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8" w:rsidRDefault="007C0498" w:rsidP="005F2DA6">
      <w:pPr>
        <w:rPr>
          <w:b/>
          <w:noProof w:val="0"/>
          <w:sz w:val="24"/>
        </w:rPr>
      </w:pPr>
    </w:p>
    <w:p w:rsidR="005F2DA6" w:rsidRPr="0045727D" w:rsidRDefault="005F2DA6" w:rsidP="005F2DA6">
      <w:pPr>
        <w:rPr>
          <w:b/>
          <w:noProof w:val="0"/>
          <w:sz w:val="24"/>
          <w:lang w:val="en-GB"/>
        </w:rPr>
      </w:pPr>
      <w:r w:rsidRPr="0045727D">
        <w:rPr>
          <w:b/>
          <w:noProof w:val="0"/>
          <w:sz w:val="24"/>
          <w:lang w:val="en-GB"/>
        </w:rPr>
        <w:t>SECTION 1:</w:t>
      </w:r>
      <w:r w:rsidRPr="0045727D"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>25 multiple choice questions</w:t>
      </w:r>
      <w:r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ab/>
        <w:t>(</w:t>
      </w:r>
      <w:r w:rsidR="005D723F">
        <w:rPr>
          <w:b/>
          <w:noProof w:val="0"/>
          <w:sz w:val="24"/>
          <w:lang w:val="en-GB"/>
        </w:rPr>
        <w:t>25</w:t>
      </w:r>
      <w:r w:rsidRPr="0045727D">
        <w:rPr>
          <w:b/>
          <w:noProof w:val="0"/>
          <w:sz w:val="24"/>
          <w:lang w:val="en-GB"/>
        </w:rPr>
        <w:t xml:space="preserve"> marks   </w:t>
      </w:r>
      <w:r>
        <w:rPr>
          <w:b/>
          <w:noProof w:val="0"/>
          <w:sz w:val="24"/>
          <w:lang w:val="en-GB"/>
        </w:rPr>
        <w:t>25</w:t>
      </w:r>
      <w:r w:rsidRPr="0045727D">
        <w:rPr>
          <w:b/>
          <w:noProof w:val="0"/>
          <w:sz w:val="24"/>
          <w:lang w:val="en-GB"/>
        </w:rPr>
        <w:t xml:space="preserve"> %)</w:t>
      </w:r>
    </w:p>
    <w:p w:rsidR="005F2DA6" w:rsidRPr="0045727D" w:rsidRDefault="005F2DA6" w:rsidP="005F2DA6">
      <w:pPr>
        <w:rPr>
          <w:noProof w:val="0"/>
          <w:sz w:val="24"/>
          <w:lang w:val="en-GB"/>
        </w:rPr>
      </w:pPr>
    </w:p>
    <w:p w:rsidR="005F2DA6" w:rsidRPr="0045727D" w:rsidRDefault="005F2DA6" w:rsidP="005F2DA6">
      <w:pPr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Answer ALL questions in Part 1 on the Separate Multiple Choice Answer Sheet provided, using a 2B pencil.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 xml:space="preserve">Each question in this part is worth </w:t>
      </w:r>
      <w:r w:rsidR="00827027">
        <w:rPr>
          <w:noProof w:val="0"/>
          <w:sz w:val="24"/>
          <w:lang w:val="en-GB"/>
        </w:rPr>
        <w:t>1 mark</w:t>
      </w:r>
      <w:r w:rsidRPr="0045727D">
        <w:rPr>
          <w:noProof w:val="0"/>
          <w:sz w:val="24"/>
          <w:lang w:val="en-GB"/>
        </w:rPr>
        <w:t>.</w:t>
      </w:r>
    </w:p>
    <w:p w:rsidR="005F2DA6" w:rsidRPr="0045727D" w:rsidRDefault="007E2F6B">
      <w:pPr>
        <w:tabs>
          <w:tab w:val="right" w:pos="5054"/>
        </w:tabs>
        <w:ind w:left="4480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6629400" cy="0"/>
                <wp:effectExtent l="9525" t="12700" r="9525" b="6350"/>
                <wp:wrapNone/>
                <wp:docPr id="6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1.5pt" to="521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p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"/>
            </w:pict>
          </mc:Fallback>
        </mc:AlternateContent>
      </w:r>
    </w:p>
    <w:p w:rsidR="005F2DA6" w:rsidRDefault="005F2DA6" w:rsidP="005F2DA6">
      <w:pPr>
        <w:tabs>
          <w:tab w:val="right" w:pos="5054"/>
        </w:tabs>
        <w:ind w:left="4480" w:hanging="4480"/>
        <w:jc w:val="both"/>
        <w:rPr>
          <w:b/>
          <w:noProof w:val="0"/>
          <w:sz w:val="28"/>
          <w:szCs w:val="28"/>
          <w:lang w:val="en-GB"/>
        </w:rPr>
      </w:pPr>
    </w:p>
    <w:p w:rsidR="005D723F" w:rsidRDefault="005D723F" w:rsidP="005D723F">
      <w:pPr>
        <w:tabs>
          <w:tab w:val="right" w:pos="5054"/>
        </w:tabs>
        <w:ind w:left="4480" w:hanging="4480"/>
        <w:jc w:val="both"/>
        <w:rPr>
          <w:b/>
          <w:noProof w:val="0"/>
          <w:sz w:val="28"/>
          <w:szCs w:val="28"/>
          <w:lang w:val="en-GB"/>
        </w:rPr>
      </w:pPr>
      <w:r>
        <w:rPr>
          <w:b/>
          <w:noProof w:val="0"/>
          <w:sz w:val="28"/>
          <w:szCs w:val="28"/>
          <w:lang w:val="en-GB"/>
        </w:rPr>
        <w:t xml:space="preserve">1b,  2c,  3c,  4b,  5b,  6a,  7a,  8d,  9c,  10c,  11a,  12d,  13b,  14c, </w:t>
      </w:r>
    </w:p>
    <w:p w:rsidR="005D723F" w:rsidRDefault="005D723F" w:rsidP="005D723F">
      <w:pPr>
        <w:tabs>
          <w:tab w:val="right" w:pos="5054"/>
        </w:tabs>
        <w:ind w:left="4480" w:hanging="4480"/>
        <w:jc w:val="both"/>
        <w:rPr>
          <w:b/>
          <w:noProof w:val="0"/>
          <w:sz w:val="28"/>
          <w:szCs w:val="28"/>
          <w:lang w:val="en-GB"/>
        </w:rPr>
      </w:pPr>
    </w:p>
    <w:p w:rsidR="005D723F" w:rsidRPr="0045727D" w:rsidRDefault="005D723F" w:rsidP="005D723F">
      <w:pPr>
        <w:tabs>
          <w:tab w:val="right" w:pos="5054"/>
        </w:tabs>
        <w:ind w:left="4480" w:hanging="4480"/>
        <w:jc w:val="both"/>
        <w:rPr>
          <w:b/>
          <w:noProof w:val="0"/>
          <w:sz w:val="28"/>
          <w:szCs w:val="28"/>
          <w:lang w:val="en-GB"/>
        </w:rPr>
      </w:pPr>
      <w:r>
        <w:rPr>
          <w:b/>
          <w:noProof w:val="0"/>
          <w:sz w:val="28"/>
          <w:szCs w:val="28"/>
          <w:lang w:val="en-GB"/>
        </w:rPr>
        <w:t>15d,  16b,  17d,  18a,  19a,  20a,  21c,  22d,  23c,  24b,  25d.</w:t>
      </w:r>
    </w:p>
    <w:p w:rsidR="005F2DA6" w:rsidRPr="0045727D" w:rsidRDefault="005F2DA6">
      <w:pPr>
        <w:tabs>
          <w:tab w:val="right" w:pos="1125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>
      <w:pPr>
        <w:tabs>
          <w:tab w:val="right" w:pos="1125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1080"/>
          <w:tab w:val="right" w:pos="1125"/>
        </w:tabs>
        <w:rPr>
          <w:b/>
          <w:noProof w:val="0"/>
          <w:sz w:val="24"/>
          <w:lang w:val="en-GB"/>
        </w:rPr>
      </w:pPr>
      <w:r w:rsidRPr="0045727D">
        <w:rPr>
          <w:b/>
          <w:noProof w:val="0"/>
          <w:sz w:val="24"/>
          <w:lang w:val="en-GB"/>
        </w:rPr>
        <w:t>SECTION 2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>1</w:t>
      </w:r>
      <w:r>
        <w:rPr>
          <w:b/>
          <w:noProof w:val="0"/>
          <w:sz w:val="24"/>
          <w:lang w:val="en-GB"/>
        </w:rPr>
        <w:t>3</w:t>
      </w:r>
      <w:r w:rsidRPr="0045727D">
        <w:rPr>
          <w:b/>
          <w:noProof w:val="0"/>
          <w:sz w:val="24"/>
          <w:lang w:val="en-GB"/>
        </w:rPr>
        <w:t xml:space="preserve"> questions   (</w:t>
      </w:r>
      <w:r>
        <w:rPr>
          <w:b/>
          <w:noProof w:val="0"/>
          <w:sz w:val="24"/>
          <w:lang w:val="en-GB"/>
        </w:rPr>
        <w:t>80</w:t>
      </w:r>
      <w:r w:rsidRPr="0045727D">
        <w:rPr>
          <w:b/>
          <w:noProof w:val="0"/>
          <w:sz w:val="24"/>
          <w:lang w:val="en-GB"/>
        </w:rPr>
        <w:t xml:space="preserve"> marks   </w:t>
      </w:r>
      <w:proofErr w:type="gramStart"/>
      <w:r>
        <w:rPr>
          <w:b/>
          <w:noProof w:val="0"/>
          <w:sz w:val="24"/>
          <w:lang w:val="en-GB"/>
        </w:rPr>
        <w:t xml:space="preserve">40 </w:t>
      </w:r>
      <w:r w:rsidRPr="0045727D">
        <w:rPr>
          <w:b/>
          <w:noProof w:val="0"/>
          <w:sz w:val="24"/>
          <w:lang w:val="en-GB"/>
        </w:rPr>
        <w:t xml:space="preserve"> %</w:t>
      </w:r>
      <w:proofErr w:type="gramEnd"/>
      <w:r w:rsidRPr="0045727D">
        <w:rPr>
          <w:b/>
          <w:noProof w:val="0"/>
          <w:sz w:val="24"/>
          <w:lang w:val="en-GB"/>
        </w:rPr>
        <w:t>)</w:t>
      </w:r>
    </w:p>
    <w:p w:rsidR="005F2DA6" w:rsidRPr="0045727D" w:rsidRDefault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>
      <w:pPr>
        <w:tabs>
          <w:tab w:val="left" w:pos="5529"/>
        </w:tabs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Answer ALL</w:t>
      </w:r>
      <w:r w:rsidRPr="0045727D">
        <w:rPr>
          <w:b/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questions in Section 2 in the spaces provided below.</w:t>
      </w:r>
    </w:p>
    <w:p w:rsidR="005F2DA6" w:rsidRPr="0045727D" w:rsidRDefault="007E2F6B">
      <w:pPr>
        <w:tabs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648450" cy="0"/>
                <wp:effectExtent l="9525" t="11430" r="9525" b="7620"/>
                <wp:wrapNone/>
                <wp:docPr id="6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52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K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P2Gk&#10;SAcibYXiCLbQnN64AmIqtbOhPHpWL2ar6XeHlK5aog48kny9GMjLQkbyJiVsnIEr9v1nzSCGHL2O&#10;nTo3tguQ0AN0joJc7oLws0cUDmezfJ5P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"/>
            </w:pict>
          </mc:Fallback>
        </mc:AlternateContent>
      </w:r>
    </w:p>
    <w:p w:rsidR="005F2DA6" w:rsidRPr="0045727D" w:rsidRDefault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1. </w:t>
      </w:r>
      <w:r w:rsidRPr="0045727D">
        <w:rPr>
          <w:noProof w:val="0"/>
          <w:sz w:val="24"/>
          <w:lang w:val="en-GB"/>
        </w:rPr>
        <w:tab/>
        <w:t>Write equations for the reaction that occurs in each of the following procedures.</w:t>
      </w:r>
    </w:p>
    <w:p w:rsidR="005F2DA6" w:rsidRPr="0045727D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If no reaction occurs, write ‘no reaction'.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29"/>
          <w:tab w:val="right" w:pos="6629"/>
        </w:tabs>
        <w:ind w:left="508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In each case describe what you would observe, including any</w:t>
      </w:r>
    </w:p>
    <w:p w:rsidR="005F2DA6" w:rsidRPr="0045727D" w:rsidRDefault="007E2F6B" w:rsidP="005F2DA6">
      <w:pPr>
        <w:tabs>
          <w:tab w:val="left" w:pos="5529"/>
        </w:tabs>
        <w:ind w:left="1080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64770</wp:posOffset>
                </wp:positionV>
                <wp:extent cx="1924050" cy="342900"/>
                <wp:effectExtent l="13335" t="7620" r="5715" b="11430"/>
                <wp:wrapNone/>
                <wp:docPr id="6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F02863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Subscripts not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50.55pt;margin-top:5.1pt;width:151.5pt;height:2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" fillcolor="yellow">
                <v:textbox>
                  <w:txbxContent>
                    <w:p w:rsidR="00F11A98" w:rsidRPr="00F02863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Subscripts not required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45727D">
        <w:rPr>
          <w:noProof w:val="0"/>
          <w:sz w:val="24"/>
          <w:lang w:val="en-GB"/>
        </w:rPr>
        <w:t>* colour change</w:t>
      </w:r>
    </w:p>
    <w:p w:rsidR="005F2DA6" w:rsidRPr="0045727D" w:rsidRDefault="005F2DA6" w:rsidP="005F2DA6">
      <w:pPr>
        <w:tabs>
          <w:tab w:val="left" w:pos="5529"/>
        </w:tabs>
        <w:ind w:left="1080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* </w:t>
      </w:r>
      <w:proofErr w:type="gramStart"/>
      <w:r w:rsidRPr="0045727D">
        <w:rPr>
          <w:noProof w:val="0"/>
          <w:sz w:val="24"/>
          <w:lang w:val="en-GB"/>
        </w:rPr>
        <w:t>odour</w:t>
      </w:r>
      <w:proofErr w:type="gramEnd"/>
    </w:p>
    <w:p w:rsidR="005F2DA6" w:rsidRPr="0045727D" w:rsidRDefault="005F2DA6" w:rsidP="005F2DA6">
      <w:pPr>
        <w:tabs>
          <w:tab w:val="left" w:pos="5529"/>
        </w:tabs>
        <w:ind w:left="1080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* </w:t>
      </w:r>
      <w:proofErr w:type="gramStart"/>
      <w:r w:rsidRPr="0045727D">
        <w:rPr>
          <w:noProof w:val="0"/>
          <w:sz w:val="24"/>
          <w:lang w:val="en-GB"/>
        </w:rPr>
        <w:t>precipitate</w:t>
      </w:r>
      <w:proofErr w:type="gramEnd"/>
      <w:r w:rsidRPr="0045727D">
        <w:rPr>
          <w:noProof w:val="0"/>
          <w:sz w:val="24"/>
          <w:lang w:val="en-GB"/>
        </w:rPr>
        <w:t xml:space="preserve"> (give the colour)</w:t>
      </w:r>
    </w:p>
    <w:p w:rsidR="005F2DA6" w:rsidRPr="0045727D" w:rsidRDefault="005F2DA6" w:rsidP="005F2DA6">
      <w:pPr>
        <w:tabs>
          <w:tab w:val="left" w:pos="5529"/>
        </w:tabs>
        <w:ind w:left="1080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* </w:t>
      </w:r>
      <w:proofErr w:type="gramStart"/>
      <w:r>
        <w:rPr>
          <w:noProof w:val="0"/>
          <w:sz w:val="24"/>
          <w:lang w:val="en-GB"/>
        </w:rPr>
        <w:t>g</w:t>
      </w:r>
      <w:r w:rsidRPr="0045727D">
        <w:rPr>
          <w:noProof w:val="0"/>
          <w:sz w:val="24"/>
          <w:lang w:val="en-GB"/>
        </w:rPr>
        <w:t>as</w:t>
      </w:r>
      <w:proofErr w:type="gramEnd"/>
      <w:r w:rsidRPr="0045727D">
        <w:rPr>
          <w:noProof w:val="0"/>
          <w:sz w:val="24"/>
          <w:lang w:val="en-GB"/>
        </w:rPr>
        <w:t xml:space="preserve"> evolutions (state the colour or describe as colourless)</w:t>
      </w:r>
    </w:p>
    <w:p w:rsidR="005F2DA6" w:rsidRPr="0045727D" w:rsidRDefault="005F2DA6" w:rsidP="005F2DA6">
      <w:pPr>
        <w:tabs>
          <w:tab w:val="left" w:pos="5529"/>
        </w:tabs>
        <w:ind w:left="510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If a reaction occurs but the change is not observable, you should state this.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1083"/>
          <w:tab w:val="left" w:pos="5529"/>
          <w:tab w:val="right" w:pos="8256"/>
        </w:tabs>
        <w:ind w:left="522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(a)</w:t>
      </w:r>
      <w:r w:rsidRPr="0045727D">
        <w:rPr>
          <w:noProof w:val="0"/>
          <w:sz w:val="24"/>
          <w:lang w:val="en-GB"/>
        </w:rPr>
        <w:tab/>
        <w:t xml:space="preserve">Oxygen gas is bubbled through an acidified solution of iron (II) </w:t>
      </w:r>
      <w:proofErr w:type="spellStart"/>
      <w:r w:rsidRPr="0045727D">
        <w:rPr>
          <w:noProof w:val="0"/>
          <w:sz w:val="24"/>
          <w:lang w:val="en-GB"/>
        </w:rPr>
        <w:t>sulfate</w:t>
      </w:r>
      <w:proofErr w:type="spellEnd"/>
      <w:r w:rsidRPr="0045727D">
        <w:rPr>
          <w:noProof w:val="0"/>
          <w:sz w:val="24"/>
          <w:lang w:val="en-GB"/>
        </w:rPr>
        <w:t>.</w:t>
      </w:r>
    </w:p>
    <w:p w:rsidR="005F2DA6" w:rsidRPr="0045727D" w:rsidRDefault="005F2DA6" w:rsidP="005F2DA6">
      <w:pPr>
        <w:tabs>
          <w:tab w:val="left" w:pos="1091"/>
          <w:tab w:val="left" w:pos="5529"/>
          <w:tab w:val="right" w:pos="7323"/>
        </w:tabs>
        <w:rPr>
          <w:noProof w:val="0"/>
          <w:sz w:val="24"/>
          <w:lang w:val="en-GB"/>
        </w:rPr>
      </w:pPr>
    </w:p>
    <w:p w:rsidR="005F2DA6" w:rsidRPr="003F0ECA" w:rsidRDefault="005F2DA6" w:rsidP="005F2DA6">
      <w:pPr>
        <w:tabs>
          <w:tab w:val="left" w:pos="2835"/>
          <w:tab w:val="left" w:pos="5529"/>
          <w:tab w:val="right" w:pos="8631"/>
        </w:tabs>
        <w:ind w:left="1080"/>
        <w:rPr>
          <w:b/>
          <w:bCs/>
          <w:noProof w:val="0"/>
          <w:color w:val="0000CC"/>
          <w:sz w:val="24"/>
          <w:szCs w:val="24"/>
          <w:lang w:val="en-GB"/>
        </w:rPr>
      </w:pPr>
      <w:r w:rsidRPr="003F0ECA">
        <w:rPr>
          <w:b/>
          <w:noProof w:val="0"/>
          <w:sz w:val="24"/>
          <w:szCs w:val="24"/>
          <w:lang w:val="en-GB"/>
        </w:rPr>
        <w:t>Equation</w:t>
      </w:r>
      <w:r w:rsidRPr="003F0ECA">
        <w:rPr>
          <w:bCs/>
          <w:noProof w:val="0"/>
          <w:sz w:val="24"/>
          <w:szCs w:val="24"/>
          <w:lang w:val="en-GB"/>
        </w:rPr>
        <w:t xml:space="preserve"> </w:t>
      </w:r>
      <w:r w:rsidRPr="003F0ECA">
        <w:rPr>
          <w:bCs/>
          <w:noProof w:val="0"/>
          <w:sz w:val="24"/>
          <w:szCs w:val="24"/>
          <w:lang w:val="en-GB"/>
        </w:rPr>
        <w:tab/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>O</w:t>
      </w:r>
      <w:r w:rsidRPr="003F0ECA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+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</w:t>
      </w:r>
      <w:r>
        <w:rPr>
          <w:b/>
          <w:bCs/>
          <w:noProof w:val="0"/>
          <w:color w:val="0000CC"/>
          <w:sz w:val="24"/>
          <w:szCs w:val="24"/>
          <w:lang w:val="en-GB"/>
        </w:rPr>
        <w:t>4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H</w:t>
      </w:r>
      <w:r w:rsidRPr="003F0ECA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+   4 Fe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</w:t>
      </w:r>
      <w:r w:rsidRPr="003F0ECA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2 H</w:t>
      </w:r>
      <w:r w:rsidRPr="003F0ECA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O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  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+   </w:t>
      </w:r>
      <w:r w:rsidRPr="003F0ECA">
        <w:rPr>
          <w:b/>
          <w:bCs/>
          <w:noProof w:val="0"/>
          <w:color w:val="0000CC"/>
          <w:sz w:val="24"/>
          <w:szCs w:val="24"/>
          <w:lang w:val="en-GB"/>
        </w:rPr>
        <w:t xml:space="preserve"> 4 Fe</w:t>
      </w:r>
      <w:r w:rsidRPr="003F0ECA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</w:t>
      </w:r>
    </w:p>
    <w:p w:rsidR="005F2DA6" w:rsidRPr="0045727D" w:rsidRDefault="005F2DA6" w:rsidP="005F2DA6">
      <w:pPr>
        <w:tabs>
          <w:tab w:val="left" w:pos="5529"/>
          <w:tab w:val="right" w:pos="8631"/>
        </w:tabs>
        <w:rPr>
          <w:bCs/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2835"/>
          <w:tab w:val="left" w:pos="5529"/>
        </w:tabs>
        <w:spacing w:line="360" w:lineRule="auto"/>
        <w:ind w:left="993" w:firstLine="92"/>
        <w:rPr>
          <w:noProof w:val="0"/>
          <w:sz w:val="18"/>
          <w:lang w:val="en-GB"/>
        </w:rPr>
      </w:pPr>
      <w:r w:rsidRPr="0045727D">
        <w:rPr>
          <w:b/>
          <w:noProof w:val="0"/>
          <w:sz w:val="24"/>
          <w:lang w:val="en-GB"/>
        </w:rPr>
        <w:t>Observation</w:t>
      </w:r>
      <w:r w:rsidRPr="0045727D">
        <w:rPr>
          <w:noProof w:val="0"/>
          <w:sz w:val="18"/>
          <w:lang w:val="en-GB"/>
        </w:rPr>
        <w:t xml:space="preserve"> </w:t>
      </w:r>
      <w:r>
        <w:rPr>
          <w:noProof w:val="0"/>
          <w:sz w:val="18"/>
          <w:lang w:val="en-GB"/>
        </w:rP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Pale green solution turns red/yellow/brown</w:t>
      </w:r>
      <w:r w:rsidRPr="0045727D">
        <w:rPr>
          <w:noProof w:val="0"/>
          <w:sz w:val="18"/>
          <w:lang w:val="en-GB"/>
        </w:rPr>
        <w:t xml:space="preserve">      </w:t>
      </w:r>
      <w:r>
        <w:rPr>
          <w:b/>
          <w:bCs/>
          <w:noProof w:val="0"/>
          <w:color w:val="0000CC"/>
          <w:sz w:val="24"/>
          <w:szCs w:val="24"/>
          <w:lang w:val="en-GB"/>
        </w:rPr>
        <w:t>Oxygen dissolves</w:t>
      </w:r>
    </w:p>
    <w:p w:rsidR="005F2DA6" w:rsidRDefault="007E2F6B" w:rsidP="005F2DA6">
      <w:pPr>
        <w:tabs>
          <w:tab w:val="left" w:pos="5529"/>
        </w:tabs>
        <w:spacing w:line="360" w:lineRule="auto"/>
        <w:ind w:left="993" w:firstLine="1417"/>
        <w:jc w:val="right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30480</wp:posOffset>
                </wp:positionV>
                <wp:extent cx="3943350" cy="342900"/>
                <wp:effectExtent l="13335" t="11430" r="5715" b="7620"/>
                <wp:wrapNone/>
                <wp:docPr id="6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F02863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Equation   ionic  =  2   full  =  1    One observation  =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25.05pt;margin-top:2.4pt;width:310.5pt;height:2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" fillcolor="yellow">
                <v:textbox>
                  <w:txbxContent>
                    <w:p w:rsidR="00F11A98" w:rsidRPr="00F02863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Equation   ionic  =  2   full  =  1    One observation  =  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F02863">
        <w:rPr>
          <w:noProof w:val="0"/>
          <w:sz w:val="18"/>
          <w:lang w:val="en-GB"/>
        </w:rPr>
        <w:t xml:space="preserve">       (</w:t>
      </w:r>
      <w:r w:rsidR="005F2DA6" w:rsidRPr="00F02863">
        <w:rPr>
          <w:noProof w:val="0"/>
          <w:sz w:val="24"/>
          <w:lang w:val="en-GB"/>
        </w:rPr>
        <w:t>3marks</w:t>
      </w:r>
      <w:r w:rsidR="005F2DA6" w:rsidRPr="00D44D2E">
        <w:rPr>
          <w:noProof w:val="0"/>
          <w:sz w:val="24"/>
          <w:lang w:val="en-GB"/>
        </w:rPr>
        <w:t>)</w:t>
      </w:r>
    </w:p>
    <w:p w:rsidR="005F2DA6" w:rsidRDefault="005F2DA6" w:rsidP="005F2DA6">
      <w:pPr>
        <w:tabs>
          <w:tab w:val="left" w:pos="5529"/>
        </w:tabs>
        <w:spacing w:line="360" w:lineRule="auto"/>
        <w:ind w:left="993" w:firstLine="1417"/>
        <w:jc w:val="right"/>
        <w:rPr>
          <w:noProof w:val="0"/>
          <w:sz w:val="24"/>
          <w:lang w:val="en-GB"/>
        </w:rPr>
      </w:pPr>
    </w:p>
    <w:p w:rsidR="005F2DA6" w:rsidRPr="00D44D2E" w:rsidRDefault="005F2DA6" w:rsidP="005F2DA6">
      <w:pPr>
        <w:tabs>
          <w:tab w:val="left" w:pos="5529"/>
        </w:tabs>
        <w:spacing w:line="360" w:lineRule="auto"/>
        <w:ind w:left="993" w:firstLine="1417"/>
        <w:jc w:val="right"/>
        <w:rPr>
          <w:noProof w:val="0"/>
          <w:sz w:val="18"/>
          <w:lang w:val="en-GB"/>
        </w:rPr>
      </w:pPr>
    </w:p>
    <w:p w:rsidR="005F2DA6" w:rsidRPr="0045727D" w:rsidRDefault="005F2DA6" w:rsidP="005F2DA6">
      <w:pPr>
        <w:tabs>
          <w:tab w:val="left" w:pos="1114"/>
          <w:tab w:val="left" w:pos="5529"/>
          <w:tab w:val="right" w:pos="7941"/>
        </w:tabs>
        <w:ind w:left="543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</w:t>
      </w:r>
      <w:r>
        <w:rPr>
          <w:noProof w:val="0"/>
          <w:sz w:val="24"/>
          <w:lang w:val="en-GB"/>
        </w:rPr>
        <w:t>b</w:t>
      </w:r>
      <w:r w:rsidRPr="0045727D">
        <w:rPr>
          <w:noProof w:val="0"/>
          <w:sz w:val="24"/>
          <w:lang w:val="en-GB"/>
        </w:rPr>
        <w:t>)</w:t>
      </w:r>
      <w:r w:rsidRPr="0045727D">
        <w:rPr>
          <w:noProof w:val="0"/>
          <w:sz w:val="24"/>
          <w:lang w:val="en-GB"/>
        </w:rPr>
        <w:tab/>
      </w:r>
      <w:proofErr w:type="spellStart"/>
      <w:r w:rsidRPr="0045727D">
        <w:rPr>
          <w:noProof w:val="0"/>
          <w:sz w:val="24"/>
          <w:lang w:val="en-GB"/>
        </w:rPr>
        <w:t>Ethene</w:t>
      </w:r>
      <w:proofErr w:type="spellEnd"/>
      <w:r w:rsidRPr="0045727D">
        <w:rPr>
          <w:noProof w:val="0"/>
          <w:sz w:val="24"/>
          <w:lang w:val="en-GB"/>
        </w:rPr>
        <w:t xml:space="preserve"> gas is bubbled through bromine water (aqueous solution of bromine).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1D4528" w:rsidRDefault="005F2DA6" w:rsidP="005F2DA6">
      <w:pPr>
        <w:tabs>
          <w:tab w:val="left" w:pos="2835"/>
          <w:tab w:val="left" w:pos="5529"/>
          <w:tab w:val="right" w:pos="8631"/>
        </w:tabs>
        <w:ind w:left="1080"/>
        <w:rPr>
          <w:b/>
          <w:bCs/>
          <w:noProof w:val="0"/>
          <w:color w:val="0000CC"/>
          <w:sz w:val="24"/>
          <w:szCs w:val="24"/>
          <w:lang w:val="en-GB"/>
        </w:rPr>
      </w:pPr>
      <w:r w:rsidRPr="0045727D">
        <w:rPr>
          <w:b/>
          <w:noProof w:val="0"/>
          <w:sz w:val="24"/>
          <w:lang w:val="en-GB"/>
        </w:rPr>
        <w:t>Equation</w:t>
      </w:r>
      <w:r w:rsidRPr="0045727D">
        <w:rPr>
          <w:bCs/>
          <w:noProof w:val="0"/>
          <w:sz w:val="18"/>
          <w:lang w:val="en-GB"/>
        </w:rPr>
        <w:t xml:space="preserve"> </w:t>
      </w:r>
      <w:r>
        <w:rPr>
          <w:bCs/>
          <w:noProof w:val="0"/>
          <w:sz w:val="18"/>
          <w:lang w:val="en-GB"/>
        </w:rP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C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H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4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+    Br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</w:t>
      </w:r>
      <w:r w:rsidRPr="001D4528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C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H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4</w:t>
      </w:r>
      <w:r>
        <w:rPr>
          <w:b/>
          <w:bCs/>
          <w:noProof w:val="0"/>
          <w:color w:val="0000CC"/>
          <w:sz w:val="24"/>
          <w:szCs w:val="24"/>
          <w:lang w:val="en-GB"/>
        </w:rPr>
        <w:t>Br</w:t>
      </w:r>
      <w:r w:rsidRPr="001D4528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</w:p>
    <w:p w:rsidR="005F2DA6" w:rsidRPr="0045727D" w:rsidRDefault="005F2DA6" w:rsidP="005F2DA6">
      <w:pPr>
        <w:tabs>
          <w:tab w:val="left" w:pos="5529"/>
          <w:tab w:val="right" w:pos="8631"/>
        </w:tabs>
        <w:rPr>
          <w:bCs/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2835"/>
          <w:tab w:val="left" w:pos="5529"/>
          <w:tab w:val="right" w:pos="8631"/>
        </w:tabs>
        <w:ind w:left="1080"/>
        <w:rPr>
          <w:b/>
          <w:bCs/>
          <w:noProof w:val="0"/>
          <w:color w:val="0000CC"/>
          <w:sz w:val="24"/>
          <w:szCs w:val="24"/>
          <w:lang w:val="en-GB"/>
        </w:rPr>
      </w:pPr>
      <w:r w:rsidRPr="0045727D">
        <w:rPr>
          <w:b/>
          <w:noProof w:val="0"/>
          <w:sz w:val="24"/>
          <w:lang w:val="en-GB"/>
        </w:rPr>
        <w:t>Observation</w:t>
      </w:r>
      <w:r w:rsidRPr="0045727D">
        <w:rPr>
          <w:noProof w:val="0"/>
          <w:sz w:val="18"/>
          <w:lang w:val="en-GB"/>
        </w:rPr>
        <w:t xml:space="preserve"> </w:t>
      </w:r>
      <w:r>
        <w:rPr>
          <w:noProof w:val="0"/>
          <w:sz w:val="18"/>
          <w:lang w:val="en-GB"/>
        </w:rP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Brown colour of solution disappears / turns colourless</w:t>
      </w:r>
    </w:p>
    <w:p w:rsidR="005F2DA6" w:rsidRPr="00F02863" w:rsidRDefault="007E2F6B" w:rsidP="005F2DA6">
      <w:pPr>
        <w:tabs>
          <w:tab w:val="left" w:pos="5529"/>
        </w:tabs>
        <w:spacing w:line="360" w:lineRule="auto"/>
        <w:jc w:val="right"/>
        <w:rPr>
          <w:noProof w:val="0"/>
          <w:sz w:val="18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184150</wp:posOffset>
                </wp:positionV>
                <wp:extent cx="3838575" cy="342900"/>
                <wp:effectExtent l="13335" t="12700" r="5715" b="6350"/>
                <wp:wrapNone/>
                <wp:docPr id="64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F02863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Equation   =  2              Observation  =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33.3pt;margin-top:14.5pt;width:302.25pt;height:2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" fillcolor="yellow">
                <v:textbox>
                  <w:txbxContent>
                    <w:p w:rsidR="00F11A98" w:rsidRPr="00F02863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Equation   =  2              Observation  =  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F02863">
        <w:rPr>
          <w:noProof w:val="0"/>
          <w:sz w:val="18"/>
          <w:lang w:val="en-GB"/>
        </w:rPr>
        <w:t xml:space="preserve">       (</w:t>
      </w:r>
      <w:r w:rsidR="005F2DA6" w:rsidRPr="00F02863">
        <w:rPr>
          <w:noProof w:val="0"/>
          <w:sz w:val="24"/>
          <w:lang w:val="en-GB"/>
        </w:rPr>
        <w:t>3marks)</w:t>
      </w:r>
    </w:p>
    <w:p w:rsidR="005F2DA6" w:rsidRPr="0045727D" w:rsidRDefault="005F2DA6" w:rsidP="005F2DA6">
      <w:pPr>
        <w:tabs>
          <w:tab w:val="left" w:pos="1091"/>
          <w:tab w:val="left" w:pos="5529"/>
          <w:tab w:val="right" w:pos="7323"/>
        </w:tabs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rPr>
          <w:noProof w:val="0"/>
          <w:sz w:val="24"/>
          <w:lang w:val="en-GB"/>
        </w:rPr>
      </w:pPr>
    </w:p>
    <w:p w:rsidR="005F2DA6" w:rsidRPr="0045727D" w:rsidRDefault="005F2DA6" w:rsidP="005F2DA6">
      <w:pPr>
        <w:pStyle w:val="BodyText"/>
        <w:tabs>
          <w:tab w:val="left" w:pos="567"/>
        </w:tabs>
        <w:spacing w:line="276" w:lineRule="auto"/>
        <w:rPr>
          <w:sz w:val="24"/>
        </w:rPr>
      </w:pPr>
      <w:r w:rsidRPr="0045727D">
        <w:rPr>
          <w:noProof w:val="0"/>
          <w:sz w:val="24"/>
          <w:lang w:val="en-GB"/>
        </w:rPr>
        <w:t>2.</w:t>
      </w:r>
      <w:r w:rsidRPr="0045727D">
        <w:rPr>
          <w:noProof w:val="0"/>
          <w:sz w:val="24"/>
          <w:lang w:val="en-GB"/>
        </w:rPr>
        <w:tab/>
      </w:r>
      <w:r w:rsidRPr="0045727D">
        <w:rPr>
          <w:sz w:val="24"/>
        </w:rPr>
        <w:t>For each of the</w:t>
      </w:r>
      <w:r>
        <w:rPr>
          <w:sz w:val="24"/>
        </w:rPr>
        <w:t xml:space="preserve"> following sets of observations:</w:t>
      </w:r>
    </w:p>
    <w:p w:rsidR="005F2DA6" w:rsidRPr="0045727D" w:rsidRDefault="005F2DA6" w:rsidP="005F2DA6">
      <w:pPr>
        <w:pStyle w:val="BodyText"/>
        <w:tabs>
          <w:tab w:val="left" w:pos="284"/>
        </w:tabs>
        <w:spacing w:line="276" w:lineRule="auto"/>
        <w:ind w:left="284" w:hanging="284"/>
        <w:rPr>
          <w:sz w:val="24"/>
        </w:rPr>
      </w:pPr>
      <w:r w:rsidRPr="0045727D">
        <w:rPr>
          <w:sz w:val="24"/>
        </w:rPr>
        <w:tab/>
      </w:r>
      <w:r w:rsidRPr="0045727D">
        <w:rPr>
          <w:sz w:val="24"/>
        </w:rPr>
        <w:tab/>
        <w:t xml:space="preserve">(i) write a description of any </w:t>
      </w:r>
      <w:r w:rsidRPr="0045727D">
        <w:rPr>
          <w:b/>
          <w:bCs/>
          <w:sz w:val="24"/>
        </w:rPr>
        <w:t>one</w:t>
      </w:r>
      <w:r w:rsidRPr="0045727D">
        <w:rPr>
          <w:sz w:val="24"/>
        </w:rPr>
        <w:t xml:space="preserve"> reaction that matches the observations, and </w:t>
      </w:r>
    </w:p>
    <w:p w:rsidR="005F2DA6" w:rsidRPr="0045727D" w:rsidRDefault="005F2DA6" w:rsidP="005F2DA6">
      <w:pPr>
        <w:pStyle w:val="BodyText"/>
        <w:tabs>
          <w:tab w:val="left" w:pos="284"/>
        </w:tabs>
        <w:spacing w:line="276" w:lineRule="auto"/>
        <w:ind w:left="284" w:hanging="284"/>
        <w:rPr>
          <w:sz w:val="24"/>
        </w:rPr>
      </w:pPr>
      <w:r w:rsidRPr="0045727D">
        <w:rPr>
          <w:sz w:val="24"/>
        </w:rPr>
        <w:tab/>
      </w:r>
      <w:r w:rsidRPr="0045727D">
        <w:rPr>
          <w:sz w:val="24"/>
        </w:rPr>
        <w:tab/>
        <w:t xml:space="preserve">(ii) give an appropriate equation for </w:t>
      </w:r>
      <w:r w:rsidRPr="0045727D">
        <w:rPr>
          <w:b/>
          <w:bCs/>
          <w:sz w:val="24"/>
        </w:rPr>
        <w:t>that</w:t>
      </w:r>
      <w:r w:rsidRPr="0045727D">
        <w:rPr>
          <w:sz w:val="24"/>
        </w:rPr>
        <w:t xml:space="preserve"> reaction.</w:t>
      </w:r>
    </w:p>
    <w:p w:rsidR="005F2DA6" w:rsidRPr="0045727D" w:rsidRDefault="005F2DA6" w:rsidP="005F2DA6">
      <w:pPr>
        <w:pStyle w:val="BodyText"/>
        <w:tabs>
          <w:tab w:val="left" w:pos="284"/>
        </w:tabs>
        <w:spacing w:line="276" w:lineRule="auto"/>
        <w:ind w:firstLine="567"/>
        <w:rPr>
          <w:sz w:val="24"/>
          <w:szCs w:val="24"/>
        </w:rPr>
      </w:pPr>
      <w:r w:rsidRPr="0045727D">
        <w:rPr>
          <w:b/>
          <w:bCs/>
          <w:sz w:val="24"/>
          <w:szCs w:val="24"/>
        </w:rPr>
        <w:t>e.g</w:t>
      </w:r>
      <w:r w:rsidRPr="0045727D">
        <w:rPr>
          <w:sz w:val="24"/>
          <w:szCs w:val="24"/>
        </w:rPr>
        <w:t>.  A brown solution is added to a colourless solution, producing a brown precipitate.</w:t>
      </w:r>
    </w:p>
    <w:p w:rsidR="005F2DA6" w:rsidRPr="0045727D" w:rsidRDefault="005F2DA6" w:rsidP="005F2DA6">
      <w:pPr>
        <w:pStyle w:val="BodyText"/>
        <w:tabs>
          <w:tab w:val="left" w:pos="284"/>
        </w:tabs>
        <w:spacing w:line="276" w:lineRule="auto"/>
        <w:ind w:firstLine="567"/>
        <w:rPr>
          <w:sz w:val="24"/>
          <w:szCs w:val="24"/>
        </w:rPr>
      </w:pPr>
      <w:r w:rsidRPr="0045727D">
        <w:rPr>
          <w:b/>
          <w:bCs/>
          <w:sz w:val="24"/>
          <w:szCs w:val="24"/>
        </w:rPr>
        <w:t>Reaction</w:t>
      </w:r>
      <w:r w:rsidRPr="0045727D">
        <w:rPr>
          <w:sz w:val="24"/>
          <w:szCs w:val="24"/>
        </w:rPr>
        <w:t xml:space="preserve">      </w:t>
      </w:r>
      <w:r w:rsidRPr="0045727D">
        <w:rPr>
          <w:i/>
          <w:sz w:val="24"/>
          <w:szCs w:val="24"/>
        </w:rPr>
        <w:t>iron (III) nitrate solution is mixed with sodium hydroxide solution.</w:t>
      </w:r>
    </w:p>
    <w:p w:rsidR="005F2DA6" w:rsidRPr="0045727D" w:rsidRDefault="005F2DA6" w:rsidP="005F2DA6">
      <w:pPr>
        <w:pStyle w:val="BodyText"/>
        <w:tabs>
          <w:tab w:val="left" w:pos="284"/>
        </w:tabs>
        <w:spacing w:line="276" w:lineRule="auto"/>
        <w:ind w:firstLine="567"/>
        <w:rPr>
          <w:sz w:val="24"/>
          <w:szCs w:val="24"/>
        </w:rPr>
      </w:pPr>
      <w:r w:rsidRPr="0045727D">
        <w:rPr>
          <w:b/>
          <w:bCs/>
          <w:sz w:val="24"/>
          <w:szCs w:val="24"/>
        </w:rPr>
        <w:t>Equation</w:t>
      </w:r>
      <w:r w:rsidRPr="0045727D">
        <w:rPr>
          <w:sz w:val="24"/>
          <w:szCs w:val="24"/>
        </w:rPr>
        <w:t xml:space="preserve">      </w:t>
      </w:r>
      <w:r w:rsidRPr="0045727D">
        <w:rPr>
          <w:i/>
          <w:sz w:val="24"/>
          <w:szCs w:val="24"/>
        </w:rPr>
        <w:t>Fe</w:t>
      </w:r>
      <w:r w:rsidRPr="0045727D">
        <w:rPr>
          <w:i/>
          <w:sz w:val="24"/>
          <w:szCs w:val="24"/>
          <w:vertAlign w:val="superscript"/>
        </w:rPr>
        <w:t>3+</w:t>
      </w:r>
      <w:r w:rsidRPr="0045727D">
        <w:rPr>
          <w:i/>
          <w:sz w:val="24"/>
          <w:szCs w:val="24"/>
        </w:rPr>
        <w:t xml:space="preserve">   +   3 OH</w:t>
      </w:r>
      <w:r w:rsidRPr="0045727D">
        <w:rPr>
          <w:i/>
          <w:sz w:val="24"/>
          <w:szCs w:val="24"/>
          <w:vertAlign w:val="superscript"/>
        </w:rPr>
        <w:sym w:font="Symbol" w:char="F02D"/>
      </w:r>
      <w:r w:rsidRPr="0045727D">
        <w:rPr>
          <w:i/>
          <w:sz w:val="24"/>
          <w:szCs w:val="24"/>
        </w:rPr>
        <w:t xml:space="preserve">      </w:t>
      </w:r>
      <w:r w:rsidRPr="0045727D">
        <w:rPr>
          <w:i/>
          <w:sz w:val="24"/>
          <w:szCs w:val="24"/>
        </w:rPr>
        <w:sym w:font="Symbol" w:char="F0AE"/>
      </w:r>
      <w:r w:rsidRPr="0045727D">
        <w:rPr>
          <w:i/>
          <w:sz w:val="24"/>
          <w:szCs w:val="24"/>
        </w:rPr>
        <w:t xml:space="preserve">   Fe(OH)</w:t>
      </w:r>
      <w:r w:rsidRPr="0045727D">
        <w:rPr>
          <w:i/>
          <w:sz w:val="24"/>
          <w:szCs w:val="24"/>
          <w:vertAlign w:val="subscript"/>
        </w:rPr>
        <w:t>3</w:t>
      </w:r>
    </w:p>
    <w:p w:rsidR="005F2DA6" w:rsidRPr="0045727D" w:rsidRDefault="005F2DA6" w:rsidP="005F2DA6">
      <w:pPr>
        <w:pStyle w:val="BodyText"/>
        <w:tabs>
          <w:tab w:val="left" w:pos="284"/>
        </w:tabs>
        <w:rPr>
          <w:sz w:val="14"/>
        </w:rPr>
      </w:pPr>
    </w:p>
    <w:p w:rsidR="005F2DA6" w:rsidRPr="0045727D" w:rsidRDefault="005F2DA6" w:rsidP="005F2DA6">
      <w:pPr>
        <w:pStyle w:val="BodyText"/>
        <w:tabs>
          <w:tab w:val="left" w:pos="284"/>
          <w:tab w:val="left" w:pos="1134"/>
        </w:tabs>
        <w:overflowPunct/>
        <w:autoSpaceDE/>
        <w:autoSpaceDN/>
        <w:adjustRightInd/>
        <w:spacing w:after="0" w:line="276" w:lineRule="auto"/>
        <w:ind w:left="1134" w:hanging="567"/>
        <w:textAlignment w:val="auto"/>
        <w:rPr>
          <w:sz w:val="24"/>
        </w:rPr>
      </w:pPr>
      <w:r w:rsidRPr="0045727D">
        <w:rPr>
          <w:sz w:val="24"/>
        </w:rPr>
        <w:t>a)</w:t>
      </w:r>
      <w:r w:rsidRPr="0045727D">
        <w:rPr>
          <w:sz w:val="24"/>
        </w:rPr>
        <w:tab/>
      </w:r>
      <w:r>
        <w:rPr>
          <w:sz w:val="24"/>
        </w:rPr>
        <w:t>A purple</w:t>
      </w:r>
      <w:r w:rsidRPr="0045727D">
        <w:rPr>
          <w:sz w:val="24"/>
        </w:rPr>
        <w:t xml:space="preserve"> </w:t>
      </w:r>
      <w:r>
        <w:rPr>
          <w:sz w:val="24"/>
        </w:rPr>
        <w:t xml:space="preserve">solution is mixed with a </w:t>
      </w:r>
      <w:r w:rsidRPr="0045727D">
        <w:rPr>
          <w:sz w:val="24"/>
        </w:rPr>
        <w:t>colourless solution, producing a colourless solution and a colourless gas</w:t>
      </w:r>
    </w:p>
    <w:p w:rsidR="005F2DA6" w:rsidRPr="0045727D" w:rsidRDefault="005F2DA6" w:rsidP="005F2DA6">
      <w:pPr>
        <w:pStyle w:val="BodyText"/>
        <w:tabs>
          <w:tab w:val="left" w:pos="284"/>
        </w:tabs>
        <w:rPr>
          <w:sz w:val="16"/>
        </w:rPr>
      </w:pP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 w:rsidRPr="0045727D">
        <w:rPr>
          <w:b/>
          <w:bCs/>
          <w:sz w:val="24"/>
        </w:rPr>
        <w:t>Reaction</w:t>
      </w:r>
      <w:r w:rsidRPr="0045727D">
        <w:t xml:space="preserve"> </w:t>
      </w:r>
      <w:r>
        <w:tab/>
      </w:r>
      <w: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Refer to the Data Sheet </w:t>
      </w:r>
      <w:proofErr w:type="spellStart"/>
      <w:proofErr w:type="gramStart"/>
      <w:r>
        <w:rPr>
          <w:b/>
          <w:bCs/>
          <w:noProof w:val="0"/>
          <w:color w:val="0000CC"/>
          <w:sz w:val="24"/>
          <w:szCs w:val="24"/>
          <w:lang w:val="en-GB"/>
        </w:rPr>
        <w:t>E</w:t>
      </w:r>
      <w:r w:rsidRPr="00591D7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o</w:t>
      </w:r>
      <w:proofErr w:type="spellEnd"/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Table  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rPr>
          <w:b/>
          <w:bCs/>
          <w:noProof w:val="0"/>
          <w:color w:val="0000CC"/>
          <w:sz w:val="24"/>
          <w:szCs w:val="24"/>
          <w:lang w:val="en-GB"/>
        </w:rPr>
        <w:tab/>
        <w:t xml:space="preserve">Acidified </w:t>
      </w:r>
      <w:proofErr w:type="gramStart"/>
      <w:r>
        <w:rPr>
          <w:b/>
          <w:bCs/>
          <w:noProof w:val="0"/>
          <w:color w:val="0000CC"/>
          <w:sz w:val="24"/>
          <w:szCs w:val="24"/>
          <w:lang w:val="en-GB"/>
        </w:rPr>
        <w:t>permanganate  +</w:t>
      </w:r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oxalic acid  </w:t>
      </w:r>
      <w:r w:rsidRPr="004759C5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CO</w:t>
      </w:r>
      <w:r w:rsidRPr="004759C5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</w:t>
      </w:r>
    </w:p>
    <w:p w:rsidR="005F2DA6" w:rsidRPr="004759C5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rPr>
          <w:b/>
          <w:bCs/>
          <w:noProof w:val="0"/>
          <w:color w:val="0000CC"/>
          <w:sz w:val="24"/>
          <w:szCs w:val="24"/>
          <w:lang w:val="en-GB"/>
        </w:rPr>
        <w:tab/>
        <w:t xml:space="preserve">Acidified </w:t>
      </w:r>
      <w:proofErr w:type="gramStart"/>
      <w:r>
        <w:rPr>
          <w:b/>
          <w:bCs/>
          <w:noProof w:val="0"/>
          <w:color w:val="0000CC"/>
          <w:sz w:val="24"/>
          <w:szCs w:val="24"/>
          <w:lang w:val="en-GB"/>
        </w:rPr>
        <w:t>permanganate  +</w:t>
      </w:r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hydrogen peroxide  </w:t>
      </w:r>
      <w:r w:rsidRPr="004759C5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O</w:t>
      </w:r>
      <w:r w:rsidRPr="004759C5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</w:pPr>
      <w:r w:rsidRPr="0045727D">
        <w:rPr>
          <w:b/>
          <w:bCs/>
          <w:sz w:val="24"/>
        </w:rPr>
        <w:t>Equation</w:t>
      </w:r>
      <w:r w:rsidRPr="0045727D">
        <w:t xml:space="preserve">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2 MnO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4</w:t>
      </w:r>
      <w:proofErr w:type="gramStart"/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−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+</w:t>
      </w:r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6 H</w:t>
      </w:r>
      <w:r w:rsidRPr="00143D6F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+   5 H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C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O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4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</w:t>
      </w:r>
      <w:r w:rsidRPr="00143D6F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2 Mn</w:t>
      </w:r>
      <w:r w:rsidRPr="00CD3143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</w:t>
      </w:r>
      <w:r w:rsidRPr="00143D6F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+    8 H</w:t>
      </w:r>
      <w:r w:rsidRPr="00143D6F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O    +    10 CO</w:t>
      </w:r>
      <w:r w:rsidRPr="00143D6F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rPr>
          <w:b/>
          <w:bCs/>
          <w:noProof w:val="0"/>
          <w:color w:val="0000CC"/>
          <w:sz w:val="24"/>
          <w:szCs w:val="24"/>
          <w:lang w:val="en-GB"/>
        </w:rPr>
        <w:tab/>
        <w:t>2 MnO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4</w:t>
      </w:r>
      <w:proofErr w:type="gramStart"/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−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+</w:t>
      </w:r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6 H</w:t>
      </w:r>
      <w:r w:rsidRPr="00143D6F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+   5 H</w:t>
      </w:r>
      <w:r w:rsidRPr="00591D7D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O</w:t>
      </w:r>
      <w:r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    </w:t>
      </w:r>
      <w:r w:rsidRPr="00143D6F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2 Mn</w:t>
      </w:r>
      <w:r w:rsidRPr="00CD3143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</w:t>
      </w:r>
      <w:r w:rsidRPr="00143D6F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+    8 H</w:t>
      </w:r>
      <w:r w:rsidRPr="00143D6F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  <w:r>
        <w:rPr>
          <w:b/>
          <w:bCs/>
          <w:noProof w:val="0"/>
          <w:color w:val="0000CC"/>
          <w:sz w:val="24"/>
          <w:szCs w:val="24"/>
          <w:lang w:val="en-GB"/>
        </w:rPr>
        <w:t>O    +    5 O</w:t>
      </w:r>
      <w:r w:rsidRPr="00143D6F"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  <w:t>2</w:t>
      </w:r>
    </w:p>
    <w:p w:rsidR="005F2DA6" w:rsidRPr="0045727D" w:rsidRDefault="005F2DA6" w:rsidP="005F2DA6">
      <w:pPr>
        <w:pStyle w:val="BodyText"/>
        <w:tabs>
          <w:tab w:val="left" w:pos="284"/>
        </w:tabs>
        <w:jc w:val="right"/>
        <w:rPr>
          <w:sz w:val="24"/>
          <w:szCs w:val="24"/>
        </w:rPr>
      </w:pPr>
      <w:r w:rsidRPr="0045727D">
        <w:rPr>
          <w:sz w:val="24"/>
          <w:szCs w:val="24"/>
        </w:rPr>
        <w:t xml:space="preserve"> (3 marks)</w:t>
      </w:r>
    </w:p>
    <w:p w:rsidR="005F2DA6" w:rsidRPr="0045727D" w:rsidRDefault="005F2DA6" w:rsidP="005F2DA6">
      <w:pPr>
        <w:pStyle w:val="BodyText"/>
        <w:tabs>
          <w:tab w:val="left" w:pos="284"/>
          <w:tab w:val="left" w:pos="1134"/>
        </w:tabs>
        <w:overflowPunct/>
        <w:autoSpaceDE/>
        <w:autoSpaceDN/>
        <w:adjustRightInd/>
        <w:spacing w:after="0" w:line="276" w:lineRule="auto"/>
        <w:ind w:left="1134" w:hanging="567"/>
        <w:textAlignment w:val="auto"/>
        <w:rPr>
          <w:sz w:val="24"/>
        </w:rPr>
      </w:pPr>
      <w:r w:rsidRPr="0045727D">
        <w:rPr>
          <w:sz w:val="24"/>
        </w:rPr>
        <w:t>b)</w:t>
      </w:r>
      <w:r w:rsidRPr="0045727D">
        <w:rPr>
          <w:sz w:val="24"/>
        </w:rPr>
        <w:tab/>
        <w:t xml:space="preserve">A metal strip is placed in a green solution. </w:t>
      </w:r>
      <w:r>
        <w:rPr>
          <w:sz w:val="24"/>
        </w:rPr>
        <w:t xml:space="preserve"> </w:t>
      </w:r>
      <w:r w:rsidRPr="0045727D">
        <w:rPr>
          <w:sz w:val="24"/>
        </w:rPr>
        <w:t>Silvery-white crystals form on the strip and the green colour fades.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</w:pPr>
      <w:r w:rsidRPr="0045727D">
        <w:rPr>
          <w:b/>
          <w:bCs/>
          <w:sz w:val="24"/>
        </w:rPr>
        <w:t>Reaction</w:t>
      </w:r>
      <w:r w:rsidRPr="0045727D">
        <w:t xml:space="preserve">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vertAlign w:val="subscript"/>
          <w:lang w:val="en-GB"/>
        </w:rPr>
      </w:pPr>
      <w: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Ni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/ Fe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</w:t>
      </w:r>
      <w:proofErr w:type="gramStart"/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/</w:t>
      </w:r>
      <w:proofErr w:type="gram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Cr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salt   +   more reactive metal Zn / Mg / Al / </w:t>
      </w:r>
      <w:proofErr w:type="spellStart"/>
      <w:r>
        <w:rPr>
          <w:b/>
          <w:bCs/>
          <w:noProof w:val="0"/>
          <w:color w:val="0000CC"/>
          <w:sz w:val="24"/>
          <w:szCs w:val="24"/>
          <w:lang w:val="en-GB"/>
        </w:rPr>
        <w:t>Mn</w:t>
      </w:r>
      <w:proofErr w:type="spellEnd"/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[not Na or lower]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</w:pPr>
      <w:r w:rsidRPr="0045727D">
        <w:rPr>
          <w:b/>
          <w:bCs/>
          <w:sz w:val="24"/>
        </w:rPr>
        <w:t>Equation</w:t>
      </w:r>
      <w:r w:rsidRPr="0045727D">
        <w:t xml:space="preserve"> 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examples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Fe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 +    Zn      </w:t>
      </w:r>
      <w:r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Fe   +    Zn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accept Fe as shiny white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</w:pPr>
      <w:r>
        <w:rPr>
          <w:b/>
          <w:bCs/>
          <w:noProof w:val="0"/>
          <w:color w:val="0000CC"/>
          <w:sz w:val="24"/>
          <w:szCs w:val="24"/>
          <w:lang w:val="en-GB"/>
        </w:rPr>
        <w:tab/>
        <w:t>Fe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 +    Mg      </w:t>
      </w:r>
      <w:r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Fe   +    Mg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tab/>
      </w:r>
      <w:r>
        <w:rPr>
          <w:b/>
          <w:bCs/>
          <w:noProof w:val="0"/>
          <w:color w:val="0000CC"/>
          <w:sz w:val="24"/>
          <w:szCs w:val="24"/>
          <w:lang w:val="en-GB"/>
        </w:rPr>
        <w:t>Ni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 +    Zn      </w:t>
      </w:r>
      <w:r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Ni    +    Zn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</w:t>
      </w:r>
    </w:p>
    <w:p w:rsidR="005F2DA6" w:rsidRPr="009A5D3E" w:rsidRDefault="007E2F6B" w:rsidP="005F2DA6">
      <w:pPr>
        <w:pStyle w:val="BodyText"/>
        <w:tabs>
          <w:tab w:val="left" w:pos="284"/>
        </w:tabs>
        <w:spacing w:line="360" w:lineRule="auto"/>
        <w:ind w:firstLine="1134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114300</wp:posOffset>
                </wp:positionV>
                <wp:extent cx="1762125" cy="495300"/>
                <wp:effectExtent l="13335" t="9525" r="5715" b="9525"/>
                <wp:wrapNone/>
                <wp:docPr id="6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682C8F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2C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Metal must be below metal ion on E</w:t>
                            </w:r>
                            <w:r w:rsidRPr="00682C8F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682C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308.55pt;margin-top:9pt;width:138.75pt;height:3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" fillcolor="yellow" strokecolor="red">
                <v:textbox>
                  <w:txbxContent>
                    <w:p w:rsidR="00F11A98" w:rsidRPr="00682C8F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82C8F">
                        <w:rPr>
                          <w:b/>
                          <w:color w:val="FF0000"/>
                          <w:sz w:val="24"/>
                          <w:szCs w:val="24"/>
                        </w:rPr>
                        <w:t>Metal must be below metal ion on E</w:t>
                      </w:r>
                      <w:r w:rsidRPr="00682C8F"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682C8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tab/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>3 Ni</w:t>
      </w:r>
      <w:r w:rsidR="005F2DA6"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+    2 Al    </w:t>
      </w:r>
      <w:r w:rsidR="005F2DA6"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3 Ni    +    2 Al</w:t>
      </w:r>
      <w:r w:rsidR="005F2DA6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3+</w:t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</w:t>
      </w:r>
    </w:p>
    <w:p w:rsidR="005F2DA6" w:rsidRDefault="005F2DA6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rPr>
          <w:b/>
          <w:bCs/>
          <w:noProof w:val="0"/>
          <w:color w:val="0000CC"/>
          <w:sz w:val="24"/>
          <w:szCs w:val="24"/>
          <w:lang w:val="en-GB"/>
        </w:rPr>
        <w:tab/>
        <w:t>2 Cr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</w:t>
      </w:r>
      <w:r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+    3 Mg    </w:t>
      </w:r>
      <w:r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2 Cr    +    3 Mg</w:t>
      </w:r>
      <w:r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2+</w:t>
      </w:r>
      <w:r>
        <w:rPr>
          <w:b/>
          <w:bCs/>
          <w:noProof w:val="0"/>
          <w:color w:val="0000CC"/>
          <w:sz w:val="24"/>
          <w:szCs w:val="24"/>
          <w:lang w:val="en-GB"/>
        </w:rPr>
        <w:t xml:space="preserve">      </w:t>
      </w:r>
    </w:p>
    <w:p w:rsidR="005F2DA6" w:rsidRPr="006E4905" w:rsidRDefault="007E2F6B" w:rsidP="005F2DA6">
      <w:pPr>
        <w:pStyle w:val="BodyText"/>
        <w:tabs>
          <w:tab w:val="left" w:pos="284"/>
        </w:tabs>
        <w:spacing w:line="360" w:lineRule="auto"/>
        <w:ind w:firstLine="1134"/>
        <w:rPr>
          <w:b/>
          <w:bCs/>
          <w:noProof w:val="0"/>
          <w:color w:val="0000CC"/>
          <w:sz w:val="24"/>
          <w:szCs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231140</wp:posOffset>
                </wp:positionV>
                <wp:extent cx="3838575" cy="342900"/>
                <wp:effectExtent l="7620" t="12065" r="11430" b="6985"/>
                <wp:wrapNone/>
                <wp:docPr id="64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F02863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Equation   =  2              Reaction  =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77.85pt;margin-top:18.2pt;width:302.25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" fillcolor="yellow">
                <v:textbox>
                  <w:txbxContent>
                    <w:p w:rsidR="00F11A98" w:rsidRPr="00F02863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Equation   =  2              Reaction  =  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ab/>
        <w:t>Cr</w:t>
      </w:r>
      <w:r w:rsidR="005F2DA6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</w:t>
      </w:r>
      <w:r w:rsidR="005F2DA6" w:rsidRPr="000A431D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+</w:t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   +       Al     </w:t>
      </w:r>
      <w:r w:rsidR="005F2DA6" w:rsidRPr="009A5D3E">
        <w:rPr>
          <w:b/>
          <w:bCs/>
          <w:noProof w:val="0"/>
          <w:color w:val="0000CC"/>
          <w:sz w:val="24"/>
          <w:szCs w:val="24"/>
          <w:lang w:val="en-GB"/>
        </w:rPr>
        <w:sym w:font="Wingdings" w:char="F0E0"/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    Cr    +    Al</w:t>
      </w:r>
      <w:r w:rsidR="005F2DA6">
        <w:rPr>
          <w:b/>
          <w:bCs/>
          <w:noProof w:val="0"/>
          <w:color w:val="0000CC"/>
          <w:sz w:val="24"/>
          <w:szCs w:val="24"/>
          <w:vertAlign w:val="superscript"/>
          <w:lang w:val="en-GB"/>
        </w:rPr>
        <w:t>3+</w:t>
      </w:r>
      <w:r w:rsidR="005F2DA6">
        <w:rPr>
          <w:b/>
          <w:bCs/>
          <w:noProof w:val="0"/>
          <w:color w:val="0000CC"/>
          <w:sz w:val="24"/>
          <w:szCs w:val="24"/>
          <w:lang w:val="en-GB"/>
        </w:rPr>
        <w:t xml:space="preserve">      </w:t>
      </w:r>
    </w:p>
    <w:p w:rsidR="005F2DA6" w:rsidRPr="0045727D" w:rsidRDefault="005F2DA6" w:rsidP="005F2DA6">
      <w:pPr>
        <w:pStyle w:val="BodyText"/>
        <w:tabs>
          <w:tab w:val="left" w:pos="284"/>
        </w:tabs>
        <w:jc w:val="right"/>
        <w:rPr>
          <w:sz w:val="24"/>
          <w:szCs w:val="24"/>
        </w:rPr>
      </w:pPr>
      <w:r w:rsidRPr="0045727D">
        <w:rPr>
          <w:sz w:val="24"/>
          <w:szCs w:val="24"/>
        </w:rPr>
        <w:t>(3 marks)</w:t>
      </w:r>
    </w:p>
    <w:p w:rsidR="005F2DA6" w:rsidRDefault="005F2DA6" w:rsidP="005F2DA6">
      <w:pPr>
        <w:tabs>
          <w:tab w:val="left" w:pos="563"/>
          <w:tab w:val="left" w:pos="5529"/>
        </w:tabs>
        <w:ind w:left="513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ind w:left="513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ind w:left="513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ind w:left="513" w:hanging="513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3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  <w:t>Draw electron-dot diagrams showing the arrangement of all valence electrons in the following chemical species.</w:t>
      </w:r>
    </w:p>
    <w:p w:rsidR="005F2DA6" w:rsidRDefault="005F2DA6" w:rsidP="005F2DA6">
      <w:pPr>
        <w:tabs>
          <w:tab w:val="left" w:pos="563"/>
          <w:tab w:val="left" w:pos="5529"/>
        </w:tabs>
        <w:ind w:left="513" w:hanging="513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  <w:t>Describe the shape of each (</w:t>
      </w:r>
      <w:proofErr w:type="spellStart"/>
      <w:r>
        <w:rPr>
          <w:noProof w:val="0"/>
          <w:sz w:val="24"/>
          <w:lang w:val="en-GB"/>
        </w:rPr>
        <w:t>eg</w:t>
      </w:r>
      <w:proofErr w:type="spellEnd"/>
      <w:r>
        <w:rPr>
          <w:noProof w:val="0"/>
          <w:sz w:val="24"/>
          <w:lang w:val="en-GB"/>
        </w:rPr>
        <w:t>: linear/bent/</w:t>
      </w:r>
      <w:proofErr w:type="spellStart"/>
      <w:r>
        <w:rPr>
          <w:noProof w:val="0"/>
          <w:sz w:val="24"/>
          <w:lang w:val="en-GB"/>
        </w:rPr>
        <w:t>etc</w:t>
      </w:r>
      <w:proofErr w:type="spellEnd"/>
      <w:r>
        <w:rPr>
          <w:noProof w:val="0"/>
          <w:sz w:val="24"/>
          <w:lang w:val="en-GB"/>
        </w:rPr>
        <w:t>)</w:t>
      </w:r>
    </w:p>
    <w:p w:rsidR="005F2DA6" w:rsidRDefault="005F2DA6" w:rsidP="005F2DA6">
      <w:pPr>
        <w:rPr>
          <w:noProof w:val="0"/>
          <w:sz w:val="24"/>
          <w:lang w:val="en-GB"/>
        </w:rPr>
      </w:pPr>
    </w:p>
    <w:p w:rsidR="005F2DA6" w:rsidRPr="0091519F" w:rsidRDefault="005F2DA6" w:rsidP="005F2DA6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OSCl</w:t>
      </w:r>
      <w:r w:rsidRPr="00DD2A92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(2 possible)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OP</w:t>
      </w:r>
      <w:r w:rsidRPr="0091519F">
        <w:rPr>
          <w:b/>
          <w:sz w:val="28"/>
          <w:szCs w:val="28"/>
        </w:rPr>
        <w:t>Cl</w:t>
      </w:r>
      <w:r>
        <w:rPr>
          <w:b/>
          <w:sz w:val="28"/>
          <w:szCs w:val="28"/>
          <w:vertAlign w:val="subscript"/>
        </w:rPr>
        <w:t>3</w:t>
      </w: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7E2F6B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46355</wp:posOffset>
                </wp:positionV>
                <wp:extent cx="2058035" cy="1776730"/>
                <wp:effectExtent l="7620" t="8255" r="10795" b="5715"/>
                <wp:wrapNone/>
                <wp:docPr id="60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1776730"/>
                          <a:chOff x="7431" y="2909"/>
                          <a:chExt cx="3241" cy="2798"/>
                        </a:xfrm>
                      </wpg:grpSpPr>
                      <wps:wsp>
                        <wps:cNvPr id="60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4109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786" y="4109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4109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4964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3179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A5A15" w:rsidRDefault="00F11A98" w:rsidP="005F2DA6">
                              <w:pPr>
                                <w:rPr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841" y="38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096" y="38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8841" y="478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9096" y="478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9891" y="392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0146" y="392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9906" y="472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0161" y="472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7866" y="389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8121" y="389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7881" y="46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136" y="46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0529" y="446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0529" y="421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7431" y="44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7431" y="420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9524" y="446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9524" y="421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8519" y="441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8519" y="416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8871" y="556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9126" y="556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9494" y="530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9494" y="50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8489" y="530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8489" y="50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8811" y="290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9066" y="290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9494" y="351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9494" y="326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8489" y="347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8489" y="322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1" style="position:absolute;margin-left:314.85pt;margin-top:3.65pt;width:162.05pt;height:139.9pt;z-index:251606528" coordorigin="7431,2909" coordsize="3241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">
                <v:shape id="Text Box 54" o:spid="_x0000_s1032" type="#_x0000_t202" style="position:absolute;left:8766;top:4109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Text Box 55" o:spid="_x0000_s1033" type="#_x0000_t202" style="position:absolute;left:9786;top:4109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vasQA&#10;AADcAAAADwAAAGRycy9kb3ducmV2LnhtbESPQWvCQBSE74L/YXkFb2a3xYY2dRWpCJ5ajK3g7ZF9&#10;JqHZtyG7Jum/7xYEj8PMfMMs16NtRE+drx1reEwUCOLCmZpLDV/H3fwFhA/IBhvHpOGXPKxX08kS&#10;M+MGPlCfh1JECPsMNVQhtJmUvqjIok9cSxy9i+sshii7UpoOhwi3jXxSKpUWa44LFbb0XlHxk1+t&#10;hu+Py/m0UJ/l1j63gxuVZPsqtZ49jJs3EIHGcA/f2nujIVU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72rEAAAA3AAAAA8AAAAAAAAAAAAAAAAAmAIAAGRycy9k&#10;b3ducmV2LnhtbFBLBQYAAAAABAAEAPUAAACJAwAAAAA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</w:t>
                        </w:r>
                      </w:p>
                    </w:txbxContent>
                  </v:textbox>
                </v:shape>
                <v:shape id="Text Box 56" o:spid="_x0000_s1034" type="#_x0000_t202" style="position:absolute;left:7746;top:4109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K8c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U/U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K8cMAAADcAAAADwAAAAAAAAAAAAAAAACYAgAAZHJzL2Rv&#10;d25yZXYueG1sUEsFBgAAAAAEAAQA9QAAAIgDAAAAAA=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</w:t>
                        </w:r>
                      </w:p>
                    </w:txbxContent>
                  </v:textbox>
                </v:shape>
                <v:shape id="Text Box 57" o:spid="_x0000_s1035" type="#_x0000_t202" style="position:absolute;left:8766;top:4964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eg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zeg8AAAADcAAAADwAAAAAAAAAAAAAAAACYAgAAZHJzL2Rvd25y&#10;ZXYueG1sUEsFBgAAAAAEAAQA9QAAAIUDAAAAAA=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</w:t>
                        </w:r>
                      </w:p>
                    </w:txbxContent>
                  </v:textbox>
                </v:shape>
                <v:shape id="Text Box 58" o:spid="_x0000_s1036" type="#_x0000_t202" style="position:absolute;left:8751;top:3179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  <v:textbox>
                    <w:txbxContent>
                      <w:p w:rsidR="00F11A98" w:rsidRPr="002A5A15" w:rsidRDefault="00F11A98" w:rsidP="005F2DA6">
                        <w:pPr>
                          <w:rPr>
                            <w:b/>
                            <w:color w:val="0000CC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CC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oval id="Oval 59" o:spid="_x0000_s1037" style="position:absolute;left:8841;top:38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oUsAA&#10;AADcAAAADwAAAGRycy9kb3ducmV2LnhtbERPTYvCMBC9C/6HMIIX0bTCFukaZSkoXrfrwePYzLZl&#10;m0lJom3//eYgeHy87/1xNJ14kvOtZQXpJgFBXFndcq3g+nNa70D4gKyxs0wKJvJwPMxne8y1Hfib&#10;nmWoRQxhn6OCJoQ+l9JXDRn0G9sTR+7XOoMhQldL7XCI4aaT2yTJpMGWY0ODPRUNVX/lwyhwq34q&#10;pktxSu98Lj+Gnb5lV63UcjF+fYIINIa3+OW+aAVZGufHM/EI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qoUsAAAADcAAAADwAAAAAAAAAAAAAAAACYAgAAZHJzL2Rvd25y&#10;ZXYueG1sUEsFBgAAAAAEAAQA9QAAAIUDAAAAAA==&#10;" fillcolor="black"/>
                <v:oval id="Oval 60" o:spid="_x0000_s1038" style="position:absolute;left:9096;top:38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NycMA&#10;AADc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S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YNycMAAADcAAAADwAAAAAAAAAAAAAAAACYAgAAZHJzL2Rv&#10;d25yZXYueG1sUEsFBgAAAAAEAAQA9QAAAIgDAAAAAA==&#10;" fillcolor="black"/>
                <v:oval id="Oval 61" o:spid="_x0000_s1039" style="position:absolute;left:8841;top:478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Tvs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QpRt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TvsMAAADcAAAADwAAAAAAAAAAAAAAAACYAgAAZHJzL2Rv&#10;d25yZXYueG1sUEsFBgAAAAAEAAQA9QAAAIgDAAAAAA==&#10;" fillcolor="black"/>
                <v:oval id="Oval 62" o:spid="_x0000_s1040" style="position:absolute;left:9096;top:478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Ft8QA&#10;AADcAAAADwAAAGRycy9kb3ducmV2LnhtbESPQWvCQBSE7wX/w/IEb3WjES2pq4igiK0HYy+9PbLP&#10;JJh9G3ZXjf++Kwg9DjPzDTNfdqYRN3K+tqxgNExAEBdW11wq+Dlt3j9A+ICssbFMCh7kYbnovc0x&#10;0/bOR7rloRQRwj5DBVUIbSalLyoy6Ie2JY7e2TqDIUpXSu3wHuGmkeMkmUqDNceFCltaV1Rc8quJ&#10;lO/rdj/LU5aT5vDlfk8+fawLpQb9bvUJIlAX/sOv9k4rmI5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RbfEAAAA3AAAAA8AAAAAAAAAAAAAAAAAmAIAAGRycy9k&#10;b3ducmV2LnhtbFBLBQYAAAAABAAEAPUAAACJAwAAAAA=&#10;" fillcolor="red"/>
                <v:oval id="Oval 63" o:spid="_x0000_s1041" style="position:absolute;left:9891;top:392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dw8UA&#10;AADcAAAADwAAAGRycy9kb3ducmV2LnhtbESPT2vCQBTE7wW/w/IEb83GKrZEVxGhUvrn0KSX3h7Z&#10;ZxLMvg27q0m+fVcQehxm5jfMZjeYVlzJ+caygnmSgiAurW64UvBTvD6+gPABWWNrmRSM5GG3nTxs&#10;MNO252+65qESEcI+QwV1CF0mpS9rMugT2xFH72SdwRClq6R22Ee4aeVTmq6kwYbjQo0dHWoqz/nF&#10;RMrn5fj+nC9YLtuvD/db+MV4KJWaTYf9GkSgIfyH7+03rWA1X8Lt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t3DxQAAANwAAAAPAAAAAAAAAAAAAAAAAJgCAABkcnMv&#10;ZG93bnJldi54bWxQSwUGAAAAAAQABAD1AAAAigMAAAAA&#10;" fillcolor="red"/>
                <v:oval id="Oval 64" o:spid="_x0000_s1042" style="position:absolute;left:10146;top:392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4WMUA&#10;AADcAAAADwAAAGRycy9kb3ducmV2LnhtbESPT2vCQBTE7wW/w/KE3nTjn0ZJXUWElmL1YPTS2yP7&#10;moRm34bdVeO3dwWhx2FmfsMsVp1pxIWcry0rGA0TEMSF1TWXCk7Hj8EchA/IGhvLpOBGHlbL3ssC&#10;M22vfKBLHkoRIewzVFCF0GZS+qIig35oW+Lo/VpnMETpSqkdXiPcNHKcJKk0WHNcqLClTUXFX342&#10;kbI7f25n+YTltNl/u5+jn9w2hVKv/W79DiJQF/7Dz/aXVpCO3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nhYxQAAANwAAAAPAAAAAAAAAAAAAAAAAJgCAABkcnMv&#10;ZG93bnJldi54bWxQSwUGAAAAAAQABAD1AAAAigMAAAAA&#10;" fillcolor="red"/>
                <v:oval id="Oval 65" o:spid="_x0000_s1043" style="position:absolute;left:9906;top:472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mL8UA&#10;AADcAAAADwAAAGRycy9kb3ducmV2LnhtbESPQWvCQBSE74X+h+UVeqsbtUSJboIILaWtB6MXb4/s&#10;Mwlm34bdVeO/7wpCj8PMfMMsi8F04kLOt5YVjEcJCOLK6pZrBfvdx9schA/IGjvLpOBGHor8+WmJ&#10;mbZX3tKlDLWIEPYZKmhC6DMpfdWQQT+yPXH0jtYZDFG6WmqH1wg3nZwkSSoNthwXGuxp3VB1Ks8m&#10;Un7Pn9+zcsryvdv8uMPOT2/rSqnXl2G1ABFoCP/hR/tLK0jHK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OYvxQAAANwAAAAPAAAAAAAAAAAAAAAAAJgCAABkcnMv&#10;ZG93bnJldi54bWxQSwUGAAAAAAQABAD1AAAAigMAAAAA&#10;" fillcolor="red"/>
                <v:oval id="Oval 66" o:spid="_x0000_s1044" style="position:absolute;left:10161;top:472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DtMUA&#10;AADcAAAADwAAAGRycy9kb3ducmV2LnhtbESPT2vCQBTE74V+h+UVequbaFGJriKBltI/h0Yv3h7Z&#10;ZxLMvg27axK/fVcQehxm5jfMejuaVvTkfGNZQTpJQBCXVjdcKTjs316WIHxA1thaJgVX8rDdPD6s&#10;MdN24F/qi1CJCGGfoYI6hC6T0pc1GfQT2xFH72SdwRClq6R2OES4aeU0SebSYMNxocaO8prKc3Ex&#10;kfJ9ef9cFDOWr+3Plzvu/eyal0o9P427FYhAY/gP39sfWsE8Xc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EO0xQAAANwAAAAPAAAAAAAAAAAAAAAAAJgCAABkcnMv&#10;ZG93bnJldi54bWxQSwUGAAAAAAQABAD1AAAAigMAAAAA&#10;" fillcolor="red"/>
                <v:oval id="Oval 67" o:spid="_x0000_s1045" style="position:absolute;left:7866;top:389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XxsYA&#10;AADcAAAADwAAAGRycy9kb3ducmV2LnhtbESPTWvCQBCG74L/YZlCb7rxA1tSVxHBUlp7aNJLb0N2&#10;moRmZ8PuqvHfO4eCx+Gd95l51tvBdepMIbaeDcymGSjiytuWawPf5WHyDComZIudZzJwpQjbzXi0&#10;xtz6C3/RuUi1EgjHHA00KfW51rFqyGGc+p5Ysl8fHCYZQ61twIvAXafnWbbSDluWCw32tG+o+itO&#10;TijH0+v7U7Fgvew+P8JPGRfXfWXM48OwewGVaEj35f/2mzWwmsm3IiMi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vXxsYAAADcAAAADwAAAAAAAAAAAAAAAACYAgAAZHJz&#10;L2Rvd25yZXYueG1sUEsFBgAAAAAEAAQA9QAAAIsDAAAAAA==&#10;" fillcolor="red"/>
                <v:oval id="Oval 68" o:spid="_x0000_s1046" style="position:absolute;left:8121;top:389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yXcUA&#10;AADcAAAADwAAAGRycy9kb3ducmV2LnhtbESPT2vCQBTE74V+h+UVvJmNWqzGbKQISumfQ6MXb4/s&#10;MwnNvg27q8Zv3y0IPQ4z8xsmXw+mExdyvrWsYJKkIIgrq1uuFRz22/EChA/IGjvLpOBGHtbF40OO&#10;mbZX/qZLGWoRIewzVNCE0GdS+qohgz6xPXH0TtYZDFG6WmqH1wg3nZym6VwabDkuNNjTpqHqpzyb&#10;SPk8795fyhnL5+7rwx33fnbbVEqNnobXFYhAQ/gP39tvWsF8so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3JdxQAAANwAAAAPAAAAAAAAAAAAAAAAAJgCAABkcnMv&#10;ZG93bnJldi54bWxQSwUGAAAAAAQABAD1AAAAigMAAAAA&#10;" fillcolor="red"/>
                <v:oval id="Oval 69" o:spid="_x0000_s1047" style="position:absolute;left:7881;top:46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fcUA&#10;AADcAAAADwAAAGRycy9kb3ducmV2LnhtbESPwWrCQBCG74LvsIzgTTfVYkvqKkWoiNWDsZfehuw0&#10;Cc3Oht1V49t3DgWPwz//N/Mt171r1ZVCbDwbeJpmoIhLbxuuDHydPyavoGJCtth6JgN3irBeDQdL&#10;zK2/8YmuRaqUQDjmaKBOqcu1jmVNDuPUd8SS/fjgMMkYKm0D3gTuWj3LsoV22LBcqLGjTU3lb3Fx&#10;QjlctvuXYs76uT1+hu9znN83pTHjUf/+BipRnx7L/+2dNbCYyfsiIyK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RF9xQAAANwAAAAPAAAAAAAAAAAAAAAAAJgCAABkcnMv&#10;ZG93bnJldi54bWxQSwUGAAAAAAQABAD1AAAAigMAAAAA&#10;" fillcolor="red"/>
                <v:oval id="Oval 70" o:spid="_x0000_s1048" style="position:absolute;left:8136;top:46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05sUA&#10;AADcAAAADwAAAGRycy9kb3ducmV2LnhtbESPzWvCQBTE7wX/h+UJ3upGU2yJriKCIv04NPbS2yP7&#10;TILZt2F38+F/3y0Uehxm5jfMZjeaRvTkfG1ZwWKegCAurK65VPB1OT6+gPABWWNjmRTcycNuO3nY&#10;YKbtwJ/U56EUEcI+QwVVCG0mpS8qMujntiWO3tU6gyFKV0rtcIhw08hlkqykwZrjQoUtHSoqbnln&#10;IuW9O70+5ynLp+bjzX1ffHo/FErNpuN+DSLQGP7Df+2zVrBaLuD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bTmxQAAANwAAAAPAAAAAAAAAAAAAAAAAJgCAABkcnMv&#10;ZG93bnJldi54bWxQSwUGAAAAAAQABAD1AAAAigMAAAAA&#10;" fillcolor="red"/>
                <v:oval id="Oval 71" o:spid="_x0000_s1049" style="position:absolute;left:10529;top:446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8qkcQA&#10;AADcAAAADwAAAGRycy9kb3ducmV2LnhtbESPT4vCMBTE7wv7HcJb8KbpVlGpRlmEXcQ/B6sXb4/m&#10;bVu2eSlJ1PrtjSDscZiZ3zDzZWcacSXna8sKPgcJCOLC6ppLBafjd38KwgdkjY1lUnAnD8vF+9sc&#10;M21vfKBrHkoRIewzVFCF0GZS+qIig35gW+Lo/VpnMETpSqkd3iLcNDJNkrE0WHNcqLClVUXFX34x&#10;kbK7/Gwm+ZDlqNlv3fnoh/dVoVTvo/uagQjUhf/wq73WCsZpC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KpHEAAAA3AAAAA8AAAAAAAAAAAAAAAAAmAIAAGRycy9k&#10;b3ducmV2LnhtbFBLBQYAAAAABAAEAPUAAACJAwAAAAA=&#10;" fillcolor="red"/>
                <v:oval id="Oval 72" o:spid="_x0000_s1050" style="position:absolute;left:10529;top:421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PCsUA&#10;AADcAAAADwAAAGRycy9kb3ducmV2LnhtbESPQWvCQBSE74L/YXlCb3WjKbakboIISmnroUkvvT2y&#10;zySYfRt2V43/vlsoeBxm5htmXYymFxdyvrOsYDFPQBDXVnfcKPiudo8vIHxA1thbJgU38lDk08ka&#10;M22v/EWXMjQiQthnqKANYcik9HVLBv3cDsTRO1pnMETpGqkdXiPc9HKZJCtpsOO40OJA25bqU3k2&#10;kfJ53r8/lynLp/7w4X4qn962tVIPs3HzCiLQGO7h//abVrBap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48KxQAAANwAAAAPAAAAAAAAAAAAAAAAAJgCAABkcnMv&#10;ZG93bnJldi54bWxQSwUGAAAAAAQABAD1AAAAigMAAAAA&#10;" fillcolor="red"/>
                <v:oval id="Oval 73" o:spid="_x0000_s1051" style="position:absolute;left:7431;top:44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XfsUA&#10;AADcAAAADwAAAGRycy9kb3ducmV2LnhtbESPS2vDMBCE74X8B7GB3ho5D9LiRDEhkBLS9lCnl94W&#10;a2ObWCsjKX78+6pQ6HGYmW+YbTaYRnTkfG1ZwXyWgCAurK65VPB1OT69gPABWWNjmRSM5CHbTR62&#10;mGrb8yd1eShFhLBPUUEVQptK6YuKDPqZbYmjd7XOYIjSlVI77CPcNHKRJGtpsOa4UGFLh4qKW343&#10;kfJ+fz0/50uWq+bjzX1f/HI8FEo9Tof9BkSgIfyH/9onrWC9WMH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hd+xQAAANwAAAAPAAAAAAAAAAAAAAAAAJgCAABkcnMv&#10;ZG93bnJldi54bWxQSwUGAAAAAAQABAD1AAAAigMAAAAA&#10;" fillcolor="red"/>
                <v:oval id="Oval 74" o:spid="_x0000_s1052" style="position:absolute;left:7431;top:420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y5cUA&#10;AADcAAAADwAAAGRycy9kb3ducmV2LnhtbESPQWvCQBSE70L/w/IK3uqmWq3EbKQIitT20OjF2yP7&#10;TILZt2F31fjvu4WCx2FmvmGyZW9acSXnG8sKXkcJCOLS6oYrBYf9+mUOwgdkja1lUnAnD8v8aZBh&#10;qu2Nf+hahEpECPsUFdQhdKmUvqzJoB/Zjjh6J+sMhihdJbXDW4SbVo6TZCYNNhwXauxoVVN5Li4m&#10;Ur4um8/3YsLyrf3euePeT+6rUqnhc/+xABGoD4/wf3urFczGU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rLlxQAAANwAAAAPAAAAAAAAAAAAAAAAAJgCAABkcnMv&#10;ZG93bnJldi54bWxQSwUGAAAAAAQABAD1AAAAigMAAAAA&#10;" fillcolor="red"/>
                <v:oval id="Oval 75" o:spid="_x0000_s1053" style="position:absolute;left:9524;top:446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fAMIA&#10;AADcAAAADwAAAGRycy9kb3ducmV2LnhtbESPQYvCMBSE74L/ITzBi6ypgkWqUZaC4nW7Hjy+bZ5t&#10;2ealJNG2/94sCHscZuYbZn8cTCue5HxjWcFqmYAgLq1uuFJw/T59bEH4gKyxtUwKRvJwPEwne8y0&#10;7fmLnkWoRISwz1BBHUKXSenLmgz6pe2Io3e3zmCI0lVSO+wj3LRynSSpNNhwXKixo7ym8rd4GAVu&#10;0Y35eMlPqx8+F5t+q2/pVSs1nw2fOxCBhvAffrcvWkG6TuHvTDwC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18AwgAAANwAAAAPAAAAAAAAAAAAAAAAAJgCAABkcnMvZG93&#10;bnJldi54bWxQSwUGAAAAAAQABAD1AAAAhwMAAAAA&#10;" fillcolor="black"/>
                <v:oval id="Oval 76" o:spid="_x0000_s1054" style="position:absolute;left:9524;top:421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JCcUA&#10;AADcAAAADwAAAGRycy9kb3ducmV2LnhtbESPT2vCQBTE74V+h+UJvdWNsahEVykBpfTPodGLt0f2&#10;mQSzb8PumsRv3y0Uehxm5jfMZjeaVvTkfGNZwWyagCAurW64UnA67p9XIHxA1thaJgV38rDbPj5s&#10;MNN24G/qi1CJCGGfoYI6hC6T0pc1GfRT2xFH72KdwRClq6R2OES4aWWaJAtpsOG4UGNHeU3ltbiZ&#10;SPm8Hd6XxZzlS/v14c5HP7/npVJPk/F1DSLQGP7Df+03rWCRLu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IkJxQAAANwAAAAPAAAAAAAAAAAAAAAAAJgCAABkcnMv&#10;ZG93bnJldi54bWxQSwUGAAAAAAQABAD1AAAAigMAAAAA&#10;" fillcolor="red"/>
                <v:oval id="Oval 77" o:spid="_x0000_s1055" style="position:absolute;left:8519;top:441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de8UA&#10;AADcAAAADwAAAGRycy9kb3ducmV2LnhtbESPwWrCQBCG74LvsIzgTTfVYkvqKkWoiNWDsZfehuw0&#10;Cc3Oht1V49t3DgWPwz//N/Mt171r1ZVCbDwbeJpmoIhLbxuuDHydPyavoGJCtth6JgN3irBeDQdL&#10;zK2/8YmuRaqUQDjmaKBOqcu1jmVNDuPUd8SS/fjgMMkYKm0D3gTuWj3LsoV22LBcqLGjTU3lb3Fx&#10;QjlctvuXYs76uT1+hu9znN83pTHjUf/+BipRnx7L/+2dNbCYybciIyK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x17xQAAANwAAAAPAAAAAAAAAAAAAAAAAJgCAABkcnMv&#10;ZG93bnJldi54bWxQSwUGAAAAAAQABAD1AAAAigMAAAAA&#10;" fillcolor="red"/>
                <v:oval id="Oval 78" o:spid="_x0000_s1056" style="position:absolute;left:8519;top:416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LcsQA&#10;AADcAAAADwAAAGRycy9kb3ducmV2LnhtbESPwWrDMBBE74X8g9hALqWRE6hJHcshGFJyrZtDj1tr&#10;Y5tYKyOpsf33UaHQ4zAzb5j8MJle3Mn5zrKCzToBQVxb3XGj4PJ5etmB8AFZY2+ZFMzk4VAsnnLM&#10;tB35g+5VaESEsM9QQRvCkEnp65YM+rUdiKN3tc5giNI1UjscI9z0cpskqTTYcVxocaCypfpW/RgF&#10;7nmYy/lcnjbf/F69jjv9lV60UqvldNyDCDSF//Bf+6wVpNs3+D0Tj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8y3LEAAAA3AAAAA8AAAAAAAAAAAAAAAAAmAIAAGRycy9k&#10;b3ducmV2LnhtbFBLBQYAAAAABAAEAPUAAACJAwAAAAA=&#10;" fillcolor="black"/>
                <v:oval id="Oval 79" o:spid="_x0000_s1057" style="position:absolute;left:8871;top:55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HoMUA&#10;AADcAAAADwAAAGRycy9kb3ducmV2LnhtbESPwWrCQBCG7wXfYZmCt7ppU7REVxGhIrYejL14G7LT&#10;JDQ7G3ZXjW/fORR6HP75v5lvsRpcp64UYuvZwPMkA0VcedtybeDr9P70BiomZIudZzJwpwir5ehh&#10;gYX1Nz7StUy1EgjHAg00KfWF1rFqyGGc+J5Ysm8fHCYZQ61twJvAXadfsmyqHbYsFxrsadNQ9VNe&#10;nFA+L9v9rMxZv3aHj3A+xfy+qYwZPw7rOahEQ/pf/mvvrIFpLu+LjIi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IegxQAAANwAAAAPAAAAAAAAAAAAAAAAAJgCAABkcnMv&#10;ZG93bnJldi54bWxQSwUGAAAAAAQABAD1AAAAigMAAAAA&#10;" fillcolor="red"/>
                <v:oval id="Oval 80" o:spid="_x0000_s1058" style="position:absolute;left:9126;top:55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iO8QA&#10;AADcAAAADwAAAGRycy9kb3ducmV2LnhtbESPQWvCQBSE7wX/w/IEb3WjES2pq4igiK0HYy+9PbLP&#10;JJh9G3ZXjf++Kwg9DjPzDTNfdqYRN3K+tqxgNExAEBdW11wq+Dlt3j9A+ICssbFMCh7kYbnovc0x&#10;0/bOR7rloRQRwj5DBVUIbSalLyoy6Ie2JY7e2TqDIUpXSu3wHuGmkeMkmUqDNceFCltaV1Rc8quJ&#10;lO/rdj/LU5aT5vDlfk8+fawLpQb9bvUJIlAX/sOv9k4rmKYj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kIjvEAAAA3AAAAA8AAAAAAAAAAAAAAAAAmAIAAGRycy9k&#10;b3ducmV2LnhtbFBLBQYAAAAABAAEAPUAAACJAwAAAAA=&#10;" fillcolor="red"/>
                <v:oval id="Oval 81" o:spid="_x0000_s1059" style="position:absolute;left:9494;top:530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8TMUA&#10;AADcAAAADwAAAGRycy9kb3ducmV2LnhtbESPQWvCQBSE74L/YXlCb3WjKbakboIISmnroUkvvT2y&#10;zySYfRt2V43/vlsoeBxm5htmXYymFxdyvrOsYDFPQBDXVnfcKPiudo8vIHxA1thbJgU38lDk08ka&#10;M22v/EWXMjQiQthnqKANYcik9HVLBv3cDsTRO1pnMETpGqkdXiPc9HKZJCtpsOO40OJA25bqU3k2&#10;kfJ53r8/lynLp/7w4X4qn962tVIPs3HzCiLQGO7h//abVrBKl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rxMxQAAANwAAAAPAAAAAAAAAAAAAAAAAJgCAABkcnMv&#10;ZG93bnJldi54bWxQSwUGAAAAAAQABAD1AAAAigMAAAAA&#10;" fillcolor="red"/>
                <v:oval id="Oval 82" o:spid="_x0000_s1060" style="position:absolute;left:9494;top:50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Z18UA&#10;AADcAAAADwAAAGRycy9kb3ducmV2LnhtbESPT2vCQBTE74LfYXmCt7rRFFuimyBCi/TPoUkvvT2y&#10;zySYfRt2V43fvlsoeBxm5jfMthhNLy7kfGdZwXKRgCCure64UfBdvTw8g/ABWWNvmRTcyEORTydb&#10;zLS98hddytCICGGfoYI2hCGT0tctGfQLOxBH72idwRCla6R2eI1w08tVkqylwY7jQosD7VuqT+XZ&#10;RMrH+fXtqUxZPvaf7+6n8ultXys1n427DYhAY7iH/9sHrWCdp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hnXxQAAANwAAAAPAAAAAAAAAAAAAAAAAJgCAABkcnMv&#10;ZG93bnJldi54bWxQSwUGAAAAAAQABAD1AAAAigMAAAAA&#10;" fillcolor="red"/>
                <v:oval id="Oval 83" o:spid="_x0000_s1061" style="position:absolute;left:8489;top:530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Bo8UA&#10;AADcAAAADwAAAGRycy9kb3ducmV2LnhtbESPQWvCQBSE7wX/w/IK3uqmjahENyJCpbT1YPTi7ZF9&#10;TUKzb8PuGuO/7wpCj8PMfMOs1oNpRU/ON5YVvE4SEMSl1Q1XCk7H95cFCB+QNbaWScGNPKzz0dMK&#10;M22vfKC+CJWIEPYZKqhD6DIpfVmTQT+xHXH0fqwzGKJ0ldQOrxFuWvmWJDNpsOG4UGNH25rK3+Ji&#10;IuX7svucFynLabv/cuejT2/bUqnx87BZggg0hP/wo/2hFczSK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4GjxQAAANwAAAAPAAAAAAAAAAAAAAAAAJgCAABkcnMv&#10;ZG93bnJldi54bWxQSwUGAAAAAAQABAD1AAAAigMAAAAA&#10;" fillcolor="red"/>
                <v:oval id="Oval 84" o:spid="_x0000_s1062" style="position:absolute;left:8489;top:50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kOMUA&#10;AADcAAAADwAAAGRycy9kb3ducmV2LnhtbESPzWrDMBCE74G+g9hCb4ncOn+4kU0JtJQmPdTJJbfF&#10;2tqm1spISuK8fVQI5DjMzDfMqhhMJ07kfGtZwfMkAUFcWd1yrWC/ex8vQfiArLGzTAou5KHIH0Yr&#10;zLQ98w+dylCLCGGfoYImhD6T0lcNGfQT2xNH79c6gyFKV0vt8BzhppMvSTKXBluOCw32tG6o+iuP&#10;JlK2x4+vRZmynHbfG3fY+fSyrpR6ehzeXkEEGsI9fGt/agXzdAb/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yQ4xQAAANwAAAAPAAAAAAAAAAAAAAAAAJgCAABkcnMv&#10;ZG93bnJldi54bWxQSwUGAAAAAAQABAD1AAAAigMAAAAA&#10;" fillcolor="red"/>
                <v:oval id="Oval 85" o:spid="_x0000_s1063" style="position:absolute;left:8811;top:290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6b8IA&#10;AADcAAAADwAAAGRycy9kb3ducmV2LnhtbESPT2sCMRTE7wW/Q3iCt5q1wlJWo6gg1JN0/Xd9bJ6b&#10;4OZl2URdv31TKPQ4zMxvmPmyd414UBesZwWTcQaCuPLacq3geNi+f4IIEVlj45kUvCjAcjF4m2Oh&#10;/ZO/6VHGWiQIhwIVmBjbQspQGXIYxr4lTt7Vdw5jkl0tdYfPBHeN/MiyXDq0nBYMtrQxVN3Ku1NA&#10;ZHaX12S9zfb+cD9htOXqbJUaDfvVDESkPv6H/9pfWkE+zeH3TDoC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zpvwgAAANwAAAAPAAAAAAAAAAAAAAAAAJgCAABkcnMvZG93&#10;bnJldi54bWxQSwUGAAAAAAQABAD1AAAAhwMAAAAA&#10;" fillcolor="#00c"/>
                <v:oval id="Oval 86" o:spid="_x0000_s1064" style="position:absolute;left:9066;top:290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f9MMA&#10;AADcAAAADwAAAGRycy9kb3ducmV2LnhtbESPQWsCMRSE70L/Q3gFb5pVwcrWKLawYE/iatvrY/O6&#10;Cd28LJusrv++EYQeh5n5hllvB9eIC3XBelYwm2YgiCuvLdcKzqdisgIRIrLGxjMpuFGA7eZptMZc&#10;+ysf6VLGWiQIhxwVmBjbXMpQGXIYpr4lTt6P7xzGJLta6g6vCe4aOc+ypXRoOS0YbOndUPVb9k4B&#10;kfn4vs3eiuzgT/0nRlvuvqxS4+dh9woi0hD/w4/2XitYLl7g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Of9MMAAADcAAAADwAAAAAAAAAAAAAAAACYAgAAZHJzL2Rv&#10;d25yZXYueG1sUEsFBgAAAAAEAAQA9QAAAIgDAAAAAA==&#10;" fillcolor="#00c"/>
                <v:oval id="Oval 87" o:spid="_x0000_s1065" style="position:absolute;left:9494;top:351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LhsAA&#10;AADcAAAADwAAAGRycy9kb3ducmV2LnhtbERPW2vCMBR+H/gfwhH2NtM6EKnG0gmF7UlWd3k9NMcm&#10;rDkpTdT6783DwMeP774tJ9eLC43BelaQLzIQxK3XljsFX8f6ZQ0iRGSNvWdScKMA5W72tMVC+yt/&#10;0qWJnUghHApUYGIcCilDa8hhWPiBOHEnPzqMCY6d1CNeU7jr5TLLVtKh5dRgcKC9ofavOTsFRObj&#10;95a/1dnBH8/fGG1T/VilnudTtQERaYoP8b/7XStYvaa16Uw6An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wLhsAAAADcAAAADwAAAAAAAAAAAAAAAACYAgAAZHJzL2Rvd25y&#10;ZXYueG1sUEsFBgAAAAAEAAQA9QAAAIUDAAAAAA==&#10;" fillcolor="#00c"/>
                <v:oval id="Oval 88" o:spid="_x0000_s1066" style="position:absolute;left:9494;top:326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uHcMA&#10;AADcAAAADwAAAGRycy9kb3ducmV2LnhtbESPQWsCMRSE70L/Q3gFb5pVQerWKLawYE/iatvrY/O6&#10;Cd28LJusrv++EYQeh5n5hllvB9eIC3XBelYwm2YgiCuvLdcKzqdi8gIiRGSNjWdScKMA283TaI25&#10;9lc+0qWMtUgQDjkqMDG2uZShMuQwTH1LnLwf3zmMSXa11B1eE9w1cp5lS+nQclow2NK7oeq37J0C&#10;IvPxfZu9FdnBn/pPjLbcfVmlxs/D7hVEpCH+hx/tvVawXKzg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CuHcMAAADcAAAADwAAAAAAAAAAAAAAAACYAgAAZHJzL2Rv&#10;d25yZXYueG1sUEsFBgAAAAAEAAQA9QAAAIgDAAAAAA==&#10;" fillcolor="#00c"/>
                <v:oval id="Oval 89" o:spid="_x0000_s1067" style="position:absolute;left:8489;top:347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0/cAA&#10;AADcAAAADwAAAGRycy9kb3ducmV2LnhtbERPW2vCMBR+H/gfwhH2NtPKEKnG0gmF7UlWd3k9NMcm&#10;rDkpTdT6783DwMeP774tJ9eLC43BelaQLzIQxK3XljsFX8f6ZQ0iRGSNvWdScKMA5W72tMVC+yt/&#10;0qWJnUghHApUYGIcCilDa8hhWPiBOHEnPzqMCY6d1CNeU7jr5TLLVtKh5dRgcKC9ofavOTsFRObj&#10;95a/1dnBH8/fGG1T/VilnudTtQERaYoP8b/7XStYvab56Uw6An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0/cAAAADcAAAADwAAAAAAAAAAAAAAAACYAgAAZHJzL2Rvd25y&#10;ZXYueG1sUEsFBgAAAAAEAAQA9QAAAIUDAAAAAA==&#10;" fillcolor="#00c"/>
                <v:oval id="Oval 90" o:spid="_x0000_s1068" style="position:absolute;left:8489;top:322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RZsIA&#10;AADcAAAADwAAAGRycy9kb3ducmV2LnhtbESPQWsCMRSE74X+h/AKvdXsioisRrEFQU/F1dbrY/Pc&#10;BDcvyybq+u+NIHgcZuYbZrboXSMu1AXrWUE+yEAQV15brhXsd6uvCYgQkTU2nknBjQIs5u9vMyy0&#10;v/KWLmWsRYJwKFCBibEtpAyVIYdh4Fvi5B195zAm2dVSd3hNcNfIYZaNpUPLacFgSz+GqlN5dgqI&#10;zOZwy79X2a/fnf8w2nL5b5X6/OiXUxCR+vgKP9trrWA8yuFxJh0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NFmwgAAANwAAAAPAAAAAAAAAAAAAAAAAJgCAABkcnMvZG93&#10;bnJldi54bWxQSwUGAAAAAAQABAD1AAAAhwMAAAAA&#10;" fillcolor="#00c"/>
              </v:group>
            </w:pict>
          </mc:Fallback>
        </mc:AlternateContent>
      </w:r>
    </w:p>
    <w:p w:rsidR="005F2DA6" w:rsidRDefault="007E2F6B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52070</wp:posOffset>
                </wp:positionV>
                <wp:extent cx="1924685" cy="1443355"/>
                <wp:effectExtent l="6985" t="13970" r="1905" b="9525"/>
                <wp:wrapNone/>
                <wp:docPr id="57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85" cy="1443355"/>
                          <a:chOff x="2165" y="3194"/>
                          <a:chExt cx="3031" cy="2273"/>
                        </a:xfrm>
                      </wpg:grpSpPr>
                      <wps:wsp>
                        <wps:cNvPr id="57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4124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4124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A5A15" w:rsidRDefault="00F11A98" w:rsidP="005F2DA6">
                              <w:pPr>
                                <w:rPr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4649"/>
                            <a:ext cx="7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494"/>
                            <a:ext cx="78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215C75" w:rsidRDefault="00F11A98" w:rsidP="005F2DA6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215C75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3201" y="392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3037" y="413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3157" y="470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3111" y="51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4776" y="394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791" y="473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518" y="444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3014" y="446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2496" y="527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909" y="532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5009" y="456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4979" y="410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2241" y="508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2316" y="468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154" y="422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154" y="397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4139" y="468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4139" y="443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2173" y="345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2376" y="31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3134" y="353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909" y="32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421" y="407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2165" y="389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69" style="position:absolute;margin-left:51.55pt;margin-top:4.1pt;width:151.55pt;height:113.65pt;z-index:251605504" coordorigin="2165,3194" coordsize="3031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">
                <v:shape id="Text Box 92" o:spid="_x0000_s1070" type="#_x0000_t202" style="position:absolute;left:3396;top:4124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7E8YA&#10;AADcAAAADwAAAGRycy9kb3ducmV2LnhtbESPT2sCMRTE74LfIbxCL6LZFmrt1ihWtHr1D0hvz81z&#10;d3HzsiZx3fbTm0Khx2FmfsOMp62pREPOl5YVPA0SEMSZ1SXnCva7ZX8EwgdkjZVlUvBNHqaTbmeM&#10;qbY33lCzDbmIEPYpKihCqFMpfVaQQT+wNXH0TtYZDFG6XGqHtwg3lXxOkqE0WHJcKLCmeUHZeXs1&#10;Cj75clzwqhc+fmb7r+Pb4dT0nFTq8aGdvYMI1Ib/8F97rRW8vA7h9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l7E8YAAADcAAAADwAAAAAAAAAAAAAAAACYAgAAZHJz&#10;L2Rvd25yZXYueG1sUEsFBgAAAAAEAAQA9QAAAIsDAAAAAA==&#10;" filled="f" fillcolor="black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shape id="Text Box 93" o:spid="_x0000_s1071" type="#_x0000_t202" style="position:absolute;left:4416;top:4124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<v:textbox>
                    <w:txbxContent>
                      <w:p w:rsidR="00F11A98" w:rsidRPr="002A5A15" w:rsidRDefault="00F11A98" w:rsidP="005F2DA6">
                        <w:pPr>
                          <w:rPr>
                            <w:b/>
                            <w:color w:val="0000CC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CC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 Box 94" o:spid="_x0000_s1072" type="#_x0000_t202" style="position:absolute;left:2466;top:4649;width:7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</w:t>
                        </w:r>
                      </w:p>
                    </w:txbxContent>
                  </v:textbox>
                </v:shape>
                <v:shape id="Text Box 95" o:spid="_x0000_s1073" type="#_x0000_t202" style="position:absolute;left:2391;top:3494;width:78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pGc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Zj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pGcMAAADcAAAADwAAAAAAAAAAAAAAAACYAgAAZHJzL2Rv&#10;d25yZXYueG1sUEsFBgAAAAAEAAQA9QAAAIgDAAAAAA==&#10;" filled="f" stroked="f">
                  <v:textbox>
                    <w:txbxContent>
                      <w:p w:rsidR="00F11A98" w:rsidRPr="00215C75" w:rsidRDefault="00F11A98" w:rsidP="005F2DA6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215C7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Cl</w:t>
                        </w:r>
                      </w:p>
                    </w:txbxContent>
                  </v:textbox>
                </v:shape>
                <v:oval id="Oval 96" o:spid="_x0000_s1074" style="position:absolute;left:3201;top:392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cqb8A&#10;AADcAAAADwAAAGRycy9kb3ducmV2LnhtbERPTYvCMBC9C/6HMIIX0dQFpVSjSMHFq10Pe5xtxrbY&#10;TEoSbfvvzUHY4+N974+DacWLnG8sK1ivEhDEpdUNVwpuP+dlCsIHZI2tZVIwkofjYTrZY6Ztz1d6&#10;FaESMYR9hgrqELpMSl/WZNCvbEccubt1BkOErpLaYR/DTSu/kmQrDTYcG2rsKK+pfBRPo8AtujEf&#10;L/l5/cffxaZP9e/2ppWaz4bTDkSgIfyLP+6LVrBJ4/x4Jh4B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hVypvwAAANwAAAAPAAAAAAAAAAAAAAAAAJgCAABkcnMvZG93bnJl&#10;di54bWxQSwUGAAAAAAQABAD1AAAAhAMAAAAA&#10;" fillcolor="black"/>
                <v:oval id="Oval 97" o:spid="_x0000_s1075" style="position:absolute;left:3037;top:413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KoMUA&#10;AADcAAAADwAAAGRycy9kb3ducmV2LnhtbESPQWvCQBSE74L/YXlCb3WjVisxGxGhpWh7MPbi7ZF9&#10;TUKzb8PuqvHfd4WCx2FmvmGydW9acSHnG8sKJuMEBHFpdcOVgu/j2/MShA/IGlvLpOBGHtb5cJBh&#10;qu2VD3QpQiUihH2KCuoQulRKX9Zk0I9tRxy9H+sMhihdJbXDa4SbVk6TZCENNhwXauxoW1P5W5xN&#10;pHye33evxYzlS/u1d6ejn922pVJPo36zAhGoD4/wf/tDK5gvJ3A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oqgxQAAANwAAAAPAAAAAAAAAAAAAAAAAJgCAABkcnMv&#10;ZG93bnJldi54bWxQSwUGAAAAAAQABAD1AAAAigMAAAAA&#10;" fillcolor="red"/>
                <v:oval id="Oval 98" o:spid="_x0000_s1076" style="position:absolute;left:3157;top:470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nRcIA&#10;AADcAAAADwAAAGRycy9kb3ducmV2LnhtbESPQYvCMBSE7wv+h/AWvCyaKiilGmUpKF6tHvb4tnnb&#10;lm1eShJt+++NIHgcZuYbZrsfTCvu5HxjWcFinoAgLq1uuFJwvRxmKQgfkDW2lknBSB72u8nHFjNt&#10;ez7TvQiViBD2GSqoQ+gyKX1Zk0E/tx1x9P6sMxiidJXUDvsIN61cJslaGmw4LtTYUV5T+V/cjAL3&#10;1Y35eMoPi18+Fqs+1T/rq1Zq+jl8b0AEGsI7/GqftIJVuoT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2dFwgAAANwAAAAPAAAAAAAAAAAAAAAAAJgCAABkcnMvZG93&#10;bnJldi54bWxQSwUGAAAAAAQABAD1AAAAhwMAAAAA&#10;" fillcolor="black"/>
                <v:oval id="Oval 99" o:spid="_x0000_s1077" style="position:absolute;left:3111;top:51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xTMQA&#10;AADcAAAADwAAAGRycy9kb3ducmV2LnhtbESPQWvCQBSE7wX/w/IEb3WjaVVSVxFBEasHYy+9PbKv&#10;STD7NuyuGv99Vyj0OMzMN8x82ZlG3Mj52rKC0TABQVxYXXOp4Ou8eZ2B8AFZY2OZFDzIw3LRe5lj&#10;pu2dT3TLQykihH2GCqoQ2kxKX1Rk0A9tSxy9H+sMhihdKbXDe4SbRo6TZCIN1hwXKmxpXVFxya8m&#10;Ug7X7X6apyzfmuOn+z779LEulBr0u9UHiEBd+A//tXdawfsshe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sUzEAAAA3AAAAA8AAAAAAAAAAAAAAAAAmAIAAGRycy9k&#10;b3ducmV2LnhtbFBLBQYAAAAABAAEAPUAAACJAwAAAAA=&#10;" fillcolor="red"/>
                <v:oval id="Oval 100" o:spid="_x0000_s1078" style="position:absolute;left:4776;top:394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pGMMA&#10;AADcAAAADwAAAGRycy9kb3ducmV2LnhtbESPQWsCMRSE70L/Q3iF3jSrqMjWKFYQ7Em6q+31sXnd&#10;hG5elk3U9d8boeBxmJlvmOW6d424UBesZwXjUQaCuPLacq3gWO6GCxAhImtsPJOCGwVYr14GS8y1&#10;v/IXXYpYiwThkKMCE2ObSxkqQw7DyLfEyfv1ncOYZFdL3eE1wV0jJ1k2lw4tpwWDLW0NVX/F2Skg&#10;Mp8/t/HHLjv48nzCaIvNt1Xq7bXfvIOI1Mdn+L+91wpmiyk8zq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upGMMAAADcAAAADwAAAAAAAAAAAAAAAACYAgAAZHJzL2Rv&#10;d25yZXYueG1sUEsFBgAAAAAEAAQA9QAAAIgDAAAAAA==&#10;" fillcolor="#00c"/>
                <v:oval id="Oval 101" o:spid="_x0000_s1079" style="position:absolute;left:4791;top:473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Mg8MA&#10;AADcAAAADwAAAGRycy9kb3ducmV2LnhtbESPwWrDMBBE74X8g9hAb42cQEpwI5skEGhPpU6bXBdr&#10;a4lYK2MptvP3VaHQ4zAzb5htOblWDNQH61nBcpGBIK69ttwo+DwdnzYgQkTW2HomBXcKUBazhy3m&#10;2o/8QUMVG5EgHHJUYGLscilDbchhWPiOOHnfvncYk+wbqXscE9y1cpVlz9Kh5bRgsKODofpa3ZwC&#10;IvN2uS/3x+zdn25fGG21O1ulHufT7gVEpCn+h//ar1rBerOG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cMg8MAAADcAAAADwAAAAAAAAAAAAAAAACYAgAAZHJzL2Rv&#10;d25yZXYueG1sUEsFBgAAAAAEAAQA9QAAAIgDAAAAAA==&#10;" fillcolor="#00c"/>
                <v:oval id="Oval 102" o:spid="_x0000_s1080" style="position:absolute;left:2518;top:444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S1MUA&#10;AADcAAAADwAAAGRycy9kb3ducmV2LnhtbESPQWvCQBSE74X+h+UVvOnGalNJXaUIilg9NHrx9si+&#10;JsHs27C7avz3riD0OMzMN8x03plGXMj52rKC4SABQVxYXXOp4LBf9icgfEDW2FgmBTfyMJ+9vkwx&#10;0/bKv3TJQykihH2GCqoQ2kxKX1Rk0A9sSxy9P+sMhihdKbXDa4SbRr4nSSoN1hwXKmxpUVFxys8m&#10;Urbn1eYzH7EcN7sfd9z70W1RKNV7676/QATqwn/42V5rBR+T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xLUxQAAANwAAAAPAAAAAAAAAAAAAAAAAJgCAABkcnMv&#10;ZG93bnJldi54bWxQSwUGAAAAAAQABAD1AAAAigMAAAAA&#10;" fillcolor="red"/>
                <v:oval id="Oval 103" o:spid="_x0000_s1081" style="position:absolute;left:3014;top:446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3T8UA&#10;AADcAAAADwAAAGRycy9kb3ducmV2LnhtbESPQWvCQBSE74X+h+UVvOnGahuJrlIERaweGnvp7ZF9&#10;JsHs27C7avz3riD0OMzMN8xs0ZlGXMj52rKC4SABQVxYXXOp4Pew6k9A+ICssbFMCm7kYTF/fZlh&#10;pu2Vf+iSh1JECPsMFVQhtJmUvqjIoB/Yljh6R+sMhihdKbXDa4SbRr4nyac0WHNcqLClZUXFKT+b&#10;SNmd19s0H7EcN/tv93fwo9uyUKr31n1NQQTqwn/42d5oBR+TF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7dPxQAAANwAAAAPAAAAAAAAAAAAAAAAAJgCAABkcnMv&#10;ZG93bnJldi54bWxQSwUGAAAAAAQABAD1AAAAigMAAAAA&#10;" fillcolor="red"/>
                <v:oval id="Oval 104" o:spid="_x0000_s1082" style="position:absolute;left:2496;top:527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jPcYA&#10;AADcAAAADwAAAGRycy9kb3ducmV2LnhtbESPTW/CMAyG75P2HyIj7TZSPrahjoAmJCbEx2Fll92s&#10;xmurNU6VBCj/Hh+QdrRev4/9zJe9a9WZQmw8GxgNM1DEpbcNVwa+j+vnGaiYkC22nsnAlSIsF48P&#10;c8ytv/AXnYtUKYFwzNFAnVKXax3LmhzGoe+IJfv1wWGSMVTaBrwI3LV6nGWv2mHDcqHGjlY1lX/F&#10;yQllf/rcvhUT1tP2sAs/xzi5rkpjngb9xzuoRH36X763N9bAy0y+FRkR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QjPcYAAADcAAAADwAAAAAAAAAAAAAAAACYAgAAZHJz&#10;L2Rvd25yZXYueG1sUEsFBgAAAAAEAAQA9QAAAIsDAAAAAA==&#10;" fillcolor="red"/>
                <v:oval id="Oval 105" o:spid="_x0000_s1083" style="position:absolute;left:2909;top:532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GpsUA&#10;AADcAAAADwAAAGRycy9kb3ducmV2LnhtbESPQWvCQBSE70L/w/IKvdVNq60xZpUiKGLbg9GLt0f2&#10;NQnNvg27q8Z/7xYKHoeZ+YbJF71pxZmcbywreBkmIIhLqxuuFBz2q+cUhA/IGlvLpOBKHhbzh0GO&#10;mbYX3tG5CJWIEPYZKqhD6DIpfVmTQT+0HXH0fqwzGKJ0ldQOLxFuWvmaJO/SYMNxocaOljWVv8XJ&#10;RMrXab2dFCOW4/b70x33fnRdlko9PfYfMxCB+nAP/7c3WsFbOoW/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IamxQAAANwAAAAPAAAAAAAAAAAAAAAAAJgCAABkcnMv&#10;ZG93bnJldi54bWxQSwUGAAAAAAQABAD1AAAAigMAAAAA&#10;" fillcolor="red"/>
                <v:oval id="Oval 106" o:spid="_x0000_s1084" style="position:absolute;left:5009;top:456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5xr8A&#10;AADcAAAADwAAAGRycy9kb3ducmV2LnhtbERPy4rCMBTdC/MP4Q7MTlOFEa1GcQYEZyXW1/bSXJtg&#10;c1OaqPXvJwvB5eG858vO1eJObbCeFQwHGQji0mvLlYLDft2fgAgRWWPtmRQ8KcBy8dGbY679g3d0&#10;L2IlUgiHHBWYGJtcylAachgGviFO3MW3DmOCbSV1i48U7mo5yrKxdGg5NRhs6NdQeS1uTgGR+Ts/&#10;hz/rbOv3tyNGW6xOVqmvz241AxGpi2/xy73RCr6naX46k4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CTnGvwAAANwAAAAPAAAAAAAAAAAAAAAAAJgCAABkcnMvZG93bnJl&#10;di54bWxQSwUGAAAAAAQABAD1AAAAhAMAAAAA&#10;" fillcolor="#00c"/>
                <v:oval id="Oval 107" o:spid="_x0000_s1085" style="position:absolute;left:4979;top:410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cXcMA&#10;AADcAAAADwAAAGRycy9kb3ducmV2LnhtbESPQWsCMRSE74L/IbxCb5pdoWJXo6ggtKfiatvrY/Pc&#10;hG5elk3U9d83guBxmJlvmMWqd424UBesZwX5OANBXHltuVZwPOxGMxAhImtsPJOCGwVYLYeDBRba&#10;X3lPlzLWIkE4FKjAxNgWUobKkMMw9i1x8k6+cxiT7GqpO7wmuGvkJMum0qHltGCwpa2h6q88OwVE&#10;5vP3lm922Zc/nL8x2nL9Y5V6fenXcxCR+vgMP9ofWsHbew73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cXcMAAADcAAAADwAAAAAAAAAAAAAAAACYAgAAZHJzL2Rv&#10;d25yZXYueG1sUEsFBgAAAAAEAAQA9QAAAIgDAAAAAA==&#10;" fillcolor="#00c"/>
                <v:oval id="Oval 108" o:spid="_x0000_s1086" style="position:absolute;left:2241;top:508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CCsUA&#10;AADcAAAADwAAAGRycy9kb3ducmV2LnhtbESPQWvCQBSE74L/YXmF3uqmaq2N2UgRWsTWQ6OX3h7Z&#10;ZxLMvg27q8Z/7xYKHoeZ+YbJlr1pxZmcbywreB4lIIhLqxuuFOx3H09zED4ga2wtk4IreVjmw0GG&#10;qbYX/qFzESoRIexTVFCH0KVS+rImg35kO+LoHawzGKJ0ldQOLxFuWjlOkpk02HBcqLGjVU3lsTiZ&#10;SPk+fW5eiwnLabv9cr87P7muSqUeH/r3BYhAfbiH/9trreDlbQx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YIKxQAAANwAAAAPAAAAAAAAAAAAAAAAAJgCAABkcnMv&#10;ZG93bnJldi54bWxQSwUGAAAAAAQABAD1AAAAigMAAAAA&#10;" fillcolor="red"/>
                <v:oval id="Oval 109" o:spid="_x0000_s1087" style="position:absolute;left:2316;top:468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nkcUA&#10;AADcAAAADwAAAGRycy9kb3ducmV2LnhtbESPT2vCQBTE74LfYXmCN91oav+kriJCS9H20NhLb4/s&#10;Mwlm34bdVeO3dwXB4zAzv2Hmy8404kTO15YVTMYJCOLC6ppLBX+7j9ErCB+QNTaWScGFPCwX/d4c&#10;M23P/EunPJQiQthnqKAKoc2k9EVFBv3YtsTR21tnMETpSqkdniPcNHKaJM/SYM1xocKW1hUVh/xo&#10;IuX7+Ll5yVOWT83P1v3vfHpZF0oNB93qHUSgLjzC9/aXVjB7S+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SeRxQAAANwAAAAPAAAAAAAAAAAAAAAAAJgCAABkcnMv&#10;ZG93bnJldi54bWxQSwUGAAAAAAQABAD1AAAAigMAAAAA&#10;" fillcolor="red"/>
                <v:oval id="Oval 110" o:spid="_x0000_s1088" style="position:absolute;left:4154;top:422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/xcMA&#10;AADcAAAADwAAAGRycy9kb3ducmV2LnhtbESPT2sCMRTE7wW/Q3iCt5pVtNStUVQQ9FS6/un1sXlu&#10;gpuXZRN1/fZNodDjMDO/YebLztXiTm2wnhWMhhkI4tJry5WC42H7+g4iRGSNtWdS8KQAy0XvZY65&#10;9g/+onsRK5EgHHJUYGJscilDachhGPqGOHkX3zqMSbaV1C0+EtzVcpxlb9Kh5bRgsKGNofJa3JwC&#10;IrP/fo7W2+zTH24njLZYna1Sg363+gARqYv/4b/2TiuYzibweyYd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/xcMAAADcAAAADwAAAAAAAAAAAAAAAACYAgAAZHJzL2Rv&#10;d25yZXYueG1sUEsFBgAAAAAEAAQA9QAAAIgDAAAAAA==&#10;" fillcolor="#00c"/>
                <v:oval id="Oval 111" o:spid="_x0000_s1089" style="position:absolute;left:4154;top:397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p7MMA&#10;AADcAAAADwAAAGRycy9kb3ducmV2LnhtbESPQWvCQBSE7wX/w/IKXopuFCKauooEFK+NHnp8zb4m&#10;odm3YXc1yb93hYLHYWa+Ybb7wbTiTs43lhUs5gkI4tLqhisF18txtgbhA7LG1jIpGMnDfjd522Km&#10;bc9fdC9CJSKEfYYK6hC6TEpf1mTQz21HHL1f6wyGKF0ltcM+wk0rl0mykgYbjgs1dpTXVP4VN6PA&#10;fXRjPp7z4+KHT0Xar/X36qqVmr4Ph08QgYbwCv+3z1pBuknh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p7MMAAADcAAAADwAAAAAAAAAAAAAAAACYAgAAZHJzL2Rv&#10;d25yZXYueG1sUEsFBgAAAAAEAAQA9QAAAIgDAAAAAA==&#10;" fillcolor="black"/>
                <v:oval id="Oval 112" o:spid="_x0000_s1090" style="position:absolute;left:4139;top:468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EKcMA&#10;AADcAAAADwAAAGRycy9kb3ducmV2LnhtbESPQWsCMRSE70L/Q3gFb5pVUOrWKLawYE/iatvrY/O6&#10;Cd28LJusrv++EYQeh5n5hllvB9eIC3XBelYwm2YgiCuvLdcKzqdi8gIiRGSNjWdScKMA283TaI25&#10;9lc+0qWMtUgQDjkqMDG2uZShMuQwTH1LnLwf3zmMSXa11B1eE9w1cp5lS+nQclow2NK7oeq37J0C&#10;IvPxfZu9FdnBn/pPjLbcfVmlxs/D7hVEpCH+hx/tvVawWC3h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EKcMAAADcAAAADwAAAAAAAAAAAAAAAACYAgAAZHJzL2Rv&#10;d25yZXYueG1sUEsFBgAAAAAEAAQA9QAAAIgDAAAAAA==&#10;" fillcolor="#00c"/>
                <v:oval id="Oval 113" o:spid="_x0000_s1091" style="position:absolute;left:4139;top:443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SAMQA&#10;AADcAAAADwAAAGRycy9kb3ducmV2LnhtbESPT2vCQBTE74LfYXlCL1I3FvzT1FVKwOLVmIPH1+xr&#10;Epp9G3a3Jvn2XUHwOMzMb5jdYTCtuJHzjWUFy0UCgri0uuFKQXE5vm5B+ICssbVMCkbycNhPJztM&#10;te35TLc8VCJC2KeooA6hS6X0ZU0G/cJ2xNH7sc5giNJVUjvsI9y08i1J1tJgw3Ghxo6ymsrf/M8o&#10;cPNuzMZTdlx+81e+6rf6ui60Ui+z4fMDRKAhPMOP9kkrWL1v4H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UgDEAAAA3AAAAA8AAAAAAAAAAAAAAAAAmAIAAGRycy9k&#10;b3ducmV2LnhtbFBLBQYAAAAABAAEAPUAAACJAwAAAAA=&#10;" fillcolor="black"/>
                <v:oval id="Oval 114" o:spid="_x0000_s1092" style="position:absolute;left:2173;top:345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14MYA&#10;AADcAAAADwAAAGRycy9kb3ducmV2LnhtbESPwW7CMAyG75N4h8hIu42UwdjWEdCENIQGHFZ22c1q&#10;vLaicaokQHl7fJi0o/X7/+xvvuxdq84UYuPZwHiUgSIuvW24MvB9+Hh4ARUTssXWMxm4UoTlYnA3&#10;x9z6C3/RuUiVEgjHHA3UKXW51rGsyWEc+Y5Ysl8fHCYZQ6VtwIvAXasfs2ymHTYsF2rsaFVTeSxO&#10;Tii70/rzuZiwnrb7bfg5xMl1VRpzP+zf30Al6tP/8l97Yw08vcq3IiMi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214MYAAADcAAAADwAAAAAAAAAAAAAAAACYAgAAZHJz&#10;L2Rvd25yZXYueG1sUEsFBgAAAAAEAAQA9QAAAIsDAAAAAA==&#10;" fillcolor="red"/>
                <v:oval id="Oval 115" o:spid="_x0000_s1093" style="position:absolute;left:2376;top:31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Qe8UA&#10;AADcAAAADwAAAGRycy9kb3ducmV2LnhtbESPQWvCQBSE70L/w/IKvdVNq60mZpUiKGLbg9GLt0f2&#10;NQnNvg27q8Z/7xYKHoeZ+YbJF71pxZmcbywreBkmIIhLqxuuFBz2q+cpCB+QNbaWScGVPCzmD4Mc&#10;M20vvKNzESoRIewzVFCH0GVS+rImg35oO+Lo/VhnMETpKqkdXiLctPI1Sd6lwYbjQo0dLWsqf4uT&#10;iZSv03o7KUYsx+33pzvu/ei6LJV6euw/ZiAC9eEe/m9vtIK3NIW/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B7xQAAANwAAAAPAAAAAAAAAAAAAAAAAJgCAABkcnMv&#10;ZG93bnJldi54bWxQSwUGAAAAAAQABAD1AAAAigMAAAAA&#10;" fillcolor="red"/>
                <v:oval id="Oval 116" o:spid="_x0000_s1094" style="position:absolute;left:3134;top:353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NHcUA&#10;AADcAAAADwAAAGRycy9kb3ducmV2LnhtbESPwWrCQBCG74LvsIzgTTfWYkvqKiJUStVDYy+9Ddlp&#10;EpqdDburxrfvHASPwz//N/Mt171r1YVCbDwbmE0zUMSltw1XBr5P75NXUDEhW2w9k4EbRVivhoMl&#10;5tZf+YsuRaqUQDjmaKBOqcu1jmVNDuPUd8SS/frgMMkYKm0DXgXuWv2UZQvtsGG5UGNH25rKv+Ls&#10;hHI47z5fijnr5/a4Dz+nOL9tS2PGo37zBipRnx7L9/aHNbDI5H2RERH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E0dxQAAANwAAAAPAAAAAAAAAAAAAAAAAJgCAABkcnMv&#10;ZG93bnJldi54bWxQSwUGAAAAAAQABAD1AAAAigMAAAAA&#10;" fillcolor="red"/>
                <v:oval id="Oval 117" o:spid="_x0000_s1095" style="position:absolute;left:2909;top:32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ohsUA&#10;AADcAAAADwAAAGRycy9kb3ducmV2LnhtbESPQWvCQBSE74X+h+UVequbNEUluoYitJS2HoxevD2y&#10;zySYfRt21xj/fVcQehxm5htmWYymEwM531pWkE4SEMSV1S3XCva7j5c5CB+QNXaWScGVPBSrx4cl&#10;5tpeeEtDGWoRIexzVNCE0OdS+qohg35ie+LoHa0zGKJ0tdQOLxFuOvmaJFNpsOW40GBP64aqU3k2&#10;kfJ7/vyelRnLt27z4w47n13XlVLPT+P7AkSgMfyH7+0vrWCapH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OiGxQAAANwAAAAPAAAAAAAAAAAAAAAAAJgCAABkcnMv&#10;ZG93bnJldi54bWxQSwUGAAAAAAQABAD1AAAAigMAAAAA&#10;" fillcolor="red"/>
                <v:oval id="Oval 118" o:spid="_x0000_s1096" style="position:absolute;left:2421;top:407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28cUA&#10;AADcAAAADwAAAGRycy9kb3ducmV2LnhtbESPT2vCQBTE74V+h+UJvdWNpliJrlIEpbT10OjF2yP7&#10;TILZt2F3zZ9v3y0Uehxm5jfMejuYRnTkfG1ZwWyagCAurK65VHA+7Z+XIHxA1thYJgUjedhuHh/W&#10;mGnb8zd1eShFhLDPUEEVQptJ6YuKDPqpbYmjd7XOYIjSlVI77CPcNHKeJAtpsOa4UGFLu4qKW343&#10;kfJ1P3y85inLl+b46S4nn467QqmnyfC2AhFoCP/hv/a7VrBI5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nbxxQAAANwAAAAPAAAAAAAAAAAAAAAAAJgCAABkcnMv&#10;ZG93bnJldi54bWxQSwUGAAAAAAQABAD1AAAAigMAAAAA&#10;" fillcolor="red"/>
                <v:oval id="Oval 119" o:spid="_x0000_s1097" style="position:absolute;left:2165;top:389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TasUA&#10;AADcAAAADwAAAGRycy9kb3ducmV2LnhtbESPQWvCQBSE7wX/w/IEb3WjEVuimyBCi9j20NhLb4/s&#10;Mwlm34bdVeO/7wpCj8PMfMOsi8F04kLOt5YVzKYJCOLK6pZrBT+Ht+dXED4ga+wsk4IbeSjy0dMa&#10;M22v/E2XMtQiQthnqKAJoc+k9FVDBv3U9sTRO1pnMETpaqkdXiPcdHKeJEtpsOW40GBP24aqU3k2&#10;kfJ5ft+/lCnLRff14X4PPr1tK6Um42GzAhFoCP/hR3unFSyTFO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VtNqxQAAANwAAAAPAAAAAAAAAAAAAAAAAJgCAABkcnMv&#10;ZG93bnJldi54bWxQSwUGAAAAAAQABAD1AAAAigMAAAAA&#10;" fillcolor="red"/>
              </v:group>
            </w:pict>
          </mc:Fallback>
        </mc:AlternateContent>
      </w: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7E2F6B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100965</wp:posOffset>
                </wp:positionV>
                <wp:extent cx="1200785" cy="689610"/>
                <wp:effectExtent l="13335" t="5715" r="5080" b="9525"/>
                <wp:wrapNone/>
                <wp:docPr id="57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89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Deduct 1 mark per error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98" type="#_x0000_t202" style="position:absolute;margin-left:215.55pt;margin-top:7.95pt;width:94.55pt;height:54.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" fillcolor="yellow" strokecolor="red">
                <v:textbox>
                  <w:txbxContent>
                    <w:p w:rsidR="00F11A98" w:rsidRPr="00340E39" w:rsidRDefault="00F11A98" w:rsidP="005F2D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Deduct 1 mark per error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</w:p>
    <w:p w:rsidR="005F2DA6" w:rsidRDefault="005F2DA6" w:rsidP="005F2DA6">
      <w:pPr>
        <w:tabs>
          <w:tab w:val="left" w:pos="563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ind w:left="6480"/>
        <w:rPr>
          <w:sz w:val="24"/>
          <w:szCs w:val="24"/>
        </w:rPr>
      </w:pPr>
    </w:p>
    <w:p w:rsidR="005F2DA6" w:rsidRPr="00203D35" w:rsidRDefault="005F2DA6" w:rsidP="005F2DA6">
      <w:pPr>
        <w:rPr>
          <w:b/>
          <w:color w:val="0000CC"/>
          <w:sz w:val="24"/>
          <w:szCs w:val="24"/>
        </w:rPr>
      </w:pPr>
      <w:r w:rsidRPr="00203D35">
        <w:rPr>
          <w:sz w:val="24"/>
          <w:szCs w:val="24"/>
        </w:rPr>
        <w:t xml:space="preserve">        Shape       </w:t>
      </w:r>
      <w:r w:rsidRPr="00203D35">
        <w:rPr>
          <w:b/>
          <w:color w:val="0000CC"/>
          <w:sz w:val="24"/>
          <w:szCs w:val="24"/>
        </w:rPr>
        <w:t>triangular planar</w:t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sz w:val="24"/>
          <w:szCs w:val="24"/>
        </w:rPr>
        <w:t xml:space="preserve"> Shape       </w:t>
      </w:r>
      <w:r w:rsidRPr="00203D35">
        <w:rPr>
          <w:b/>
          <w:color w:val="0000CC"/>
          <w:sz w:val="24"/>
          <w:szCs w:val="24"/>
        </w:rPr>
        <w:t>tetrahedral</w:t>
      </w:r>
    </w:p>
    <w:p w:rsidR="005F2DA6" w:rsidRDefault="007E2F6B" w:rsidP="005F2DA6">
      <w:pPr>
        <w:rPr>
          <w:b/>
          <w:color w:val="0000CC"/>
          <w:sz w:val="36"/>
          <w:szCs w:val="3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1743710</wp:posOffset>
                </wp:positionV>
                <wp:extent cx="90805" cy="90805"/>
                <wp:effectExtent l="7620" t="10160" r="6350" b="13335"/>
                <wp:wrapNone/>
                <wp:docPr id="573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1" o:spid="_x0000_s1026" style="position:absolute;margin-left:129.6pt;margin-top:137.3pt;width:7.15pt;height:7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1743710</wp:posOffset>
                </wp:positionV>
                <wp:extent cx="90805" cy="90805"/>
                <wp:effectExtent l="7620" t="10160" r="6350" b="13335"/>
                <wp:wrapNone/>
                <wp:docPr id="57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2" o:spid="_x0000_s1026" style="position:absolute;margin-left:116.85pt;margin-top:137.3pt;width:7.15pt;height:7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857885</wp:posOffset>
                </wp:positionV>
                <wp:extent cx="90805" cy="90805"/>
                <wp:effectExtent l="12700" t="10160" r="10795" b="13335"/>
                <wp:wrapNone/>
                <wp:docPr id="571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26" style="position:absolute;margin-left:99.25pt;margin-top:67.55pt;width:7.15pt;height:7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1014730</wp:posOffset>
                </wp:positionV>
                <wp:extent cx="90805" cy="90805"/>
                <wp:effectExtent l="12700" t="5080" r="10795" b="8890"/>
                <wp:wrapNone/>
                <wp:docPr id="570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" o:spid="_x0000_s1026" style="position:absolute;margin-left:99.25pt;margin-top:79.9pt;width:7.15pt;height:7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886460</wp:posOffset>
                </wp:positionV>
                <wp:extent cx="90805" cy="90805"/>
                <wp:effectExtent l="12700" t="10160" r="10795" b="13335"/>
                <wp:wrapNone/>
                <wp:docPr id="569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5" o:spid="_x0000_s1026" style="position:absolute;margin-left:149.5pt;margin-top:69.8pt;width:7.15pt;height:7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1043305</wp:posOffset>
                </wp:positionV>
                <wp:extent cx="90805" cy="90805"/>
                <wp:effectExtent l="12700" t="5080" r="10795" b="8890"/>
                <wp:wrapNone/>
                <wp:docPr id="568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6" o:spid="_x0000_s1026" style="position:absolute;margin-left:149.5pt;margin-top:82.15pt;width:7.15pt;height:7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882015</wp:posOffset>
                </wp:positionV>
                <wp:extent cx="90805" cy="90805"/>
                <wp:effectExtent l="7620" t="5715" r="6350" b="8255"/>
                <wp:wrapNone/>
                <wp:docPr id="567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" o:spid="_x0000_s1026" style="position:absolute;margin-left:44.85pt;margin-top:69.45pt;width:7.15pt;height: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1038860</wp:posOffset>
                </wp:positionV>
                <wp:extent cx="90805" cy="90805"/>
                <wp:effectExtent l="7620" t="10160" r="6350" b="13335"/>
                <wp:wrapNone/>
                <wp:docPr id="566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8" o:spid="_x0000_s1026" style="position:absolute;margin-left:44.85pt;margin-top:81.8pt;width:7.15pt;height: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1191260</wp:posOffset>
                </wp:positionV>
                <wp:extent cx="90805" cy="90805"/>
                <wp:effectExtent l="7620" t="10160" r="6350" b="13335"/>
                <wp:wrapNone/>
                <wp:docPr id="565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26" style="position:absolute;margin-left:80.1pt;margin-top:93.8pt;width:7.15pt;height:7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1191260</wp:posOffset>
                </wp:positionV>
                <wp:extent cx="90805" cy="90805"/>
                <wp:effectExtent l="7620" t="10160" r="6350" b="13335"/>
                <wp:wrapNone/>
                <wp:docPr id="564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026" style="position:absolute;margin-left:67.35pt;margin-top:93.8pt;width:7.15pt;height:7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686435</wp:posOffset>
                </wp:positionV>
                <wp:extent cx="90805" cy="90805"/>
                <wp:effectExtent l="7620" t="10160" r="6350" b="13335"/>
                <wp:wrapNone/>
                <wp:docPr id="563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1" o:spid="_x0000_s1026" style="position:absolute;margin-left:79.35pt;margin-top:54.05pt;width:7.15pt;height:7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686435</wp:posOffset>
                </wp:positionV>
                <wp:extent cx="90805" cy="90805"/>
                <wp:effectExtent l="7620" t="10160" r="6350" b="13335"/>
                <wp:wrapNone/>
                <wp:docPr id="562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26" style="position:absolute;margin-left:66.6pt;margin-top:54.05pt;width:7.15pt;height:7.1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1248410</wp:posOffset>
                </wp:positionV>
                <wp:extent cx="90805" cy="90805"/>
                <wp:effectExtent l="7620" t="10160" r="6350" b="13335"/>
                <wp:wrapNone/>
                <wp:docPr id="561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3" o:spid="_x0000_s1026" style="position:absolute;margin-left:128.1pt;margin-top:98.3pt;width:7.15pt;height:7.1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1248410</wp:posOffset>
                </wp:positionV>
                <wp:extent cx="90805" cy="90805"/>
                <wp:effectExtent l="7620" t="10160" r="6350" b="13335"/>
                <wp:wrapNone/>
                <wp:docPr id="560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115.35pt;margin-top:98.3pt;width:7.15pt;height:7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657860</wp:posOffset>
                </wp:positionV>
                <wp:extent cx="90805" cy="90805"/>
                <wp:effectExtent l="7620" t="10160" r="6350" b="13335"/>
                <wp:wrapNone/>
                <wp:docPr id="559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5" o:spid="_x0000_s1026" style="position:absolute;margin-left:128.1pt;margin-top:51.8pt;width:7.15pt;height:7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657860</wp:posOffset>
                </wp:positionV>
                <wp:extent cx="90805" cy="90805"/>
                <wp:effectExtent l="7620" t="10160" r="6350" b="13335"/>
                <wp:wrapNone/>
                <wp:docPr id="55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6" style="position:absolute;margin-left:115.35pt;margin-top:51.8pt;width:7.15pt;height:7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" fillcolor="black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229235</wp:posOffset>
                </wp:positionV>
                <wp:extent cx="495300" cy="419100"/>
                <wp:effectExtent l="0" t="635" r="1905" b="0"/>
                <wp:wrapNone/>
                <wp:docPr id="55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98" w:rsidRPr="002A5A15" w:rsidRDefault="00F11A98" w:rsidP="005F2DA6">
                            <w:pPr>
                              <w:rPr>
                                <w:b/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9" type="#_x0000_t202" style="position:absolute;margin-left:110.85pt;margin-top:18.05pt;width:39pt;height:3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Rf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" filled="f" stroked="f">
                <v:textbox>
                  <w:txbxContent>
                    <w:p w:rsidR="00F11A98" w:rsidRPr="002A5A15" w:rsidRDefault="00F11A98" w:rsidP="005F2DA6">
                      <w:pPr>
                        <w:rPr>
                          <w:b/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CC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1362710</wp:posOffset>
                </wp:positionV>
                <wp:extent cx="495300" cy="419100"/>
                <wp:effectExtent l="0" t="635" r="1905" b="0"/>
                <wp:wrapNone/>
                <wp:docPr id="55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98" w:rsidRPr="00215C75" w:rsidRDefault="00F11A98" w:rsidP="005F2DA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5C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0" type="#_x0000_t202" style="position:absolute;margin-left:111.6pt;margin-top:107.3pt;width:39pt;height:3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s3ugIAAMQ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" filled="f" stroked="f">
                <v:textbox>
                  <w:txbxContent>
                    <w:p w:rsidR="00F11A98" w:rsidRPr="00215C75" w:rsidRDefault="00F11A98" w:rsidP="005F2DA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15C75">
                        <w:rPr>
                          <w:b/>
                          <w:color w:val="FF0000"/>
                          <w:sz w:val="36"/>
                          <w:szCs w:val="36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819785</wp:posOffset>
                </wp:positionV>
                <wp:extent cx="495300" cy="419100"/>
                <wp:effectExtent l="0" t="635" r="1905" b="0"/>
                <wp:wrapNone/>
                <wp:docPr id="55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98" w:rsidRPr="00215C75" w:rsidRDefault="00F11A98" w:rsidP="005F2DA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5C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01" type="#_x0000_t202" style="position:absolute;margin-left:60.6pt;margin-top:64.55pt;width:39pt;height:33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6Q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" filled="f" stroked="f">
                <v:textbox>
                  <w:txbxContent>
                    <w:p w:rsidR="00F11A98" w:rsidRPr="00215C75" w:rsidRDefault="00F11A98" w:rsidP="005F2DA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15C75">
                        <w:rPr>
                          <w:b/>
                          <w:color w:val="FF0000"/>
                          <w:sz w:val="36"/>
                          <w:szCs w:val="36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819785</wp:posOffset>
                </wp:positionV>
                <wp:extent cx="495300" cy="419100"/>
                <wp:effectExtent l="0" t="635" r="1905" b="0"/>
                <wp:wrapNone/>
                <wp:docPr id="55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98" w:rsidRPr="00215C75" w:rsidRDefault="00F11A98" w:rsidP="005F2DA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02" type="#_x0000_t202" style="position:absolute;margin-left:111.6pt;margin-top:64.55pt;width:39pt;height:3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j9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" filled="f" stroked="f">
                <v:textbox>
                  <w:txbxContent>
                    <w:p w:rsidR="00F11A98" w:rsidRPr="00215C75" w:rsidRDefault="00F11A98" w:rsidP="005F2DA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414655</wp:posOffset>
                </wp:positionV>
                <wp:extent cx="90805" cy="90805"/>
                <wp:effectExtent l="12700" t="5080" r="10795" b="8890"/>
                <wp:wrapNone/>
                <wp:docPr id="553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97.75pt;margin-top:32.65pt;width:7.15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" fillcolor="#00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286385</wp:posOffset>
                </wp:positionV>
                <wp:extent cx="90805" cy="90805"/>
                <wp:effectExtent l="12700" t="10160" r="10795" b="13335"/>
                <wp:wrapNone/>
                <wp:docPr id="552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148pt;margin-top:22.55pt;width:7.15pt;height: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" fillcolor="#00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443230</wp:posOffset>
                </wp:positionV>
                <wp:extent cx="90805" cy="90805"/>
                <wp:effectExtent l="12700" t="5080" r="10795" b="8890"/>
                <wp:wrapNone/>
                <wp:docPr id="551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3" o:spid="_x0000_s1026" style="position:absolute;margin-left:148pt;margin-top:34.9pt;width:7.15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" fillcolor="#00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57785</wp:posOffset>
                </wp:positionV>
                <wp:extent cx="90805" cy="90805"/>
                <wp:effectExtent l="7620" t="10160" r="6350" b="13335"/>
                <wp:wrapNone/>
                <wp:docPr id="550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26" style="position:absolute;margin-left:126.6pt;margin-top:4.55pt;width:7.15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" fillcolor="#00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57785</wp:posOffset>
                </wp:positionV>
                <wp:extent cx="90805" cy="90805"/>
                <wp:effectExtent l="7620" t="10160" r="6350" b="13335"/>
                <wp:wrapNone/>
                <wp:docPr id="549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26" style="position:absolute;margin-left:113.85pt;margin-top:4.55pt;width:7.15pt;height:7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" fillcolor="#00c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1419860</wp:posOffset>
                </wp:positionV>
                <wp:extent cx="90805" cy="90805"/>
                <wp:effectExtent l="12700" t="10160" r="10795" b="13335"/>
                <wp:wrapNone/>
                <wp:docPr id="548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margin-left:97.75pt;margin-top:111.8pt;width:7.15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1576705</wp:posOffset>
                </wp:positionV>
                <wp:extent cx="90805" cy="90805"/>
                <wp:effectExtent l="12700" t="5080" r="10795" b="8890"/>
                <wp:wrapNone/>
                <wp:docPr id="5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26" style="position:absolute;margin-left:97.75pt;margin-top:124.15pt;width:7.15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1419860</wp:posOffset>
                </wp:positionV>
                <wp:extent cx="90805" cy="90805"/>
                <wp:effectExtent l="12700" t="10160" r="10795" b="13335"/>
                <wp:wrapNone/>
                <wp:docPr id="546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8" o:spid="_x0000_s1026" style="position:absolute;margin-left:148pt;margin-top:111.8pt;width:7.15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1576705</wp:posOffset>
                </wp:positionV>
                <wp:extent cx="90805" cy="90805"/>
                <wp:effectExtent l="12700" t="5080" r="10795" b="8890"/>
                <wp:wrapNone/>
                <wp:docPr id="545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" o:spid="_x0000_s1026" style="position:absolute;margin-left:148pt;margin-top:124.15pt;width:7.15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" fillcolor="red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257810</wp:posOffset>
                </wp:positionV>
                <wp:extent cx="90805" cy="90805"/>
                <wp:effectExtent l="12700" t="10160" r="10795" b="13335"/>
                <wp:wrapNone/>
                <wp:docPr id="544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margin-left:97.75pt;margin-top:20.3pt;width:7.1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" fillcolor="#00c"/>
            </w:pict>
          </mc:Fallback>
        </mc:AlternateContent>
      </w: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Default="005F2DA6" w:rsidP="005F2DA6">
      <w:pPr>
        <w:rPr>
          <w:b/>
          <w:color w:val="0000CC"/>
          <w:sz w:val="36"/>
          <w:szCs w:val="36"/>
        </w:rPr>
      </w:pPr>
    </w:p>
    <w:p w:rsidR="005F2DA6" w:rsidRPr="00203D35" w:rsidRDefault="005F2DA6" w:rsidP="005F2DA6">
      <w:pPr>
        <w:rPr>
          <w:b/>
          <w:color w:val="0000CC"/>
          <w:sz w:val="24"/>
          <w:szCs w:val="24"/>
        </w:rPr>
      </w:pPr>
      <w:r w:rsidRPr="00203D35">
        <w:rPr>
          <w:sz w:val="24"/>
          <w:szCs w:val="24"/>
        </w:rPr>
        <w:t xml:space="preserve">        Shape       </w:t>
      </w:r>
      <w:r>
        <w:rPr>
          <w:b/>
          <w:color w:val="0000CC"/>
          <w:sz w:val="24"/>
          <w:szCs w:val="24"/>
        </w:rPr>
        <w:t>pyramid</w:t>
      </w:r>
      <w:r w:rsidR="00BC2AD0">
        <w:rPr>
          <w:b/>
          <w:color w:val="0000CC"/>
          <w:sz w:val="24"/>
          <w:szCs w:val="24"/>
        </w:rPr>
        <w:t>al</w:t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b/>
          <w:color w:val="0000CC"/>
          <w:sz w:val="24"/>
          <w:szCs w:val="24"/>
        </w:rPr>
        <w:tab/>
      </w:r>
      <w:r w:rsidRPr="00203D35">
        <w:rPr>
          <w:sz w:val="24"/>
          <w:szCs w:val="24"/>
        </w:rPr>
        <w:t xml:space="preserve"> </w:t>
      </w:r>
    </w:p>
    <w:p w:rsidR="005F2DA6" w:rsidRPr="0045727D" w:rsidRDefault="005F2DA6" w:rsidP="005F2DA6">
      <w:pPr>
        <w:tabs>
          <w:tab w:val="left" w:pos="540"/>
        </w:tabs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(6 marks)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276" w:lineRule="auto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4.</w:t>
      </w:r>
      <w:r>
        <w:rPr>
          <w:noProof w:val="0"/>
          <w:sz w:val="24"/>
          <w:lang w:val="en-GB"/>
        </w:rPr>
        <w:tab/>
        <w:t xml:space="preserve">Methane reacts with fluorine to form four different fluorinated compounds. 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276" w:lineRule="auto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  <w:t xml:space="preserve">Write the names and formulas of all the fluorinated </w:t>
      </w:r>
      <w:proofErr w:type="spellStart"/>
      <w:r>
        <w:rPr>
          <w:noProof w:val="0"/>
          <w:sz w:val="24"/>
          <w:lang w:val="en-GB"/>
        </w:rPr>
        <w:t>methanes</w:t>
      </w:r>
      <w:proofErr w:type="spellEnd"/>
      <w:r>
        <w:rPr>
          <w:noProof w:val="0"/>
          <w:sz w:val="24"/>
          <w:lang w:val="en-GB"/>
        </w:rPr>
        <w:t xml:space="preserve"> that are </w:t>
      </w:r>
      <w:proofErr w:type="gramStart"/>
      <w:r>
        <w:rPr>
          <w:noProof w:val="0"/>
          <w:sz w:val="24"/>
          <w:lang w:val="en-GB"/>
        </w:rPr>
        <w:t>polar</w:t>
      </w:r>
      <w:proofErr w:type="gramEnd"/>
      <w:r>
        <w:rPr>
          <w:noProof w:val="0"/>
          <w:sz w:val="24"/>
          <w:lang w:val="en-GB"/>
        </w:rPr>
        <w:t>.</w:t>
      </w: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7E2F6B" w:rsidP="005F2DA6">
      <w:pPr>
        <w:tabs>
          <w:tab w:val="left" w:pos="540"/>
        </w:tabs>
        <w:ind w:left="567"/>
        <w:rPr>
          <w:b/>
          <w:color w:val="0000CC"/>
          <w:sz w:val="24"/>
          <w:szCs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43815</wp:posOffset>
                </wp:positionV>
                <wp:extent cx="1200785" cy="1364615"/>
                <wp:effectExtent l="13335" t="5715" r="5080" b="10795"/>
                <wp:wrapNone/>
                <wp:docPr id="54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646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0E3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  =  4 marks</w:t>
                            </w:r>
                          </w:p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0E3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 =  2 marks</w:t>
                            </w:r>
                          </w:p>
                          <w:p w:rsidR="00F11A98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0E3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  =  1 mark</w:t>
                            </w:r>
                          </w:p>
                          <w:p w:rsidR="00F11A98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11A98" w:rsidRPr="00582715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271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  =  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03" type="#_x0000_t202" style="position:absolute;left:0;text-align:left;margin-left:211.8pt;margin-top:3.45pt;width:94.55pt;height:107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40E39">
                        <w:rPr>
                          <w:b/>
                          <w:color w:val="FF0000"/>
                          <w:sz w:val="24"/>
                          <w:szCs w:val="24"/>
                        </w:rPr>
                        <w:t>3  =  4 marks</w:t>
                      </w:r>
                    </w:p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40E39">
                        <w:rPr>
                          <w:b/>
                          <w:color w:val="FF0000"/>
                          <w:sz w:val="24"/>
                          <w:szCs w:val="24"/>
                        </w:rPr>
                        <w:t>2  =  2 marks</w:t>
                      </w:r>
                    </w:p>
                    <w:p w:rsidR="00F11A98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40E39">
                        <w:rPr>
                          <w:b/>
                          <w:color w:val="FF0000"/>
                          <w:sz w:val="24"/>
                          <w:szCs w:val="24"/>
                        </w:rPr>
                        <w:t>1  =  1 mark</w:t>
                      </w:r>
                    </w:p>
                    <w:p w:rsidR="00F11A98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F11A98" w:rsidRPr="00582715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8271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4  =  3 marks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4"/>
          <w:szCs w:val="24"/>
        </w:rPr>
        <w:t>Fluoromethane</w:t>
      </w:r>
      <w:r w:rsidR="005F2DA6">
        <w:rPr>
          <w:b/>
          <w:color w:val="0000CC"/>
          <w:sz w:val="24"/>
          <w:szCs w:val="24"/>
        </w:rPr>
        <w:tab/>
      </w:r>
      <w:r w:rsidR="005F2DA6">
        <w:rPr>
          <w:b/>
          <w:color w:val="0000CC"/>
          <w:sz w:val="24"/>
          <w:szCs w:val="24"/>
        </w:rPr>
        <w:tab/>
        <w:t>CH</w:t>
      </w:r>
      <w:r w:rsidR="005F2DA6" w:rsidRPr="00B346AA">
        <w:rPr>
          <w:b/>
          <w:color w:val="0000CC"/>
          <w:sz w:val="24"/>
          <w:szCs w:val="24"/>
          <w:vertAlign w:val="subscript"/>
        </w:rPr>
        <w:t>3</w:t>
      </w:r>
      <w:r w:rsidR="005F2DA6">
        <w:rPr>
          <w:b/>
          <w:color w:val="0000CC"/>
          <w:sz w:val="24"/>
          <w:szCs w:val="24"/>
        </w:rPr>
        <w:t>F</w:t>
      </w:r>
    </w:p>
    <w:p w:rsidR="005F2DA6" w:rsidRDefault="005F2DA6" w:rsidP="005F2DA6">
      <w:pPr>
        <w:tabs>
          <w:tab w:val="left" w:pos="540"/>
        </w:tabs>
        <w:ind w:left="567"/>
        <w:rPr>
          <w:b/>
          <w:color w:val="0000CC"/>
          <w:sz w:val="24"/>
          <w:szCs w:val="24"/>
        </w:rPr>
      </w:pPr>
    </w:p>
    <w:p w:rsidR="005F2DA6" w:rsidRPr="00B346AA" w:rsidRDefault="005F2DA6" w:rsidP="005F2DA6">
      <w:pPr>
        <w:tabs>
          <w:tab w:val="left" w:pos="540"/>
        </w:tabs>
        <w:ind w:left="567"/>
        <w:rPr>
          <w:noProof w:val="0"/>
          <w:sz w:val="24"/>
          <w:vertAlign w:val="subscript"/>
          <w:lang w:val="en-GB"/>
        </w:rPr>
      </w:pPr>
      <w:r>
        <w:rPr>
          <w:b/>
          <w:color w:val="0000CC"/>
          <w:sz w:val="24"/>
          <w:szCs w:val="24"/>
        </w:rPr>
        <w:t>Difluoromethane</w:t>
      </w:r>
      <w:r>
        <w:rPr>
          <w:b/>
          <w:color w:val="0000CC"/>
          <w:sz w:val="24"/>
          <w:szCs w:val="24"/>
        </w:rPr>
        <w:tab/>
        <w:t>CH</w:t>
      </w:r>
      <w:r>
        <w:rPr>
          <w:b/>
          <w:color w:val="0000CC"/>
          <w:sz w:val="24"/>
          <w:szCs w:val="24"/>
          <w:vertAlign w:val="subscript"/>
        </w:rPr>
        <w:t>2</w:t>
      </w:r>
      <w:r>
        <w:rPr>
          <w:b/>
          <w:color w:val="0000CC"/>
          <w:sz w:val="24"/>
          <w:szCs w:val="24"/>
        </w:rPr>
        <w:t>F</w:t>
      </w:r>
      <w:r>
        <w:rPr>
          <w:b/>
          <w:color w:val="0000CC"/>
          <w:sz w:val="24"/>
          <w:szCs w:val="24"/>
          <w:vertAlign w:val="subscript"/>
        </w:rPr>
        <w:t>2</w:t>
      </w: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B346AA" w:rsidRDefault="005F2DA6" w:rsidP="005F2DA6">
      <w:pPr>
        <w:tabs>
          <w:tab w:val="left" w:pos="540"/>
        </w:tabs>
        <w:ind w:left="567"/>
        <w:rPr>
          <w:noProof w:val="0"/>
          <w:sz w:val="24"/>
          <w:vertAlign w:val="subscript"/>
          <w:lang w:val="en-GB"/>
        </w:rPr>
      </w:pPr>
      <w:r>
        <w:rPr>
          <w:b/>
          <w:color w:val="0000CC"/>
          <w:sz w:val="24"/>
          <w:szCs w:val="24"/>
        </w:rPr>
        <w:t>Trifluoromethane</w:t>
      </w:r>
      <w:r>
        <w:rPr>
          <w:b/>
          <w:color w:val="0000CC"/>
          <w:sz w:val="24"/>
          <w:szCs w:val="24"/>
        </w:rPr>
        <w:tab/>
        <w:t>CHF</w:t>
      </w:r>
      <w:r>
        <w:rPr>
          <w:b/>
          <w:color w:val="0000CC"/>
          <w:sz w:val="24"/>
          <w:szCs w:val="24"/>
          <w:vertAlign w:val="subscript"/>
        </w:rPr>
        <w:t>3</w:t>
      </w: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jc w:val="righ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(4 marks)</w:t>
      </w: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5</w:t>
      </w:r>
      <w:r w:rsidRPr="0045727D">
        <w:rPr>
          <w:noProof w:val="0"/>
          <w:sz w:val="24"/>
          <w:lang w:val="en-GB"/>
        </w:rPr>
        <w:t xml:space="preserve">. </w:t>
      </w:r>
      <w:r w:rsidRPr="0045727D">
        <w:rPr>
          <w:noProof w:val="0"/>
          <w:sz w:val="24"/>
          <w:lang w:val="en-GB"/>
        </w:rPr>
        <w:tab/>
        <w:t xml:space="preserve">The following table shows the </w:t>
      </w:r>
      <w:proofErr w:type="spellStart"/>
      <w:r w:rsidRPr="0045727D">
        <w:rPr>
          <w:noProof w:val="0"/>
          <w:sz w:val="24"/>
          <w:lang w:val="en-GB"/>
        </w:rPr>
        <w:t>solubilities</w:t>
      </w:r>
      <w:proofErr w:type="spellEnd"/>
      <w:r w:rsidRPr="0045727D">
        <w:rPr>
          <w:noProof w:val="0"/>
          <w:sz w:val="24"/>
          <w:lang w:val="en-GB"/>
        </w:rPr>
        <w:t xml:space="preserve"> of two amines in water.</w:t>
      </w:r>
    </w:p>
    <w:p w:rsidR="005F2DA6" w:rsidRPr="0045727D" w:rsidRDefault="005F2DA6" w:rsidP="005F2DA6">
      <w:pPr>
        <w:tabs>
          <w:tab w:val="left" w:pos="540"/>
        </w:tabs>
        <w:rPr>
          <w:noProof w:val="0"/>
          <w:sz w:val="24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375"/>
        <w:gridCol w:w="2375"/>
      </w:tblGrid>
      <w:tr w:rsidR="005F2DA6" w:rsidRPr="0045727D">
        <w:tc>
          <w:tcPr>
            <w:tcW w:w="2374" w:type="dxa"/>
          </w:tcPr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</w:p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Amine</w:t>
            </w:r>
          </w:p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</w:p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</w:p>
        </w:tc>
        <w:tc>
          <w:tcPr>
            <w:tcW w:w="2375" w:type="dxa"/>
          </w:tcPr>
          <w:p w:rsidR="005F2DA6" w:rsidRPr="0045727D" w:rsidRDefault="005F2DA6" w:rsidP="005F2DA6">
            <w:pPr>
              <w:tabs>
                <w:tab w:val="left" w:pos="540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Methyl amine</w:t>
            </w:r>
          </w:p>
          <w:p w:rsidR="005F2DA6" w:rsidRPr="0045727D" w:rsidRDefault="005F2DA6" w:rsidP="005F2DA6">
            <w:pPr>
              <w:tabs>
                <w:tab w:val="left" w:pos="540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CH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3</w:t>
            </w:r>
            <w:r w:rsidRPr="0045727D">
              <w:rPr>
                <w:noProof w:val="0"/>
                <w:sz w:val="24"/>
                <w:lang w:val="en-GB"/>
              </w:rPr>
              <w:t>NH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2</w:t>
            </w:r>
          </w:p>
        </w:tc>
        <w:tc>
          <w:tcPr>
            <w:tcW w:w="2375" w:type="dxa"/>
          </w:tcPr>
          <w:p w:rsidR="005F2DA6" w:rsidRPr="0045727D" w:rsidRDefault="005F2DA6" w:rsidP="005F2DA6">
            <w:pPr>
              <w:tabs>
                <w:tab w:val="left" w:pos="540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Dodecyl amine</w:t>
            </w:r>
          </w:p>
          <w:p w:rsidR="005F2DA6" w:rsidRPr="0045727D" w:rsidRDefault="005F2DA6" w:rsidP="005F2DA6">
            <w:pPr>
              <w:tabs>
                <w:tab w:val="left" w:pos="540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CH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3</w:t>
            </w:r>
            <w:r w:rsidRPr="0045727D">
              <w:rPr>
                <w:noProof w:val="0"/>
                <w:sz w:val="24"/>
                <w:lang w:val="en-GB"/>
              </w:rPr>
              <w:t>(CH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2</w:t>
            </w:r>
            <w:r w:rsidRPr="0045727D">
              <w:rPr>
                <w:noProof w:val="0"/>
                <w:sz w:val="24"/>
                <w:lang w:val="en-GB"/>
              </w:rPr>
              <w:t>)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11</w:t>
            </w:r>
            <w:r w:rsidRPr="0045727D">
              <w:rPr>
                <w:noProof w:val="0"/>
                <w:sz w:val="24"/>
                <w:lang w:val="en-GB"/>
              </w:rPr>
              <w:t>NH</w:t>
            </w:r>
            <w:r w:rsidRPr="0045727D">
              <w:rPr>
                <w:noProof w:val="0"/>
                <w:sz w:val="24"/>
                <w:vertAlign w:val="subscript"/>
                <w:lang w:val="en-GB"/>
              </w:rPr>
              <w:t>2</w:t>
            </w:r>
          </w:p>
        </w:tc>
      </w:tr>
      <w:tr w:rsidR="005F2DA6" w:rsidRPr="0045727D">
        <w:tc>
          <w:tcPr>
            <w:tcW w:w="2374" w:type="dxa"/>
          </w:tcPr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</w:p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Solubility (g/100 mL)</w:t>
            </w:r>
          </w:p>
          <w:p w:rsidR="005F2DA6" w:rsidRPr="0045727D" w:rsidRDefault="005F2DA6" w:rsidP="005F2DA6">
            <w:pPr>
              <w:tabs>
                <w:tab w:val="left" w:pos="540"/>
              </w:tabs>
              <w:rPr>
                <w:noProof w:val="0"/>
                <w:sz w:val="24"/>
                <w:lang w:val="en-GB"/>
              </w:rPr>
            </w:pPr>
          </w:p>
        </w:tc>
        <w:tc>
          <w:tcPr>
            <w:tcW w:w="2375" w:type="dxa"/>
          </w:tcPr>
          <w:p w:rsidR="005F2DA6" w:rsidRPr="0045727D" w:rsidRDefault="005F2DA6" w:rsidP="005F2DA6">
            <w:pPr>
              <w:tabs>
                <w:tab w:val="left" w:pos="540"/>
              </w:tabs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45727D" w:rsidRDefault="005F2DA6" w:rsidP="005F2DA6">
            <w:pPr>
              <w:tabs>
                <w:tab w:val="left" w:pos="540"/>
              </w:tabs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108</w:t>
            </w:r>
          </w:p>
        </w:tc>
        <w:tc>
          <w:tcPr>
            <w:tcW w:w="2375" w:type="dxa"/>
          </w:tcPr>
          <w:p w:rsidR="005F2DA6" w:rsidRPr="0045727D" w:rsidRDefault="005F2DA6" w:rsidP="005F2DA6">
            <w:pPr>
              <w:tabs>
                <w:tab w:val="left" w:pos="540"/>
              </w:tabs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45727D" w:rsidRDefault="005F2DA6" w:rsidP="005F2DA6">
            <w:pPr>
              <w:tabs>
                <w:tab w:val="left" w:pos="540"/>
              </w:tabs>
              <w:jc w:val="center"/>
              <w:rPr>
                <w:noProof w:val="0"/>
                <w:sz w:val="24"/>
                <w:lang w:val="en-GB"/>
              </w:rPr>
            </w:pPr>
            <w:r w:rsidRPr="0045727D">
              <w:rPr>
                <w:noProof w:val="0"/>
                <w:sz w:val="24"/>
                <w:lang w:val="en-GB"/>
              </w:rPr>
              <w:t>0.05</w:t>
            </w:r>
          </w:p>
        </w:tc>
      </w:tr>
    </w:tbl>
    <w:p w:rsidR="005F2DA6" w:rsidRPr="0045727D" w:rsidRDefault="007E2F6B" w:rsidP="005F2DA6">
      <w:pPr>
        <w:tabs>
          <w:tab w:val="left" w:pos="540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124460</wp:posOffset>
                </wp:positionV>
                <wp:extent cx="2580640" cy="521335"/>
                <wp:effectExtent l="13970" t="10160" r="5715" b="11430"/>
                <wp:wrapNone/>
                <wp:docPr id="54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521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well-explained reasons  =  4 marks</w:t>
                            </w:r>
                          </w:p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diagram  =  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04" type="#_x0000_t202" style="position:absolute;margin-left:251.6pt;margin-top:9.8pt;width:203.2pt;height:41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" fillcolor="yellow" strokecolor="red">
                <v:textbox>
                  <w:txbxContent>
                    <w:p w:rsidR="00F11A98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 well-explained reasons  =  4 marks</w:t>
                      </w:r>
                    </w:p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diagram  =  2 marks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Pr="0045727D" w:rsidRDefault="005F2DA6" w:rsidP="005F2DA6">
      <w:pPr>
        <w:tabs>
          <w:tab w:val="left" w:pos="540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Explain why their </w:t>
      </w:r>
      <w:proofErr w:type="spellStart"/>
      <w:r w:rsidRPr="0045727D">
        <w:rPr>
          <w:noProof w:val="0"/>
          <w:sz w:val="24"/>
          <w:lang w:val="en-GB"/>
        </w:rPr>
        <w:t>solubilities</w:t>
      </w:r>
      <w:proofErr w:type="spellEnd"/>
      <w:r w:rsidRPr="0045727D">
        <w:rPr>
          <w:noProof w:val="0"/>
          <w:sz w:val="24"/>
          <w:lang w:val="en-GB"/>
        </w:rPr>
        <w:t xml:space="preserve"> are so different.</w:t>
      </w:r>
    </w:p>
    <w:p w:rsidR="005F2DA6" w:rsidRPr="0045727D" w:rsidRDefault="005F2DA6" w:rsidP="005F2DA6">
      <w:pPr>
        <w:tabs>
          <w:tab w:val="left" w:pos="540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Include a labelled diagram.</w:t>
      </w: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pStyle w:val="ColorfulList-Accent11"/>
        <w:numPr>
          <w:ilvl w:val="0"/>
          <w:numId w:val="24"/>
        </w:numPr>
        <w:tabs>
          <w:tab w:val="left" w:pos="540"/>
          <w:tab w:val="left" w:pos="1134"/>
        </w:tabs>
        <w:ind w:hanging="720"/>
        <w:rPr>
          <w:b/>
          <w:color w:val="0000CC"/>
          <w:sz w:val="24"/>
          <w:szCs w:val="24"/>
        </w:rPr>
      </w:pPr>
      <w:r w:rsidRPr="00B40D30">
        <w:rPr>
          <w:b/>
          <w:color w:val="0000CC"/>
          <w:sz w:val="24"/>
          <w:szCs w:val="24"/>
        </w:rPr>
        <w:t>New solute-solvent bonds should be at least as strong as original solute-solute and solvent-solvent bonds</w:t>
      </w:r>
    </w:p>
    <w:p w:rsidR="005F2DA6" w:rsidRPr="00B40D30" w:rsidRDefault="005F2DA6" w:rsidP="005F2DA6">
      <w:pPr>
        <w:pStyle w:val="ColorfulList-Accent11"/>
        <w:tabs>
          <w:tab w:val="left" w:pos="540"/>
          <w:tab w:val="left" w:pos="1134"/>
        </w:tabs>
        <w:ind w:left="1287"/>
        <w:rPr>
          <w:b/>
          <w:color w:val="0000CC"/>
          <w:sz w:val="24"/>
          <w:szCs w:val="24"/>
        </w:rPr>
      </w:pPr>
    </w:p>
    <w:p w:rsidR="005F2DA6" w:rsidRDefault="005F2DA6" w:rsidP="005F2DA6">
      <w:pPr>
        <w:pStyle w:val="ColorfulList-Accent11"/>
        <w:numPr>
          <w:ilvl w:val="0"/>
          <w:numId w:val="24"/>
        </w:numPr>
        <w:tabs>
          <w:tab w:val="left" w:pos="540"/>
          <w:tab w:val="left" w:pos="1134"/>
        </w:tabs>
        <w:ind w:hanging="720"/>
        <w:rPr>
          <w:b/>
          <w:color w:val="0000CC"/>
          <w:sz w:val="24"/>
          <w:szCs w:val="24"/>
        </w:rPr>
      </w:pPr>
      <w:r w:rsidRPr="00B40D30">
        <w:rPr>
          <w:b/>
          <w:color w:val="0000CC"/>
          <w:sz w:val="24"/>
          <w:szCs w:val="24"/>
        </w:rPr>
        <w:t>Both can hydrogen-bond, BUT</w:t>
      </w:r>
      <w:r>
        <w:rPr>
          <w:b/>
          <w:color w:val="0000CC"/>
          <w:sz w:val="24"/>
          <w:szCs w:val="24"/>
        </w:rPr>
        <w:t xml:space="preserve"> d</w:t>
      </w:r>
      <w:r w:rsidRPr="00B40D30">
        <w:rPr>
          <w:b/>
          <w:color w:val="0000CC"/>
          <w:sz w:val="24"/>
          <w:szCs w:val="24"/>
        </w:rPr>
        <w:t>odecyl isomer has a long non-polar chain that can only interact with H</w:t>
      </w:r>
      <w:r w:rsidRPr="00B40D30">
        <w:rPr>
          <w:b/>
          <w:color w:val="0000CC"/>
          <w:sz w:val="24"/>
          <w:szCs w:val="24"/>
          <w:vertAlign w:val="subscript"/>
        </w:rPr>
        <w:t>2</w:t>
      </w:r>
      <w:r w:rsidRPr="00B40D30">
        <w:rPr>
          <w:b/>
          <w:color w:val="0000CC"/>
          <w:sz w:val="24"/>
          <w:szCs w:val="24"/>
        </w:rPr>
        <w:t xml:space="preserve">O by dispersion force attraction, </w:t>
      </w:r>
    </w:p>
    <w:p w:rsidR="005F2DA6" w:rsidRPr="00B40D30" w:rsidRDefault="005F2DA6" w:rsidP="005F2DA6">
      <w:pPr>
        <w:pStyle w:val="ColorfulList-Accent11"/>
        <w:tabs>
          <w:tab w:val="left" w:pos="540"/>
          <w:tab w:val="left" w:pos="1134"/>
        </w:tabs>
        <w:ind w:left="1287"/>
        <w:rPr>
          <w:b/>
          <w:color w:val="0000CC"/>
          <w:sz w:val="24"/>
          <w:szCs w:val="24"/>
        </w:rPr>
      </w:pPr>
    </w:p>
    <w:p w:rsidR="005F2DA6" w:rsidRPr="00B40D30" w:rsidRDefault="005F2DA6" w:rsidP="005F2DA6">
      <w:pPr>
        <w:pStyle w:val="ColorfulList-Accent11"/>
        <w:numPr>
          <w:ilvl w:val="0"/>
          <w:numId w:val="24"/>
        </w:numPr>
        <w:tabs>
          <w:tab w:val="left" w:pos="540"/>
          <w:tab w:val="left" w:pos="1134"/>
        </w:tabs>
        <w:ind w:hanging="720"/>
        <w:rPr>
          <w:b/>
          <w:color w:val="0000CC"/>
          <w:sz w:val="24"/>
          <w:szCs w:val="24"/>
        </w:rPr>
      </w:pPr>
      <w:r w:rsidRPr="00B40D30">
        <w:rPr>
          <w:b/>
          <w:color w:val="0000CC"/>
          <w:sz w:val="24"/>
          <w:szCs w:val="24"/>
        </w:rPr>
        <w:t>The new forces of attraction would be much weaker than the bonds broken between water molecules</w:t>
      </w:r>
    </w:p>
    <w:p w:rsidR="005F2DA6" w:rsidRPr="00B346AA" w:rsidRDefault="005F2DA6" w:rsidP="005F2DA6">
      <w:pPr>
        <w:tabs>
          <w:tab w:val="left" w:pos="540"/>
        </w:tabs>
        <w:ind w:left="567"/>
        <w:rPr>
          <w:noProof w:val="0"/>
          <w:sz w:val="24"/>
          <w:vertAlign w:val="subscript"/>
          <w:lang w:val="en-GB"/>
        </w:rPr>
      </w:pPr>
    </w:p>
    <w:p w:rsidR="005F2DA6" w:rsidRPr="0045727D" w:rsidRDefault="007E2F6B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167005</wp:posOffset>
                </wp:positionV>
                <wp:extent cx="5763260" cy="3057525"/>
                <wp:effectExtent l="3810" t="0" r="0" b="4445"/>
                <wp:wrapNone/>
                <wp:docPr id="47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3057525"/>
                          <a:chOff x="1650" y="7305"/>
                          <a:chExt cx="9076" cy="4815"/>
                        </a:xfrm>
                      </wpg:grpSpPr>
                      <wpg:grpSp>
                        <wpg:cNvPr id="476" name="Group 154"/>
                        <wpg:cNvGrpSpPr>
                          <a:grpSpLocks/>
                        </wpg:cNvGrpSpPr>
                        <wpg:grpSpPr bwMode="auto">
                          <a:xfrm>
                            <a:off x="5310" y="8820"/>
                            <a:ext cx="825" cy="1605"/>
                            <a:chOff x="3270" y="7500"/>
                            <a:chExt cx="825" cy="1605"/>
                          </a:xfrm>
                        </wpg:grpSpPr>
                        <wps:wsp>
                          <wps:cNvPr id="477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804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 w:rsidRPr="00EF6805"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0" y="750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7935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0" y="84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8385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934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CH</w:t>
                              </w:r>
                              <w:r w:rsidRPr="00EF6805"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 xml:space="preserve"> -------------------- CH</w:t>
                              </w:r>
                              <w:r w:rsidRPr="00EF6805"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5190" y="9600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4" name="Group 162"/>
                        <wpg:cNvGrpSpPr>
                          <a:grpSpLocks/>
                        </wpg:cNvGrpSpPr>
                        <wpg:grpSpPr bwMode="auto">
                          <a:xfrm>
                            <a:off x="1785" y="1051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485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AutoShape 1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0" name="Group 168"/>
                        <wpg:cNvGrpSpPr>
                          <a:grpSpLocks/>
                        </wpg:cNvGrpSpPr>
                        <wpg:grpSpPr bwMode="auto">
                          <a:xfrm>
                            <a:off x="2925" y="1051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491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AutoShape 1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6" name="Group 174"/>
                        <wpg:cNvGrpSpPr>
                          <a:grpSpLocks/>
                        </wpg:cNvGrpSpPr>
                        <wpg:grpSpPr bwMode="auto">
                          <a:xfrm>
                            <a:off x="4170" y="1051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497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1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" name="Group 180"/>
                        <wpg:cNvGrpSpPr>
                          <a:grpSpLocks/>
                        </wpg:cNvGrpSpPr>
                        <wpg:grpSpPr bwMode="auto">
                          <a:xfrm>
                            <a:off x="1650" y="730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503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AutoShape 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8" name="Group 186"/>
                        <wpg:cNvGrpSpPr>
                          <a:grpSpLocks/>
                        </wpg:cNvGrpSpPr>
                        <wpg:grpSpPr bwMode="auto">
                          <a:xfrm>
                            <a:off x="2790" y="730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509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AutoShape 1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4" name="Group 192"/>
                        <wpg:cNvGrpSpPr>
                          <a:grpSpLocks/>
                        </wpg:cNvGrpSpPr>
                        <wpg:grpSpPr bwMode="auto">
                          <a:xfrm>
                            <a:off x="4035" y="7305"/>
                            <a:ext cx="1125" cy="1545"/>
                            <a:chOff x="6675" y="7890"/>
                            <a:chExt cx="1125" cy="1545"/>
                          </a:xfrm>
                        </wpg:grpSpPr>
                        <wps:wsp>
                          <wps:cNvPr id="515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5" y="8415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789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AutoShape 1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1" y="8310"/>
                              <a:ext cx="1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5" y="8820"/>
                              <a:ext cx="76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EF6805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8790"/>
                              <a:ext cx="15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0" name="AutoShape 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0" y="8895"/>
                            <a:ext cx="585" cy="30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5775" y="9630"/>
                            <a:ext cx="526" cy="34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8610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8085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AutoShap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1" y="8505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9015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6705" y="8985"/>
                            <a:ext cx="150" cy="16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10275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9750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1" y="10170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0680"/>
                            <a:ext cx="76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EF6805" w:rsidRDefault="00F11A98" w:rsidP="005F2DA6">
                              <w:pP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6345" y="10650"/>
                            <a:ext cx="150" cy="16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2505" y="8820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3330" y="8790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4485" y="8775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2505" y="9900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3330" y="9870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4485" y="9855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8295" y="7590"/>
                            <a:ext cx="1935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6" y="10275"/>
                            <a:ext cx="202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7905"/>
                            <a:ext cx="252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304758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>Strong H-bonds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>replacing strong H-bonding between H</w:t>
                              </w:r>
                              <w:r w:rsidRPr="00304758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  <w:lang w:eastAsia="en-AU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>O molecules and NH</w:t>
                              </w:r>
                              <w:r w:rsidRPr="003D4EC8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  <w:lang w:eastAsia="en-AU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 xml:space="preserve"> groups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0515"/>
                            <a:ext cx="252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304758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>Only weak dispersion forces replacing strong H-bonding between H</w:t>
                              </w:r>
                              <w:r w:rsidRPr="00304758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  <w:lang w:eastAsia="en-AU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lang w:eastAsia="en-AU"/>
                                </w:rPr>
                                <w:t>O molecules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05" style="position:absolute;left:0;text-align:left;margin-left:25.8pt;margin-top:13.15pt;width:453.8pt;height:240.75pt;z-index:251639296" coordorigin="1650,7305" coordsize="9076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">
                <v:group id="Group 154" o:spid="_x0000_s1106" style="position:absolute;left:5310;top:8820;width:825;height:1605" coordorigin="3270,7500" coordsize="825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Text Box 155" o:spid="_x0000_s1107" type="#_x0000_t202" style="position:absolute;left:3300;top:804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EF6805"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6" o:spid="_x0000_s1108" type="#_x0000_t202" style="position:absolute;left:3270;top:750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7" o:spid="_x0000_s1109" type="#_x0000_t32" style="position:absolute;left:3555;top:793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OVtcYAAADcAAAADwAAAGRycy9kb3ducmV2LnhtbESP3WrCQBSE7wu+w3IE7+rGolVTVymC&#10;IrXUXxDvDtnTJCR7NmRXE9++Wyj0cpiZb5jZojWluFPtcssKBv0IBHFidc6pgvNp9TwB4TyyxtIy&#10;KXiQg8W88zTDWNuGD3Q/+lQECLsYFWTeV7GULsnIoOvbijh437Y26IOsU6lrbALclPIlil6lwZzD&#10;QoYVLTNKiuPNKHC77ee6GZ0u+6/NyshBUXyU17NSvW77/gbCU+v/w3/tjVYwHE/h90w4An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DlbXGAAAA3AAAAA8AAAAAAAAA&#10;AAAAAAAAoQIAAGRycy9kb3ducmV2LnhtbFBLBQYAAAAABAAEAPkAAACUAwAAAAA=&#10;" strokecolor="#00c" strokeweight="2.25pt"/>
                  <v:shape id="Text Box 158" o:spid="_x0000_s1110" type="#_x0000_t202" style="position:absolute;left:3330;top:84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59" o:spid="_x0000_s1111" type="#_x0000_t32" style="position:absolute;left:3585;top:838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plMYAAADcAAAADwAAAGRycy9kb3ducmV2LnhtbESP3WrCQBSE7wt9h+UUvKubFBWJrlIK&#10;iqjU+gPi3SF7moRkz4bsauLbuwWhl8PMfMNM552pxI0aV1hWEPcjEMSp1QVnCk7HxfsYhPPIGivL&#10;pOBODuaz15cpJtq2vKfbwWciQNglqCD3vk6kdGlOBl3f1sTB+7WNQR9kk0ndYBvgppIfUTSSBgsO&#10;CznW9JVTWh6uRoHbbbbLdng8/3yvFkbGZbmuLielem/d5wSEp87/h5/tlVYwGMfwdyYc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g6ZTGAAAA3AAAAA8AAAAAAAAA&#10;AAAAAAAAoQIAAGRycy9kb3ducmV2LnhtbFBLBQYAAAAABAAEAPkAAACUAwAAAAA=&#10;" strokecolor="#00c" strokeweight="2.25pt"/>
                </v:group>
                <v:shape id="Text Box 160" o:spid="_x0000_s1112" type="#_x0000_t202" style="position:absolute;left:1950;top:9345;width:360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E0s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e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hNLEAAAA3AAAAA8AAAAAAAAAAAAAAAAAmAIAAGRycy9k&#10;b3ducmV2LnhtbFBLBQYAAAAABAAEAPUAAACJAwAAAAA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CH</w:t>
                        </w:r>
                        <w:r w:rsidRPr="00EF6805">
                          <w:rPr>
                            <w:b/>
                            <w:color w:val="0000CC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 xml:space="preserve"> -------------------- CH</w:t>
                        </w:r>
                        <w:r w:rsidRPr="00EF6805">
                          <w:rPr>
                            <w:b/>
                            <w:color w:val="0000CC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161" o:spid="_x0000_s1113" type="#_x0000_t32" style="position:absolute;left:5190;top:9600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N+hcYAAADcAAAADwAAAGRycy9kb3ducmV2LnhtbESPT2vCQBTE70K/w/IK3nRjUzRN3YgE&#10;WwLFg1Z6fmRf/pDs25Ddavrtu4WCx2FmfsNsd5PpxZVG11pWsFpGIIhLq1uuFVw+3xYJCOeRNfaW&#10;ScEPOdhlD7Mtptre+ETXs69FgLBLUUHj/ZBK6cqGDLqlHYiDV9nRoA9yrKUe8RbgppdPUbSWBlsO&#10;Cw0OlDdUdudvo+A9viTVqv96yY/V5qPbH4o8zgul5o/T/hWEp8nfw//tQit4TmL4OxOOgM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DfoXGAAAA3AAAAA8AAAAAAAAA&#10;AAAAAAAAoQIAAGRycy9kb3ducmV2LnhtbFBLBQYAAAAABAAEAPkAAACUAwAAAAA=&#10;" strokecolor="#00c" strokeweight="1.5pt"/>
                <v:group id="Group 162" o:spid="_x0000_s1114" style="position:absolute;left:1785;top:1051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Text Box 163" o:spid="_x0000_s1115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64" o:spid="_x0000_s1116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65" o:spid="_x0000_s1117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2uMYAAADcAAAADwAAAGRycy9kb3ducmV2LnhtbESPQWvCQBSE70L/w/IK3nSTIiqpq7RC&#10;QbQIWg89PrPPbNrs25BdTeyvdwWhx2FmvmFmi85W4kKNLx0rSIcJCOLc6ZILBYevj8EUhA/IGivH&#10;pOBKHhbzp94MM+1a3tFlHwoRIewzVGBCqDMpfW7Ioh+6mjh6J9dYDFE2hdQNthFuK/mSJGNpseS4&#10;YLCmpaH8d3+2Ctbbzfdf1U42GpefJj38pKP3Y6pU/7l7ewURqAv/4Ud7pRWMphO4n4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e9rjGAAAA3AAAAA8AAAAAAAAA&#10;AAAAAAAAoQIAAGRycy9kb3ducmV2LnhtbFBLBQYAAAAABAAEAPkAAACUAwAAAAA=&#10;" strokecolor="#00c" strokeweight="2.25pt"/>
                  <v:shape id="Text Box 166" o:spid="_x0000_s1118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67" o:spid="_x0000_s1119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lksYAAADcAAAADwAAAGRycy9kb3ducmV2LnhtbESP3WrCQBSE74W+w3IKvdON0opGVykF&#10;RWyx9QfEu0P2mIRkz4bsauLbuwXBy2FmvmGm89aU4kq1yy0r6PciEMSJ1TmnCg77RXcEwnlkjaVl&#10;UnAjB/PZS2eKsbYNb+m686kIEHYxKsi8r2IpXZKRQdezFXHwzrY26IOsU6lrbALclHIQRUNpMOew&#10;kGFFXxklxe5iFLjf759l87E//m1WCyP7RbEuTwel3l7bzwkIT61/hh/tlVbwPhrD/5lw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W5ZLGAAAA3AAAAA8AAAAAAAAA&#10;AAAAAAAAoQIAAGRycy9kb3ducmV2LnhtbFBLBQYAAAAABAAEAPkAAACUAwAAAAA=&#10;" strokecolor="#00c" strokeweight="2.25pt"/>
                </v:group>
                <v:group id="Group 168" o:spid="_x0000_s1120" style="position:absolute;left:2925;top:1051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Text Box 169" o:spid="_x0000_s1121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70" o:spid="_x0000_s1122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71" o:spid="_x0000_s1123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mZscAAADcAAAADwAAAGRycy9kb3ducmV2LnhtbESPT2vCQBTE7wW/w/IK3uomKq1GV6lC&#10;oVQp+Ofg8Zl9zcZm34bs1qT99N1CweMwM79h5svOVuJKjS8dK0gHCQji3OmSCwXHw8vDBIQPyBor&#10;x6TgmzwsF727OWbatbyj6z4UIkLYZ6jAhFBnUvrckEU/cDVx9D5cYzFE2RRSN9hGuK3kMEkepcWS&#10;44LBmtaG8s/9l1Xw9r45/VTt00bjemvS4yUdr86pUv377nkGIlAXbuH/9qtWMJ6O4O9MP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vGZmxwAAANwAAAAPAAAAAAAA&#10;AAAAAAAAAKECAABkcnMvZG93bnJldi54bWxQSwUGAAAAAAQABAD5AAAAlQMAAAAA&#10;" strokecolor="#00c" strokeweight="2.25pt"/>
                  <v:shape id="Text Box 172" o:spid="_x0000_s1124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73" o:spid="_x0000_s1125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J5SsYAAADcAAAADwAAAGRycy9kb3ducmV2LnhtbESP3WrCQBSE74W+w3IKvdONUkuNrlIK&#10;iqi09QfEu0P2mIRkz4bsauLbuwXBy2FmvmEms9aU4kq1yy0r6PciEMSJ1TmnCg77efcThPPIGkvL&#10;pOBGDmbTl84EY20b3tJ151MRIOxiVJB5X8VSuiQjg65nK+LgnW1t0AdZp1LX2AS4KeUgij6kwZzD&#10;QoYVfWeUFLuLUeB+15tFM9wf/36WcyP7RbEqTwel3l7brzEIT61/hh/tpVbwPhrC/5lwB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CeUrGAAAA3AAAAA8AAAAAAAAA&#10;AAAAAAAAoQIAAGRycy9kb3ducmV2LnhtbFBLBQYAAAAABAAEAPkAAACUAwAAAAA=&#10;" strokecolor="#00c" strokeweight="2.25pt"/>
                </v:group>
                <v:group id="Group 174" o:spid="_x0000_s1126" style="position:absolute;left:4170;top:1051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Text Box 175" o:spid="_x0000_s1127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76" o:spid="_x0000_s1128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77" o:spid="_x0000_s1129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RRjMcAAADcAAAADwAAAGRycy9kb3ducmV2LnhtbESPT2vCQBTE7wW/w/IEb3WTIq1GV7GC&#10;UGoR/HPw+Mw+s9Hs25DdmrSfvlso9DjMzG+Y2aKzlbhT40vHCtJhAoI4d7rkQsHxsH4cg/ABWWPl&#10;mBR8kYfFvPcww0y7lnd034dCRAj7DBWYEOpMSp8bsuiHriaO3sU1FkOUTSF1g22E20o+JcmztFhy&#10;XDBY08pQftt/WgXv283pu2pfNhpXHyY9XtPR6zlVatDvllMQgbrwH/5rv2kFo8kEfs/EIyDn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VFGMxwAAANwAAAAPAAAAAAAA&#10;AAAAAAAAAKECAABkcnMvZG93bnJldi54bWxQSwUGAAAAAAQABAD5AAAAlQMAAAAA&#10;" strokecolor="#00c" strokeweight="2.25pt"/>
                  <v:shape id="Text Box 178" o:spid="_x0000_s1130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79" o:spid="_x0000_s1131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LlU8YAAADcAAAADwAAAGRycy9kb3ducmV2LnhtbESPQWvCQBSE7wX/w/KE3uomgiIxq4ig&#10;SCu11YB4e2SfSUj2bchuTfrvu4VCj8PMfMOk68E04kGdqywriCcRCOLc6ooLBdll97IA4TyyxsYy&#10;KfgmB+vV6CnFRNueP+lx9oUIEHYJKii9bxMpXV6SQTexLXHw7rYz6IPsCqk77APcNHIaRXNpsOKw&#10;UGJL25Ly+vxlFLjT23Hfzy7Xj/fDzsi4rl+bW6bU83jYLEF4Gvx/+K990ApmUQy/Z8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S5VPGAAAA3AAAAA8AAAAAAAAA&#10;AAAAAAAAoQIAAGRycy9kb3ducmV2LnhtbFBLBQYAAAAABAAEAPkAAACUAwAAAAA=&#10;" strokecolor="#00c" strokeweight="2.25pt"/>
                </v:group>
                <v:group id="Group 180" o:spid="_x0000_s1132" style="position:absolute;left:1650;top:730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Text Box 181" o:spid="_x0000_s1133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82" o:spid="_x0000_s1134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83" o:spid="_x0000_s1135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Bk8YAAADcAAAADwAAAGRycy9kb3ducmV2LnhtbESPQWvCQBSE70L/w/IK3nSTorakrtIK&#10;QqkiaD30+Jp9zabNvg3Z1UR/vSsIHoeZ+YaZzjtbiSM1vnSsIB0mIIhzp0suFOy/loMXED4ga6wc&#10;k4ITeZjPHnpTzLRreUvHXShEhLDPUIEJoc6k9Lkhi37oauLo/brGYoiyKaRusI1wW8mnJJlIiyXH&#10;BYM1LQzl/7uDVfC5WX2fq/Z5pXGxNun+Lx29/6RK9R+7t1cQgbpwD9/aH1rBOBnD9Uw8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wZPGAAAA3AAAAA8AAAAAAAAA&#10;AAAAAAAAoQIAAGRycy9kb3ducmV2LnhtbFBLBQYAAAAABAAEAPkAAACUAwAAAAA=&#10;" strokecolor="#00c" strokeweight="2.25pt"/>
                  <v:shape id="Text Box 184" o:spid="_x0000_s1136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85" o:spid="_x0000_s1137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fYvMYAAADcAAAADwAAAGRycy9kb3ducmV2LnhtbESPQWvCQBSE7wX/w/IEb3WjYFvSrFIE&#10;RVrRNgbE2yP7moRk34bs1sR/7xYKPQ4z8w2TrAbTiCt1rrKsYDaNQBDnVldcKMhOm8cXEM4ja2ws&#10;k4IbOVgtRw8Jxtr2/EXX1BciQNjFqKD0vo2ldHlJBt3UtsTB+7adQR9kV0jdYR/gppHzKHqSBisO&#10;CyW2tC4pr9Mfo8AdP/bbfnE6fx52GyNndf3eXDKlJuPh7RWEp8H/h//aO61gET3D75lw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32LzGAAAA3AAAAA8AAAAAAAAA&#10;AAAAAAAAoQIAAGRycy9kb3ducmV2LnhtbFBLBQYAAAAABAAEAPkAAACUAwAAAAA=&#10;" strokecolor="#00c" strokeweight="2.25pt"/>
                </v:group>
                <v:group id="Group 186" o:spid="_x0000_s1138" style="position:absolute;left:2790;top:730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Text Box 187" o:spid="_x0000_s1139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88" o:spid="_x0000_s1140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89" o:spid="_x0000_s1141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BRTcYAAADcAAAADwAAAGRycy9kb3ducmV2LnhtbESPQWsCMRSE74L/IbxCbzWb0tayNUor&#10;FKSKoPXQ4+vmdbN187Jsorv6602h4HGYmW+Yyax3tThSGyrPGtQoA0FceFNxqWH3+X73DCJEZIO1&#10;Z9JwogCz6XAwwdz4jjd03MZSJAiHHDXYGJtcylBYchhGviFO3o9vHcYk21KaFrsEd7W8z7In6bDi&#10;tGCxobmlYr89OA0f6+XXue7GS4PzlVW7X/Xw9q20vr3pX19AROrjNfzfXhgNj0rB35l0BOT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UU3GAAAA3AAAAA8AAAAAAAAA&#10;AAAAAAAAoQIAAGRycy9kb3ducmV2LnhtbFBLBQYAAAAABAAEAPkAAACUAwAAAAA=&#10;" strokecolor="#00c" strokeweight="2.25pt"/>
                  <v:shape id="Text Box 190" o:spid="_x0000_s1142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91" o:spid="_x0000_s1143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IYscAAADcAAAADwAAAGRycy9kb3ducmV2LnhtbESP3WrCQBSE74W+w3IK3tVNWpQSXUMp&#10;pIiWWn9AvDtkT5OQ7NmQXU369l2h4OUwM98wi3QwjbhS5yrLCuJJBII4t7riQsHxkD29gnAeWWNj&#10;mRT8koN0+TBaYKJtzzu67n0hAoRdggpK79tESpeXZNBNbEscvB/bGfRBdoXUHfYBbhr5HEUzabDi&#10;sFBiS+8l5fX+YhS47ebzo58eTt9fq8zIuK7Xzfmo1PhxeJuD8DT4e/i/vdIKpvEL3M6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hixwAAANwAAAAPAAAAAAAA&#10;AAAAAAAAAKECAABkcnMvZG93bnJldi54bWxQSwUGAAAAAAQABAD5AAAAlQMAAAAA&#10;" strokecolor="#00c" strokeweight="2.25pt"/>
                </v:group>
                <v:group id="Group 192" o:spid="_x0000_s1144" style="position:absolute;left:4035;top:7305;width:1125;height:1545" coordorigin="6675,7890" coordsize="1125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Text Box 193" o:spid="_x0000_s1145" type="#_x0000_t202" style="position:absolute;left:6675;top:84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94" o:spid="_x0000_s1146" type="#_x0000_t202" style="position:absolute;left:6931;top:789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95" o:spid="_x0000_s1147" type="#_x0000_t32" style="position:absolute;left:6931;top:831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VsoscAAADcAAAADwAAAGRycy9kb3ducmV2LnhtbESPQWsCMRSE7wX/Q3hCbzUbabVsjaJC&#10;QbQUaj30+Lp53WzdvCyb1N36601B6HGYmW+Y2aJ3tThRGyrPGtQoA0FceFNxqeHw/nz3CCJEZIO1&#10;Z9LwSwEW88HNDHPjO36j0z6WIkE45KjBxtjkUobCksMw8g1x8r586zAm2ZbStNgluKvlOMsm0mHF&#10;acFiQ2tLxXH/4zRsX3cf57qb7gyuX6w6fKv71afS+nbYL59AROrjf/ja3hgND2oKf2fSEZD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tWyixwAAANwAAAAPAAAAAAAA&#10;AAAAAAAAAKECAABkcnMvZG93bnJldi54bWxQSwUGAAAAAAQABAD5AAAAlQMAAAAA&#10;" strokecolor="#00c" strokeweight="2.25pt"/>
                  <v:shape id="Text Box 196" o:spid="_x0000_s1148" type="#_x0000_t202" style="position:absolute;left:7035;top:882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<v:textbox>
                      <w:txbxContent>
                        <w:p w:rsidR="00F11A98" w:rsidRPr="00EF6805" w:rsidRDefault="00F11A98" w:rsidP="005F2DA6">
                          <w:pP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CC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97" o:spid="_x0000_s1149" type="#_x0000_t32" style="position:absolute;left:6975;top:879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1/iMYAAADcAAAADwAAAGRycy9kb3ducmV2LnhtbESPQWvCQBSE70L/w/IKvekmBcWmrqEU&#10;UqSKtiqU3h7Z1yQk+zZktyb+e1cQPA4z8w2zSAfTiBN1rrKsIJ5EIIhzqysuFBwP2XgOwnlkjY1l&#10;UnAmB+nyYbTARNuev+m094UIEHYJKii9bxMpXV6SQTexLXHw/mxn0AfZFVJ32Ae4aeRzFM2kwYrD&#10;QoktvZeU1/t/o8Dt1puPfnr4+dquMiPjuv5sfo9KPT0Ob68gPA3+Hr61V1rBNH6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9f4jGAAAA3AAAAA8AAAAAAAAA&#10;AAAAAAAAoQIAAGRycy9kb3ducmV2LnhtbFBLBQYAAAAABAAEAPkAAACUAwAAAAA=&#10;" strokecolor="#00c" strokeweight="2.25pt"/>
                </v:group>
                <v:shape id="AutoShape 198" o:spid="_x0000_s1150" type="#_x0000_t32" style="position:absolute;left:5850;top:8895;width:585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4OUMAAAADcAAAADwAAAGRycy9kb3ducmV2LnhtbERPy4rCMBTdC/5DuII7TVV8dYwiioMb&#10;Fzp+wJ3mTlttbkoSbf37yUJweTjv1aY1lXiS86VlBaNhAoI4s7rkXMH15zBYgPABWWNlmRS8yMNm&#10;3e2sMNW24TM9LyEXMYR9igqKEOpUSp8VZNAPbU0cuT/rDIYIXS61wyaGm0qOk2QmDZYcGwqsaVdQ&#10;dr88jILvxenXLOf1ciKP5KaZvTXX0V6pfq/dfoEI1IaP+O0+agXTcZwfz8Qj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eDlDAAAAA3AAAAA8AAAAAAAAAAAAAAAAA&#10;oQIAAGRycy9kb3ducmV2LnhtbFBLBQYAAAAABAAEAPkAAACOAwAAAAA=&#10;" strokeweight="4.5pt">
                  <v:stroke dashstyle="1 1"/>
                </v:shape>
                <v:shape id="AutoShape 199" o:spid="_x0000_s1151" type="#_x0000_t32" style="position:absolute;left:5775;top:9630;width:526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MSBcUAAADcAAAADwAAAGRycy9kb3ducmV2LnhtbESP3WrCQBSE7wt9h+UUvKsbA4qkrmIb&#10;FEFaf9reH7LHbDB7NmRXE9++WxC8HGbmG2a26G0trtT6yrGC0TABQVw4XXGp4Od79ToF4QOyxtox&#10;KbiRh8X8+WmGmXYdH+h6DKWIEPYZKjAhNJmUvjBk0Q9dQxy9k2sthijbUuoWuwi3tUyTZCItVhwX&#10;DDb0Yag4Hy9WwSSYz2Vntfza/+7G+XrXb7f5u1KDl375BiJQHx7he3ujFYzTEfyf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MSBcUAAADcAAAADwAAAAAAAAAA&#10;AAAAAAChAgAAZHJzL2Rvd25yZXYueG1sUEsFBgAAAAAEAAQA+QAAAJMDAAAAAA==&#10;" strokeweight="4.5pt">
                  <v:stroke dashstyle="1 1"/>
                </v:shape>
                <v:shape id="Text Box 200" o:spid="_x0000_s1152" type="#_x0000_t202" style="position:absolute;left:6405;top:861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201" o:spid="_x0000_s1153" type="#_x0000_t202" style="position:absolute;left:6661;top:808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AutoShape 202" o:spid="_x0000_s1154" type="#_x0000_t32" style="position:absolute;left:6661;top:8505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s4aMYAAADcAAAADwAAAGRycy9kb3ducmV2LnhtbESPQWvCQBSE70L/w/IK3uomYluJrtIK&#10;gtQiVD14fGaf2bTZtyG7muiv7xYKHoeZ+YaZzjtbiQs1vnSsIB0kIIhzp0suFOx3y6cxCB+QNVaO&#10;ScGVPMxnD70pZtq1/EWXbShEhLDPUIEJoc6k9Lkhi37gauLonVxjMUTZFFI32Ea4reQwSV6kxZLj&#10;gsGaFobyn+3ZKvjYrA+3qn1da1x8mnT/nY7ej6lS/cfubQIiUBfu4f/2Sit4Ho7g70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LOGjGAAAA3AAAAA8AAAAAAAAA&#10;AAAAAAAAoQIAAGRycy9kb3ducmV2LnhtbFBLBQYAAAAABAAEAPkAAACUAwAAAAA=&#10;" strokecolor="#00c" strokeweight="2.25pt"/>
                <v:shape id="Text Box 203" o:spid="_x0000_s1155" type="#_x0000_t202" style="position:absolute;left:6765;top:901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AutoShape 204" o:spid="_x0000_s1156" type="#_x0000_t32" style="position:absolute;left:6705;top:8985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4hR8UAAADcAAAADwAAAGRycy9kb3ducmV2LnhtbESPQYvCMBSE7wv+h/AEb2uqoEg1igiK&#10;uIvuqiDeHs2zLW1eShNt/fdGWNjjMDPfMLNFa0rxoNrllhUM+hEI4sTqnFMF59P6cwLCeWSNpWVS&#10;8CQHi3nnY4axtg3/0uPoUxEg7GJUkHlfxVK6JCODrm8r4uDdbG3QB1mnUtfYBLgp5TCKxtJgzmEh&#10;w4pWGSXF8W4UuMPX96YZnS4/++3ayEFR7MrrWalet11OQXhq/X/4r73VCkbDMbzPhCMg5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4hR8UAAADcAAAADwAAAAAAAAAA&#10;AAAAAAChAgAAZHJzL2Rvd25yZXYueG1sUEsFBgAAAAAEAAQA+QAAAJMDAAAAAA==&#10;" strokecolor="#00c" strokeweight="2.25pt"/>
                <v:shape id="Text Box 205" o:spid="_x0000_s1157" type="#_x0000_t202" style="position:absolute;left:6045;top:1027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206" o:spid="_x0000_s1158" type="#_x0000_t202" style="position:absolute;left:6301;top:975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AutoShape 207" o:spid="_x0000_s1159" type="#_x0000_t32" style="position:absolute;left:6301;top:10170;width:13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qX9scAAADcAAAADwAAAGRycy9kb3ducmV2LnhtbESPT2vCQBTE7wW/w/IKvdVNpLYaXaUV&#10;CkWl4J+Dx2f2NRubfRuyWxP76d1CweMwM79hpvPOVuJMjS8dK0j7CQji3OmSCwX73fvjCIQPyBor&#10;x6TgQh7ms97dFDPtWt7QeRsKESHsM1RgQqgzKX1uyKLvu5o4el+usRiibAqpG2wj3FZykCTP0mLJ&#10;ccFgTQtD+ff2xypYfq4Ov1X7stK4WJt0f0qf3o6pUg/33esERKAu3ML/7Q+tYDgYw9+Ze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Cpf2xwAAANwAAAAPAAAAAAAA&#10;AAAAAAAAAKECAABkcnMvZG93bnJldi54bWxQSwUGAAAAAAQABAD5AAAAlQMAAAAA&#10;" strokecolor="#00c" strokeweight="2.25pt"/>
                <v:shape id="Text Box 208" o:spid="_x0000_s1160" type="#_x0000_t202" style="position:absolute;left:6405;top:10680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<v:textbox>
                    <w:txbxContent>
                      <w:p w:rsidR="00F11A98" w:rsidRPr="00EF6805" w:rsidRDefault="00F11A98" w:rsidP="005F2DA6">
                        <w:pP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CC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AutoShape 209" o:spid="_x0000_s1161" type="#_x0000_t32" style="position:absolute;left:6345;top:10650;width:15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4v7scAAADcAAAADwAAAGRycy9kb3ducmV2LnhtbESP3WrCQBSE74W+w3IK3tVNWpQSXUMp&#10;pIiWWn9AvDtkT5OQ7NmQXU369l2h4OUwM98wi3QwjbhS5yrLCuJJBII4t7riQsHxkD29gnAeWWNj&#10;mRT8koN0+TBaYKJtzzu67n0hAoRdggpK79tESpeXZNBNbEscvB/bGfRBdoXUHfYBbhr5HEUzabDi&#10;sFBiS+8l5fX+YhS47ebzo58eTt9fq8zIuK7Xzfmo1PhxeJuD8DT4e/i/vdIKpi8x3M6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fi/uxwAAANwAAAAPAAAAAAAA&#10;AAAAAAAAAKECAABkcnMvZG93bnJldi54bWxQSwUGAAAAAAQABAD5AAAAlQMAAAAA&#10;" strokecolor="#00c" strokeweight="2.25pt"/>
                <v:shape id="AutoShape 210" o:spid="_x0000_s1162" type="#_x0000_t32" style="position:absolute;left:2505;top:882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ZsscAAADcAAAADwAAAGRycy9kb3ducmV2LnhtbESPW2vCQBSE3wv+h+UIfZG6UauU6Cr2&#10;IvTRaME+HrMnF82eTbPbmP77riD4OMzMN8xi1ZlKtNS40rKC0TACQZxaXXKu4Gu/eXoB4Tyyxsoy&#10;KfgjB6tl72GBsbYXTqjd+VwECLsYFRTe17GULi3IoBvamjh4mW0M+iCbXOoGLwFuKjmOopk0WHJY&#10;KLCmt4LS8+7XKHj+OA62ZZJNXk/v3/hzyg6D0eyg1GO/W89BeOr8PXxrf2oF08kYrmfCEZ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LpmyxwAAANwAAAAPAAAAAAAA&#10;AAAAAAAAAKECAABkcnMvZG93bnJldi54bWxQSwUGAAAAAAQABAD5AAAAlQMAAAAA&#10;" strokeweight="1.5pt">
                  <v:stroke dashstyle="1 1"/>
                </v:shape>
                <v:shape id="AutoShape 211" o:spid="_x0000_s1163" type="#_x0000_t32" style="position:absolute;left:3330;top:879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I8KccAAADcAAAADwAAAGRycy9kb3ducmV2LnhtbESPT2vCQBTE74LfYXlCL1I3NhpKdBVt&#10;K/SotmCPr9mXP5p9m2a3mn77riB4HGbmN8x82ZlanKl1lWUF41EEgjizuuJCwefH5vEZhPPIGmvL&#10;pOCPHCwX/d4cU20vvKPz3hciQNilqKD0vkmldFlJBt3INsTBy21r0AfZFlK3eAlwU8unKEqkwYrD&#10;QokNvZSUnfa/RsHk7Xu4rXZ5vD6+fuHPMT8Mx8lBqYdBt5qB8NT5e/jWftcKpnEM1zPhCM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jwpxwAAANwAAAAPAAAAAAAA&#10;AAAAAAAAAKECAABkcnMvZG93bnJldi54bWxQSwUGAAAAAAQABAD5AAAAlQMAAAAA&#10;" strokeweight="1.5pt">
                  <v:stroke dashstyle="1 1"/>
                </v:shape>
                <v:shape id="AutoShape 212" o:spid="_x0000_s1164" type="#_x0000_t32" style="position:absolute;left:4485;top:877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ukXccAAADcAAAADwAAAGRycy9kb3ducmV2LnhtbESPW2vCQBSE3wv9D8sp9EXMxktFYlZR&#10;20If1Qr6eMyeXDR7Nma3mv77bqHQx2FmvmHSRWdqcaPWVZYVDKIYBHFmdcWFgv3ne38KwnlkjbVl&#10;UvBNDhbzx4cUE23vvKXbzhciQNglqKD0vkmkdFlJBl1kG+Lg5bY16INsC6lbvAe4qeUwjifSYMVh&#10;ocSG1iVll92XUTB+O/U21TYfrc6vR7ye80NvMDko9fzULWcgPHX+P/zX/tAKXkZj+D0Tj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6RdxwAAANwAAAAPAAAAAAAA&#10;AAAAAAAAAKECAABkcnMvZG93bnJldi54bWxQSwUGAAAAAAQABAD5AAAAlQMAAAAA&#10;" strokeweight="1.5pt">
                  <v:stroke dashstyle="1 1"/>
                </v:shape>
                <v:shape id="AutoShape 213" o:spid="_x0000_s1165" type="#_x0000_t32" style="position:absolute;left:2505;top:990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cBxscAAADcAAAADwAAAGRycy9kb3ducmV2LnhtbESPT2vCQBTE74V+h+UVehHdqI1I6ipq&#10;FXpUK+jxNfvyR7NvY3Yb02/fLRR6HGbmN8xs0ZlKtNS40rKC4SACQZxaXXKu4Pix7U9BOI+ssbJM&#10;Cr7JwWL++DDDRNs776k9+FwECLsEFRTe14mULi3IoBvYmjh4mW0M+iCbXOoG7wFuKjmKook0WHJY&#10;KLCmdUHp9fBlFLxsPnu7cp+NV5e3M94u2ak3nJyUen7qlq8gPHX+P/zXftcK4nEMv2fC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HGxwAAANwAAAAPAAAAAAAA&#10;AAAAAAAAAKECAABkcnMvZG93bnJldi54bWxQSwUGAAAAAAQABAD5AAAAlQMAAAAA&#10;" strokeweight="1.5pt">
                  <v:stroke dashstyle="1 1"/>
                </v:shape>
                <v:shape id="AutoShape 214" o:spid="_x0000_s1166" type="#_x0000_t32" style="position:absolute;left:3330;top:987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fsccAAADcAAAADwAAAGRycy9kb3ducmV2LnhtbESPW2vCQBSE3wX/w3KEvohurBokuor2&#10;An2sF0gfT7MnF82eTbNbTf99t1DwcZiZb5jVpjO1uFLrKssKJuMIBHFmdcWFgtPxdbQA4Tyyxtoy&#10;KfghB5t1v7fCRNsb7+l68IUIEHYJKii9bxIpXVaSQTe2DXHwctsa9EG2hdQt3gLc1PIximJpsOKw&#10;UGJDTyVll8O3UTB7+Ry+V/t8ujs/f+DXOU+HkzhV6mHQbZcgPHX+Hv5vv2kF82kMf2fC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Z+xxwAAANwAAAAPAAAAAAAA&#10;AAAAAAAAAKECAABkcnMvZG93bnJldi54bWxQSwUGAAAAAAQABAD5AAAAlQMAAAAA&#10;" strokeweight="1.5pt">
                  <v:stroke dashstyle="1 1"/>
                </v:shape>
                <v:shape id="AutoShape 215" o:spid="_x0000_s1167" type="#_x0000_t32" style="position:absolute;left:4485;top:985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6KscAAADcAAAADwAAAGRycy9kb3ducmV2LnhtbESPT2sCMRTE74LfITyhF9Gs1VpZjWJb&#10;BY91LejxuXn7Rzcv202q22/fFAo9DjPzG2axak0lbtS40rKC0TACQZxaXXKu4OOwHcxAOI+ssbJM&#10;Cr7JwWrZ7Sww1vbOe7olPhcBwi5GBYX3dSylSwsy6Ia2Jg5eZhuDPsgml7rBe4CbSj5G0VQaLDks&#10;FFjTa0HpNfkyCiabc/+93Gfjl8vbCT8v2bE/mh6Veui16zkIT63/D/+1d1rB0/gZfs+EIy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WToqxwAAANwAAAAPAAAAAAAA&#10;AAAAAAAAAKECAABkcnMvZG93bnJldi54bWxQSwUGAAAAAAQABAD5AAAAlQMAAAAA&#10;" strokeweight="1.5pt">
                  <v:stroke dashstyle="1 1"/>
                </v:shape>
                <v:shape id="AutoShape 216" o:spid="_x0000_s1168" type="#_x0000_t32" style="position:absolute;left:8295;top:7590;width:1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AtRcIAAADcAAAADwAAAGRycy9kb3ducmV2LnhtbERPXWvCMBR9H/gfwh34NtMpitSm4ibK&#10;QKbO6fuluTbF5qY00Xb/fnkY7PFwvrNlb2vxoNZXjhW8jhIQxIXTFZcKzt+blzkIH5A11o5JwQ95&#10;WOaDpwxT7Tr+oscplCKGsE9RgQmhSaX0hSGLfuQa4shdXWsxRNiWUrfYxXBby3GSzKTFimODwYbe&#10;DRW3090qmAXzueqslvvj5TBdbw/9brd+U2r43K8WIAL14V/85/7QCqaTuDaeiUd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AtRcIAAADcAAAADwAAAAAAAAAAAAAA&#10;AAChAgAAZHJzL2Rvd25yZXYueG1sUEsFBgAAAAAEAAQA+QAAAJADAAAAAA==&#10;" strokeweight="4.5pt">
                  <v:stroke dashstyle="1 1"/>
                </v:shape>
                <v:shape id="AutoShape 217" o:spid="_x0000_s1169" type="#_x0000_t32" style="position:absolute;left:8206;top:10275;width:202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AdY8QAAADcAAAADwAAAGRycy9kb3ducmV2LnhtbESPS4sCMRCE7wv+h9CCl0UzPllnjSKC&#10;4EnxcdlbO2lnhp10xknU7L/fCILHoqq+omaLYCpxp8aVlhX0ewkI4szqknMFp+O6+wXCeWSNlWVS&#10;8EcOFvPWxwxTbR+8p/vB5yJC2KWooPC+TqV0WUEGXc/WxNG72Magj7LJpW7wEeGmkoMkmUiDJceF&#10;AmtaFZT9Hm5GwXX082mCLYM0l9HYD3fb/fK8VarTDstvEJ6Cf4df7Y1WMB5O4XkmHg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B1jxAAAANwAAAAPAAAAAAAAAAAA&#10;AAAAAKECAABkcnMvZG93bnJldi54bWxQSwUGAAAAAAQABAD5AAAAkgMAAAAA&#10;" strokeweight="1.5pt">
                  <v:stroke dashstyle="1 1"/>
                </v:shape>
                <v:shape id="Text Box 218" o:spid="_x0000_s1170" type="#_x0000_t202" style="position:absolute;left:8206;top:7905;width:252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F11A98" w:rsidRPr="00304758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>Strong H-bonds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>replacing strong H-bonding between H</w:t>
                        </w:r>
                        <w:r w:rsidRPr="00304758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  <w:lang w:eastAsia="en-AU"/>
                          </w:rPr>
                          <w:t>2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>O molecules and NH</w:t>
                        </w:r>
                        <w:r w:rsidRPr="003D4EC8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  <w:lang w:eastAsia="en-AU"/>
                          </w:rPr>
                          <w:t>2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 xml:space="preserve"> groups</w:t>
                        </w:r>
                      </w:p>
                    </w:txbxContent>
                  </v:textbox>
                </v:shape>
                <v:shape id="Text Box 219" o:spid="_x0000_s1171" type="#_x0000_t202" style="position:absolute;left:8071;top:10515;width:252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F11A98" w:rsidRPr="00304758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>Only weak dispersion forces replacing strong H-bonding between H</w:t>
                        </w:r>
                        <w:r w:rsidRPr="00304758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  <w:lang w:eastAsia="en-AU"/>
                          </w:rPr>
                          <w:t>2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lang w:eastAsia="en-AU"/>
                          </w:rPr>
                          <w:t>O molecules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2DA6" w:rsidRPr="0045727D" w:rsidRDefault="005F2DA6" w:rsidP="005F2DA6">
      <w:pPr>
        <w:tabs>
          <w:tab w:val="left" w:pos="540"/>
          <w:tab w:val="left" w:pos="5700"/>
        </w:tabs>
        <w:ind w:left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C23D12" w:rsidRDefault="005F2DA6" w:rsidP="005F2DA6">
      <w:pPr>
        <w:tabs>
          <w:tab w:val="left" w:pos="540"/>
        </w:tabs>
        <w:ind w:left="567"/>
        <w:rPr>
          <w:b/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</w:t>
      </w:r>
      <w:r>
        <w:rPr>
          <w:noProof w:val="0"/>
          <w:sz w:val="24"/>
          <w:lang w:val="en-GB"/>
        </w:rPr>
        <w:t>6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br w:type="page"/>
      </w:r>
      <w:r>
        <w:rPr>
          <w:noProof w:val="0"/>
          <w:sz w:val="24"/>
          <w:lang w:val="en-GB"/>
        </w:rPr>
        <w:lastRenderedPageBreak/>
        <w:t>6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  <w:t xml:space="preserve">Three unlabelled beakers each contain the same volume of 1 </w:t>
      </w:r>
      <w:proofErr w:type="spellStart"/>
      <w:r w:rsidRPr="0045727D">
        <w:rPr>
          <w:noProof w:val="0"/>
          <w:sz w:val="24"/>
          <w:lang w:val="en-GB"/>
        </w:rPr>
        <w:t>mol</w:t>
      </w:r>
      <w:proofErr w:type="spellEnd"/>
      <w:r w:rsidRPr="0045727D">
        <w:rPr>
          <w:noProof w:val="0"/>
          <w:sz w:val="24"/>
          <w:lang w:val="en-GB"/>
        </w:rPr>
        <w:t xml:space="preserve"> L</w:t>
      </w:r>
      <w:r w:rsidRPr="0045727D">
        <w:rPr>
          <w:noProof w:val="0"/>
          <w:sz w:val="24"/>
          <w:vertAlign w:val="superscript"/>
          <w:lang w:val="en-GB"/>
        </w:rPr>
        <w:t>−1</w:t>
      </w:r>
      <w:r w:rsidRPr="0045727D">
        <w:rPr>
          <w:noProof w:val="0"/>
          <w:sz w:val="24"/>
          <w:lang w:val="en-GB"/>
        </w:rPr>
        <w:t xml:space="preserve"> solution. The three solutions are</w:t>
      </w:r>
      <w:r>
        <w:rPr>
          <w:noProof w:val="0"/>
          <w:sz w:val="24"/>
          <w:lang w:val="en-GB"/>
        </w:rPr>
        <w:t>:</w:t>
      </w:r>
    </w:p>
    <w:p w:rsidR="005F2DA6" w:rsidRPr="00582715" w:rsidRDefault="005F2DA6" w:rsidP="005F2DA6">
      <w:pPr>
        <w:pStyle w:val="ColorfulList-Accent11"/>
        <w:numPr>
          <w:ilvl w:val="0"/>
          <w:numId w:val="32"/>
        </w:numPr>
        <w:tabs>
          <w:tab w:val="left" w:pos="550"/>
          <w:tab w:val="left" w:pos="1843"/>
          <w:tab w:val="left" w:pos="5529"/>
        </w:tabs>
        <w:spacing w:line="276" w:lineRule="auto"/>
        <w:ind w:hanging="578"/>
        <w:rPr>
          <w:noProof w:val="0"/>
          <w:sz w:val="24"/>
          <w:lang w:val="en-GB"/>
        </w:rPr>
      </w:pPr>
      <w:r w:rsidRPr="00582715">
        <w:rPr>
          <w:noProof w:val="0"/>
          <w:sz w:val="24"/>
          <w:lang w:val="en-GB"/>
        </w:rPr>
        <w:t xml:space="preserve">sodium </w:t>
      </w:r>
      <w:proofErr w:type="spellStart"/>
      <w:r w:rsidRPr="00582715">
        <w:rPr>
          <w:noProof w:val="0"/>
          <w:sz w:val="24"/>
          <w:lang w:val="en-GB"/>
        </w:rPr>
        <w:t>hydrogensulfate</w:t>
      </w:r>
      <w:proofErr w:type="spellEnd"/>
      <w:r w:rsidRPr="00582715">
        <w:rPr>
          <w:noProof w:val="0"/>
          <w:sz w:val="24"/>
          <w:lang w:val="en-GB"/>
        </w:rPr>
        <w:t xml:space="preserve"> (NaHSO</w:t>
      </w:r>
      <w:r w:rsidRPr="00582715">
        <w:rPr>
          <w:noProof w:val="0"/>
          <w:sz w:val="24"/>
          <w:vertAlign w:val="subscript"/>
          <w:lang w:val="en-GB"/>
        </w:rPr>
        <w:t>4</w:t>
      </w:r>
      <w:r w:rsidRPr="00582715">
        <w:rPr>
          <w:noProof w:val="0"/>
          <w:sz w:val="24"/>
          <w:lang w:val="en-GB"/>
        </w:rPr>
        <w:t xml:space="preserve">)        </w:t>
      </w:r>
    </w:p>
    <w:p w:rsidR="005F2DA6" w:rsidRPr="00582715" w:rsidRDefault="005F2DA6" w:rsidP="005F2DA6">
      <w:pPr>
        <w:pStyle w:val="ColorfulList-Accent11"/>
        <w:numPr>
          <w:ilvl w:val="0"/>
          <w:numId w:val="32"/>
        </w:numPr>
        <w:tabs>
          <w:tab w:val="left" w:pos="550"/>
          <w:tab w:val="left" w:pos="1843"/>
          <w:tab w:val="left" w:pos="5529"/>
        </w:tabs>
        <w:spacing w:line="276" w:lineRule="auto"/>
        <w:ind w:hanging="578"/>
        <w:rPr>
          <w:noProof w:val="0"/>
          <w:sz w:val="24"/>
          <w:lang w:val="en-GB"/>
        </w:rPr>
      </w:pPr>
      <w:proofErr w:type="spellStart"/>
      <w:r w:rsidRPr="00582715">
        <w:rPr>
          <w:noProof w:val="0"/>
          <w:sz w:val="24"/>
          <w:lang w:val="en-GB"/>
        </w:rPr>
        <w:t>sulfuric</w:t>
      </w:r>
      <w:proofErr w:type="spellEnd"/>
      <w:r w:rsidRPr="00582715">
        <w:rPr>
          <w:noProof w:val="0"/>
          <w:sz w:val="24"/>
          <w:lang w:val="en-GB"/>
        </w:rPr>
        <w:t xml:space="preserve"> acid  (H</w:t>
      </w:r>
      <w:r w:rsidRPr="00582715">
        <w:rPr>
          <w:noProof w:val="0"/>
          <w:sz w:val="24"/>
          <w:vertAlign w:val="subscript"/>
          <w:lang w:val="en-GB"/>
        </w:rPr>
        <w:t>2</w:t>
      </w:r>
      <w:r w:rsidRPr="00582715">
        <w:rPr>
          <w:noProof w:val="0"/>
          <w:sz w:val="24"/>
          <w:lang w:val="en-GB"/>
        </w:rPr>
        <w:t>SO</w:t>
      </w:r>
      <w:r w:rsidRPr="00582715">
        <w:rPr>
          <w:noProof w:val="0"/>
          <w:sz w:val="24"/>
          <w:vertAlign w:val="subscript"/>
          <w:lang w:val="en-GB"/>
        </w:rPr>
        <w:t>4</w:t>
      </w:r>
      <w:r w:rsidRPr="00582715">
        <w:rPr>
          <w:noProof w:val="0"/>
          <w:sz w:val="24"/>
          <w:lang w:val="en-GB"/>
        </w:rPr>
        <w:t xml:space="preserve">), and </w:t>
      </w:r>
    </w:p>
    <w:p w:rsidR="005F2DA6" w:rsidRPr="00582715" w:rsidRDefault="005F2DA6" w:rsidP="005F2DA6">
      <w:pPr>
        <w:pStyle w:val="ColorfulList-Accent11"/>
        <w:numPr>
          <w:ilvl w:val="0"/>
          <w:numId w:val="32"/>
        </w:numPr>
        <w:tabs>
          <w:tab w:val="left" w:pos="550"/>
          <w:tab w:val="left" w:pos="1843"/>
          <w:tab w:val="left" w:pos="5529"/>
        </w:tabs>
        <w:spacing w:line="276" w:lineRule="auto"/>
        <w:ind w:hanging="578"/>
        <w:rPr>
          <w:noProof w:val="0"/>
          <w:sz w:val="24"/>
          <w:lang w:val="en-GB"/>
        </w:rPr>
      </w:pPr>
      <w:proofErr w:type="gramStart"/>
      <w:r w:rsidRPr="00582715">
        <w:rPr>
          <w:noProof w:val="0"/>
          <w:sz w:val="24"/>
          <w:lang w:val="en-GB"/>
        </w:rPr>
        <w:t>phosphoric</w:t>
      </w:r>
      <w:proofErr w:type="gramEnd"/>
      <w:r w:rsidRPr="00582715">
        <w:rPr>
          <w:noProof w:val="0"/>
          <w:sz w:val="24"/>
          <w:lang w:val="en-GB"/>
        </w:rPr>
        <w:t xml:space="preserve"> acid  (H</w:t>
      </w:r>
      <w:r w:rsidRPr="00582715">
        <w:rPr>
          <w:noProof w:val="0"/>
          <w:sz w:val="24"/>
          <w:vertAlign w:val="subscript"/>
          <w:lang w:val="en-GB"/>
        </w:rPr>
        <w:t>3</w:t>
      </w:r>
      <w:r w:rsidRPr="00582715">
        <w:rPr>
          <w:noProof w:val="0"/>
          <w:sz w:val="24"/>
          <w:lang w:val="en-GB"/>
        </w:rPr>
        <w:t>PO</w:t>
      </w:r>
      <w:r w:rsidRPr="00582715">
        <w:rPr>
          <w:noProof w:val="0"/>
          <w:sz w:val="24"/>
          <w:vertAlign w:val="subscript"/>
          <w:lang w:val="en-GB"/>
        </w:rPr>
        <w:t>4</w:t>
      </w:r>
      <w:r w:rsidRPr="00582715">
        <w:rPr>
          <w:noProof w:val="0"/>
          <w:sz w:val="24"/>
          <w:lang w:val="en-GB"/>
        </w:rPr>
        <w:t xml:space="preserve">). </w:t>
      </w: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720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 xml:space="preserve">The student is asked to identify the solutions.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He is also given a bottle of sodium hydroxide</w:t>
      </w:r>
      <w:r>
        <w:rPr>
          <w:noProof w:val="0"/>
          <w:sz w:val="24"/>
          <w:lang w:val="en-GB"/>
        </w:rPr>
        <w:t xml:space="preserve"> </w:t>
      </w:r>
      <w:r w:rsidRPr="00376F20">
        <w:rPr>
          <w:noProof w:val="0"/>
          <w:sz w:val="24"/>
          <w:lang w:val="en-GB"/>
        </w:rPr>
        <w:t>(</w:t>
      </w:r>
      <w:proofErr w:type="spellStart"/>
      <w:r w:rsidRPr="00376F20">
        <w:rPr>
          <w:noProof w:val="0"/>
          <w:sz w:val="24"/>
          <w:lang w:val="en-GB"/>
        </w:rPr>
        <w:t>NaOH</w:t>
      </w:r>
      <w:proofErr w:type="spellEnd"/>
      <w:r w:rsidRPr="00376F20">
        <w:rPr>
          <w:noProof w:val="0"/>
          <w:sz w:val="24"/>
          <w:lang w:val="en-GB"/>
        </w:rPr>
        <w:t>) solution, a choice of indicators and is allowed to use any other item of laboratory</w:t>
      </w:r>
      <w:r w:rsidRPr="0045727D">
        <w:rPr>
          <w:noProof w:val="0"/>
          <w:sz w:val="24"/>
          <w:lang w:val="en-GB"/>
        </w:rPr>
        <w:t xml:space="preserve"> glassware.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The student was successful.</w:t>
      </w: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How did the student correctly identify the acids?</w:t>
      </w: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Include equations to support your answer.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Default="007E2F6B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23495</wp:posOffset>
                </wp:positionV>
                <wp:extent cx="542925" cy="283845"/>
                <wp:effectExtent l="13335" t="13970" r="5715" b="6985"/>
                <wp:wrapNone/>
                <wp:docPr id="47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72" type="#_x0000_t202" style="position:absolute;left:0;text-align:left;margin-left:336.3pt;margin-top:1.85pt;width:42.75pt;height:22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 xml:space="preserve">Add measured amount/volumes of </w: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NaOH</w:t>
      </w:r>
      <w:proofErr w:type="spellEnd"/>
      <w:r w:rsidR="005F2DA6">
        <w:rPr>
          <w:b/>
          <w:noProof w:val="0"/>
          <w:color w:val="0000CC"/>
          <w:sz w:val="24"/>
          <w:lang w:val="en-GB"/>
        </w:rPr>
        <w:t xml:space="preserve"> solution to each</w:t>
      </w:r>
      <w:r w:rsidR="005F2DA6">
        <w:rPr>
          <w:b/>
          <w:noProof w:val="0"/>
          <w:color w:val="0000CC"/>
          <w:sz w:val="24"/>
          <w:lang w:val="en-GB"/>
        </w:rPr>
        <w:tab/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  <w:t>(</w:t>
      </w:r>
      <w:proofErr w:type="gramStart"/>
      <w:r>
        <w:rPr>
          <w:b/>
          <w:noProof w:val="0"/>
          <w:color w:val="0000CC"/>
          <w:sz w:val="24"/>
          <w:lang w:val="en-GB"/>
        </w:rPr>
        <w:t>burette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/ graduated cylinder)</w:t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</w:p>
    <w:p w:rsidR="005F2DA6" w:rsidRDefault="007E2F6B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6350</wp:posOffset>
                </wp:positionV>
                <wp:extent cx="542925" cy="283845"/>
                <wp:effectExtent l="13335" t="6350" r="5715" b="5080"/>
                <wp:wrapNone/>
                <wp:docPr id="47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73" type="#_x0000_t202" style="position:absolute;left:0;text-align:left;margin-left:305.55pt;margin-top:.5pt;width:42.75pt;height:22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B57EBA">
        <w:rPr>
          <w:b/>
          <w:noProof w:val="0"/>
          <w:color w:val="0000CC"/>
          <w:sz w:val="24"/>
          <w:lang w:val="en-GB"/>
        </w:rPr>
        <w:t>NaHSO</w:t>
      </w:r>
      <w:r w:rsidR="005F2DA6"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="005F2DA6">
        <w:rPr>
          <w:b/>
          <w:noProof w:val="0"/>
          <w:color w:val="0000CC"/>
          <w:sz w:val="24"/>
          <w:lang w:val="en-GB"/>
        </w:rPr>
        <w:t xml:space="preserve"> is </w: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monoprotic</w:t>
      </w:r>
      <w:proofErr w:type="spellEnd"/>
      <w:r w:rsidR="005F2DA6">
        <w:rPr>
          <w:b/>
          <w:noProof w:val="0"/>
          <w:color w:val="0000CC"/>
          <w:sz w:val="24"/>
          <w:lang w:val="en-GB"/>
        </w:rPr>
        <w:t xml:space="preserve"> acid – will need 1 volume</w:t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 w:rsidRPr="00B57EBA">
        <w:rPr>
          <w:b/>
          <w:noProof w:val="0"/>
          <w:color w:val="0000CC"/>
          <w:sz w:val="24"/>
          <w:lang w:val="en-GB"/>
        </w:rPr>
        <w:t>HSO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proofErr w:type="gramStart"/>
      <w:r>
        <w:rPr>
          <w:b/>
          <w:noProof w:val="0"/>
          <w:color w:val="0000CC"/>
          <w:sz w:val="24"/>
          <w:vertAlign w:val="superscript"/>
          <w:lang w:val="en-GB"/>
        </w:rPr>
        <w:t>−</w:t>
      </w:r>
      <w:r>
        <w:rPr>
          <w:b/>
          <w:noProof w:val="0"/>
          <w:color w:val="0000CC"/>
          <w:sz w:val="24"/>
          <w:lang w:val="en-GB"/>
        </w:rPr>
        <w:t xml:space="preserve">  +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OH</w:t>
      </w:r>
      <w:r w:rsidRPr="00B57EBA">
        <w:rPr>
          <w:b/>
          <w:noProof w:val="0"/>
          <w:color w:val="0000CC"/>
          <w:sz w:val="24"/>
          <w:vertAlign w:val="superscript"/>
          <w:lang w:val="en-GB"/>
        </w:rPr>
        <w:t>−</w:t>
      </w:r>
      <w:r>
        <w:rPr>
          <w:b/>
          <w:noProof w:val="0"/>
          <w:color w:val="0000CC"/>
          <w:sz w:val="24"/>
          <w:lang w:val="en-GB"/>
        </w:rPr>
        <w:t xml:space="preserve">  </w:t>
      </w:r>
      <w:r w:rsidRPr="00B57EBA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noProof w:val="0"/>
          <w:color w:val="0000CC"/>
          <w:sz w:val="24"/>
          <w:lang w:val="en-GB"/>
        </w:rPr>
        <w:t xml:space="preserve">  </w:t>
      </w:r>
      <w:r w:rsidRPr="00B57EBA">
        <w:rPr>
          <w:b/>
          <w:noProof w:val="0"/>
          <w:color w:val="0000CC"/>
          <w:sz w:val="24"/>
          <w:lang w:val="en-GB"/>
        </w:rPr>
        <w:t>SO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vertAlign w:val="superscript"/>
          <w:lang w:val="en-GB"/>
        </w:rPr>
        <w:t>2−</w:t>
      </w:r>
      <w:r>
        <w:rPr>
          <w:b/>
          <w:noProof w:val="0"/>
          <w:color w:val="0000CC"/>
          <w:sz w:val="24"/>
          <w:lang w:val="en-GB"/>
        </w:rPr>
        <w:t xml:space="preserve">  +  H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>O</w:t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</w:p>
    <w:p w:rsidR="005F2DA6" w:rsidRDefault="007E2F6B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84455</wp:posOffset>
                </wp:positionV>
                <wp:extent cx="542925" cy="283845"/>
                <wp:effectExtent l="13335" t="8255" r="5715" b="12700"/>
                <wp:wrapNone/>
                <wp:docPr id="47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74" type="#_x0000_t202" style="position:absolute;left:0;text-align:left;margin-left:293.55pt;margin-top:6.65pt;width:42.75pt;height:22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H</w:t>
      </w:r>
      <w:r w:rsidR="005F2DA6" w:rsidRPr="00B57EBA">
        <w:rPr>
          <w:b/>
          <w:noProof w:val="0"/>
          <w:color w:val="0000CC"/>
          <w:sz w:val="24"/>
          <w:vertAlign w:val="subscript"/>
          <w:lang w:val="en-GB"/>
        </w:rPr>
        <w:t>2</w:t>
      </w:r>
      <w:r w:rsidR="005F2DA6" w:rsidRPr="00B57EBA">
        <w:rPr>
          <w:b/>
          <w:noProof w:val="0"/>
          <w:color w:val="0000CC"/>
          <w:sz w:val="24"/>
          <w:lang w:val="en-GB"/>
        </w:rPr>
        <w:t>SO</w:t>
      </w:r>
      <w:r w:rsidR="005F2DA6"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="005F2DA6">
        <w:rPr>
          <w:b/>
          <w:noProof w:val="0"/>
          <w:color w:val="0000CC"/>
          <w:sz w:val="24"/>
          <w:lang w:val="en-GB"/>
        </w:rPr>
        <w:t xml:space="preserve"> is diprotic acid – will need 2 volumes</w:t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proofErr w:type="gramStart"/>
      <w:r w:rsidRPr="00B57EBA">
        <w:rPr>
          <w:b/>
          <w:noProof w:val="0"/>
          <w:color w:val="0000CC"/>
          <w:sz w:val="24"/>
          <w:lang w:val="en-GB"/>
        </w:rPr>
        <w:t>H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2</w:t>
      </w:r>
      <w:r w:rsidRPr="00B57EBA">
        <w:rPr>
          <w:b/>
          <w:noProof w:val="0"/>
          <w:color w:val="0000CC"/>
          <w:sz w:val="24"/>
          <w:lang w:val="en-GB"/>
        </w:rPr>
        <w:t>SO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lang w:val="en-GB"/>
        </w:rPr>
        <w:t xml:space="preserve">  +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2 OH</w:t>
      </w:r>
      <w:r w:rsidRPr="00B57EBA">
        <w:rPr>
          <w:b/>
          <w:noProof w:val="0"/>
          <w:color w:val="0000CC"/>
          <w:sz w:val="24"/>
          <w:vertAlign w:val="superscript"/>
          <w:lang w:val="en-GB"/>
        </w:rPr>
        <w:t>−</w:t>
      </w:r>
      <w:r>
        <w:rPr>
          <w:b/>
          <w:noProof w:val="0"/>
          <w:color w:val="0000CC"/>
          <w:sz w:val="24"/>
          <w:lang w:val="en-GB"/>
        </w:rPr>
        <w:t xml:space="preserve">  </w:t>
      </w:r>
      <w:r w:rsidRPr="00B57EBA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noProof w:val="0"/>
          <w:color w:val="0000CC"/>
          <w:sz w:val="24"/>
          <w:lang w:val="en-GB"/>
        </w:rPr>
        <w:t xml:space="preserve">  </w:t>
      </w:r>
      <w:r w:rsidRPr="00B57EBA">
        <w:rPr>
          <w:b/>
          <w:noProof w:val="0"/>
          <w:color w:val="0000CC"/>
          <w:sz w:val="24"/>
          <w:lang w:val="en-GB"/>
        </w:rPr>
        <w:t>SO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vertAlign w:val="superscript"/>
          <w:lang w:val="en-GB"/>
        </w:rPr>
        <w:t>2−</w:t>
      </w:r>
      <w:r>
        <w:rPr>
          <w:b/>
          <w:noProof w:val="0"/>
          <w:color w:val="0000CC"/>
          <w:sz w:val="24"/>
          <w:lang w:val="en-GB"/>
        </w:rPr>
        <w:t xml:space="preserve">  +  H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>O</w:t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</w:p>
    <w:p w:rsidR="005F2DA6" w:rsidRDefault="007E2F6B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57785</wp:posOffset>
                </wp:positionV>
                <wp:extent cx="542925" cy="283845"/>
                <wp:effectExtent l="13335" t="10160" r="5715" b="10795"/>
                <wp:wrapNone/>
                <wp:docPr id="47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75" type="#_x0000_t202" style="position:absolute;left:0;text-align:left;margin-left:293.55pt;margin-top:4.55pt;width:42.75pt;height:22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H</w:t>
      </w:r>
      <w:r w:rsidR="005F2DA6">
        <w:rPr>
          <w:b/>
          <w:noProof w:val="0"/>
          <w:color w:val="0000CC"/>
          <w:sz w:val="24"/>
          <w:vertAlign w:val="subscript"/>
          <w:lang w:val="en-GB"/>
        </w:rPr>
        <w:t>3</w:t>
      </w:r>
      <w:r w:rsidR="005F2DA6">
        <w:rPr>
          <w:b/>
          <w:noProof w:val="0"/>
          <w:color w:val="0000CC"/>
          <w:sz w:val="24"/>
          <w:lang w:val="en-GB"/>
        </w:rPr>
        <w:t>P</w:t>
      </w:r>
      <w:r w:rsidR="005F2DA6" w:rsidRPr="00B57EBA">
        <w:rPr>
          <w:b/>
          <w:noProof w:val="0"/>
          <w:color w:val="0000CC"/>
          <w:sz w:val="24"/>
          <w:lang w:val="en-GB"/>
        </w:rPr>
        <w:t>O</w:t>
      </w:r>
      <w:r w:rsidR="005F2DA6"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="005F2DA6">
        <w:rPr>
          <w:b/>
          <w:noProof w:val="0"/>
          <w:color w:val="0000CC"/>
          <w:sz w:val="24"/>
          <w:lang w:val="en-GB"/>
        </w:rPr>
        <w:t xml:space="preserve"> is </w: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triprotic</w:t>
      </w:r>
      <w:proofErr w:type="spellEnd"/>
      <w:r w:rsidR="005F2DA6">
        <w:rPr>
          <w:b/>
          <w:noProof w:val="0"/>
          <w:color w:val="0000CC"/>
          <w:sz w:val="24"/>
          <w:lang w:val="en-GB"/>
        </w:rPr>
        <w:t xml:space="preserve"> acid – will need 3 volumes</w:t>
      </w:r>
    </w:p>
    <w:p w:rsidR="005F2DA6" w:rsidRPr="00B57EBA" w:rsidRDefault="005F2DA6" w:rsidP="005F2DA6">
      <w:pPr>
        <w:tabs>
          <w:tab w:val="left" w:pos="540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proofErr w:type="gramStart"/>
      <w:r w:rsidRPr="00B57EBA">
        <w:rPr>
          <w:b/>
          <w:noProof w:val="0"/>
          <w:color w:val="0000CC"/>
          <w:sz w:val="24"/>
          <w:lang w:val="en-GB"/>
        </w:rPr>
        <w:t>H</w:t>
      </w:r>
      <w:r>
        <w:rPr>
          <w:b/>
          <w:noProof w:val="0"/>
          <w:color w:val="0000CC"/>
          <w:sz w:val="24"/>
          <w:vertAlign w:val="subscript"/>
          <w:lang w:val="en-GB"/>
        </w:rPr>
        <w:t>3</w:t>
      </w:r>
      <w:r>
        <w:rPr>
          <w:b/>
          <w:noProof w:val="0"/>
          <w:color w:val="0000CC"/>
          <w:sz w:val="24"/>
          <w:lang w:val="en-GB"/>
        </w:rPr>
        <w:t>P</w:t>
      </w:r>
      <w:r w:rsidRPr="00B57EBA">
        <w:rPr>
          <w:b/>
          <w:noProof w:val="0"/>
          <w:color w:val="0000CC"/>
          <w:sz w:val="24"/>
          <w:lang w:val="en-GB"/>
        </w:rPr>
        <w:t>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lang w:val="en-GB"/>
        </w:rPr>
        <w:t xml:space="preserve">  +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3 OH</w:t>
      </w:r>
      <w:r w:rsidRPr="00B57EBA">
        <w:rPr>
          <w:b/>
          <w:noProof w:val="0"/>
          <w:color w:val="0000CC"/>
          <w:sz w:val="24"/>
          <w:vertAlign w:val="superscript"/>
          <w:lang w:val="en-GB"/>
        </w:rPr>
        <w:t>−</w:t>
      </w:r>
      <w:r>
        <w:rPr>
          <w:b/>
          <w:noProof w:val="0"/>
          <w:color w:val="0000CC"/>
          <w:sz w:val="24"/>
          <w:lang w:val="en-GB"/>
        </w:rPr>
        <w:t xml:space="preserve">  </w:t>
      </w:r>
      <w:r w:rsidRPr="00B57EBA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noProof w:val="0"/>
          <w:color w:val="0000CC"/>
          <w:sz w:val="24"/>
          <w:lang w:val="en-GB"/>
        </w:rPr>
        <w:t xml:space="preserve">  P</w:t>
      </w:r>
      <w:r w:rsidRPr="00B57EBA">
        <w:rPr>
          <w:b/>
          <w:noProof w:val="0"/>
          <w:color w:val="0000CC"/>
          <w:sz w:val="24"/>
          <w:lang w:val="en-GB"/>
        </w:rPr>
        <w:t>O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vertAlign w:val="superscript"/>
          <w:lang w:val="en-GB"/>
        </w:rPr>
        <w:t>3−</w:t>
      </w:r>
      <w:r>
        <w:rPr>
          <w:b/>
          <w:noProof w:val="0"/>
          <w:color w:val="0000CC"/>
          <w:sz w:val="24"/>
          <w:lang w:val="en-GB"/>
        </w:rPr>
        <w:t xml:space="preserve">  +  3 H</w:t>
      </w:r>
      <w:r w:rsidRPr="00B57EBA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>O</w:t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0000CC"/>
          <w:sz w:val="24"/>
          <w:lang w:val="en-GB"/>
        </w:rPr>
        <w:tab/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</w:t>
      </w:r>
      <w:r>
        <w:rPr>
          <w:noProof w:val="0"/>
          <w:sz w:val="24"/>
          <w:lang w:val="en-GB"/>
        </w:rPr>
        <w:t>7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</w:p>
    <w:p w:rsidR="005F2DA6" w:rsidRDefault="007E2F6B" w:rsidP="005F2DA6">
      <w:pPr>
        <w:tabs>
          <w:tab w:val="left" w:pos="563"/>
          <w:tab w:val="left" w:pos="5529"/>
        </w:tabs>
        <w:spacing w:line="276" w:lineRule="auto"/>
        <w:ind w:left="513" w:right="3970" w:hanging="513"/>
        <w:rPr>
          <w:noProof w:val="0"/>
          <w:sz w:val="24"/>
          <w:lang w:val="en-GB"/>
        </w:rPr>
      </w:pPr>
      <w:r>
        <w:rPr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-224790</wp:posOffset>
                </wp:positionV>
                <wp:extent cx="2085975" cy="1352550"/>
                <wp:effectExtent l="3810" t="3810" r="0" b="0"/>
                <wp:wrapNone/>
                <wp:docPr id="46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1352550"/>
                          <a:chOff x="7455" y="780"/>
                          <a:chExt cx="3285" cy="2130"/>
                        </a:xfrm>
                      </wpg:grpSpPr>
                      <wpg:grpSp>
                        <wpg:cNvPr id="464" name="Group 225"/>
                        <wpg:cNvGrpSpPr>
                          <a:grpSpLocks/>
                        </wpg:cNvGrpSpPr>
                        <wpg:grpSpPr bwMode="auto">
                          <a:xfrm>
                            <a:off x="7455" y="780"/>
                            <a:ext cx="3285" cy="2010"/>
                            <a:chOff x="7455" y="780"/>
                            <a:chExt cx="3285" cy="2010"/>
                          </a:xfrm>
                        </wpg:grpSpPr>
                        <wps:wsp>
                          <wps:cNvPr id="465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5" y="780"/>
                              <a:ext cx="2040" cy="2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Default="00F11A98">
                                <w:r>
                                  <w:rPr>
                                    <w:color w:val="0000FF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152525" cy="1219200"/>
                                      <wp:effectExtent l="0" t="0" r="0" b="0"/>
                                      <wp:docPr id="8" name="Picture 9" descr="http://upload.wikimedia.org/wikipedia/commons/thumb/9/92/Quaternary_ammonium_cation.svg/220px-Quaternary_ammonium_cation.svg.png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ttp://upload.wikimedia.org/wikipedia/commons/thumb/9/92/Quaternary_ammonium_cation.svg/220px-Quaternary_ammonium_cation.svg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1219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1755"/>
                              <a:ext cx="10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C20595" w:rsidRDefault="00F11A9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Cl</w:t>
                                </w:r>
                                <w:r>
                                  <w:rPr>
                                    <w:sz w:val="40"/>
                                    <w:szCs w:val="40"/>
                                    <w:vertAlign w:val="superscript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2265"/>
                            <a:ext cx="64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C20595" w:rsidRDefault="00F11A9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C20595">
                                <w:rPr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830"/>
                            <a:ext cx="64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C20595" w:rsidRDefault="00F11A98" w:rsidP="005F2DA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C20595">
                                <w:rPr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905"/>
                            <a:ext cx="54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C20595" w:rsidRDefault="00F11A98" w:rsidP="005F2DA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C20595">
                                <w:rPr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505" y="795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176" style="position:absolute;left:0;text-align:left;margin-left:316.05pt;margin-top:-17.7pt;width:164.25pt;height:106.5pt;z-index:251598336" coordorigin="7455,780" coordsize="3285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">
                <v:group id="Group 225" o:spid="_x0000_s1177" style="position:absolute;left:7455;top:780;width:3285;height:2010" coordorigin="7455,780" coordsize="3285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Text Box 226" o:spid="_x0000_s1178" type="#_x0000_t202" style="position:absolute;left:7455;top:780;width:2040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<v:textbox>
                      <w:txbxContent>
                        <w:p w:rsidR="00F11A98" w:rsidRDefault="00F11A98">
                          <w:r>
                            <w:rPr>
                              <w:color w:val="0000FF"/>
                              <w:lang w:val="en-US"/>
                            </w:rPr>
                            <w:drawing>
                              <wp:inline distT="0" distB="0" distL="0" distR="0">
                                <wp:extent cx="1152525" cy="1219200"/>
                                <wp:effectExtent l="0" t="0" r="0" b="0"/>
                                <wp:docPr id="8" name="Picture 9" descr="http://upload.wikimedia.org/wikipedia/commons/thumb/9/92/Quaternary_ammonium_cation.svg/220px-Quaternary_ammonium_cation.svg.png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ttp://upload.wikimedia.org/wikipedia/commons/thumb/9/92/Quaternary_ammonium_cation.svg/220px-Quaternary_ammonium_cation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12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27" o:spid="_x0000_s1179" type="#_x0000_t202" style="position:absolute;left:9675;top:1755;width:106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<v:textbox>
                      <w:txbxContent>
                        <w:p w:rsidR="00F11A98" w:rsidRPr="00C20595" w:rsidRDefault="00F11A9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Cl</w:t>
                          </w:r>
                          <w:r>
                            <w:rPr>
                              <w:sz w:val="40"/>
                              <w:szCs w:val="40"/>
                              <w:vertAlign w:val="superscript"/>
                            </w:rPr>
                            <w:t>−</w:t>
                          </w:r>
                        </w:p>
                      </w:txbxContent>
                    </v:textbox>
                  </v:shape>
                </v:group>
                <v:shape id="Text Box 228" o:spid="_x0000_s1180" type="#_x0000_t202" style="position:absolute;left:8370;top:2265;width:64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<v:textbox>
                    <w:txbxContent>
                      <w:p w:rsidR="00F11A98" w:rsidRPr="00C20595" w:rsidRDefault="00F11A98">
                        <w:pPr>
                          <w:rPr>
                            <w:sz w:val="36"/>
                            <w:szCs w:val="36"/>
                          </w:rPr>
                        </w:pPr>
                        <w:r w:rsidRPr="00C20595">
                          <w:rPr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Text Box 229" o:spid="_x0000_s1181" type="#_x0000_t202" style="position:absolute;left:8865;top:1830;width:64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FM8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BTPBAAAA3AAAAA8AAAAAAAAAAAAAAAAAmAIAAGRycy9kb3du&#10;cmV2LnhtbFBLBQYAAAAABAAEAPUAAACGAwAAAAA=&#10;" stroked="f">
                  <v:textbox>
                    <w:txbxContent>
                      <w:p w:rsidR="00F11A98" w:rsidRPr="00C20595" w:rsidRDefault="00F11A98" w:rsidP="005F2DA6">
                        <w:pPr>
                          <w:rPr>
                            <w:sz w:val="36"/>
                            <w:szCs w:val="36"/>
                          </w:rPr>
                        </w:pPr>
                        <w:r w:rsidRPr="00C20595">
                          <w:rPr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Text Box 230" o:spid="_x0000_s1182" type="#_x0000_t202" style="position:absolute;left:7560;top:1905;width:54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qMMA&#10;AADcAAAADwAAAGRycy9kb3ducmV2LnhtbESP3YrCMBSE7xd8h3AEb5Ztqmhdq1F0wcVbfx7gtDm2&#10;xeakNNHWt98IC14OM/MNs9r0phYPal1lWcE4ikEQ51ZXXCi4nPdf3yCcR9ZYWyYFT3KwWQ8+Vphq&#10;2/GRHidfiABhl6KC0vsmldLlJRl0kW2Ig3e1rUEfZFtI3WIX4KaWkzhOpMGKw0KJDf2UlN9Od6Pg&#10;eug+Z4su+/WX+XGa7LCaZ/ap1GjYb5cgPPX+Hf5vH7SCabKA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gqMMAAADcAAAADwAAAAAAAAAAAAAAAACYAgAAZHJzL2Rv&#10;d25yZXYueG1sUEsFBgAAAAAEAAQA9QAAAIgDAAAAAA==&#10;" stroked="f">
                  <v:textbox>
                    <w:txbxContent>
                      <w:p w:rsidR="00F11A98" w:rsidRPr="00C20595" w:rsidRDefault="00F11A98" w:rsidP="005F2DA6">
                        <w:pPr>
                          <w:rPr>
                            <w:sz w:val="36"/>
                            <w:szCs w:val="36"/>
                          </w:rPr>
                        </w:pPr>
                        <w:r w:rsidRPr="00C20595">
                          <w:rPr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rect id="Rectangle 231" o:spid="_x0000_s1183" style="position:absolute;left:8505;top:795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wyc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k88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cMnBAAAA3AAAAA8AAAAAAAAAAAAAAAAAmAIAAGRycy9kb3du&#10;cmV2LnhtbFBLBQYAAAAABAAEAPUAAACGAwAAAAA=&#10;" stroked="f"/>
              </v:group>
            </w:pict>
          </mc:Fallback>
        </mc:AlternateContent>
      </w:r>
      <w:r w:rsidR="005F2DA6">
        <w:rPr>
          <w:noProof w:val="0"/>
          <w:sz w:val="24"/>
          <w:lang w:val="en-GB"/>
        </w:rPr>
        <w:t>7.</w:t>
      </w:r>
      <w:r w:rsidR="005F2DA6">
        <w:rPr>
          <w:noProof w:val="0"/>
          <w:sz w:val="24"/>
          <w:lang w:val="en-GB"/>
        </w:rPr>
        <w:tab/>
        <w:t>Quaternary ammonium salts can be represented by the following structural formula.</w:t>
      </w: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453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If the alkyl group (</w:t>
      </w:r>
      <w:r w:rsidRPr="00C20595">
        <w:rPr>
          <w:b/>
          <w:noProof w:val="0"/>
          <w:sz w:val="24"/>
          <w:lang w:val="en-GB"/>
        </w:rPr>
        <w:t>R</w:t>
      </w:r>
      <w:r>
        <w:rPr>
          <w:noProof w:val="0"/>
          <w:sz w:val="24"/>
          <w:lang w:val="en-GB"/>
        </w:rPr>
        <w:t>) is long then the salt acts like a soap or detergent.  If it is short the salt has no cleaning properties.</w:t>
      </w: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right="453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Explain these two differences in properties.</w:t>
      </w:r>
    </w:p>
    <w:p w:rsidR="005F2DA6" w:rsidRDefault="007E2F6B" w:rsidP="005F2DA6">
      <w:pPr>
        <w:tabs>
          <w:tab w:val="left" w:pos="563"/>
          <w:tab w:val="left" w:pos="5529"/>
        </w:tabs>
        <w:spacing w:line="276" w:lineRule="auto"/>
        <w:ind w:left="513" w:right="453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185420</wp:posOffset>
                </wp:positionV>
                <wp:extent cx="3070225" cy="521335"/>
                <wp:effectExtent l="10160" t="13970" r="5715" b="7620"/>
                <wp:wrapNone/>
                <wp:docPr id="46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521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well-explained reasons  =  3 or 4 marks</w:t>
                            </w:r>
                          </w:p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diagram  =  2 or 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84" type="#_x0000_t202" style="position:absolute;left:0;text-align:left;margin-left:249.05pt;margin-top:14.6pt;width:241.75pt;height:41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" fillcolor="yellow" strokecolor="red">
                <v:textbox>
                  <w:txbxContent>
                    <w:p w:rsidR="00F11A98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 well-explained reasons  =  3 or 4 marks</w:t>
                      </w:r>
                    </w:p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diagram  =  2 or 3 marks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noProof w:val="0"/>
          <w:sz w:val="24"/>
          <w:lang w:val="en-GB"/>
        </w:rPr>
        <w:t>Include a labelled diagram.</w:t>
      </w: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hanging="513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63"/>
          <w:tab w:val="left" w:pos="5529"/>
        </w:tabs>
        <w:spacing w:line="276" w:lineRule="auto"/>
        <w:ind w:left="513" w:hanging="513"/>
        <w:rPr>
          <w:noProof w:val="0"/>
          <w:sz w:val="24"/>
          <w:lang w:val="en-GB"/>
        </w:rPr>
      </w:pPr>
    </w:p>
    <w:p w:rsidR="005F2DA6" w:rsidRPr="008229ED" w:rsidRDefault="005F2DA6" w:rsidP="005F2DA6">
      <w:pPr>
        <w:pStyle w:val="ColorfulList-Accent11"/>
        <w:numPr>
          <w:ilvl w:val="0"/>
          <w:numId w:val="25"/>
        </w:numPr>
        <w:tabs>
          <w:tab w:val="left" w:pos="540"/>
        </w:tabs>
        <w:spacing w:line="360" w:lineRule="auto"/>
        <w:rPr>
          <w:b/>
          <w:noProof w:val="0"/>
          <w:color w:val="0000CC"/>
          <w:sz w:val="24"/>
          <w:lang w:val="en-GB"/>
        </w:rPr>
      </w:pPr>
      <w:r w:rsidRPr="008229ED">
        <w:rPr>
          <w:b/>
          <w:noProof w:val="0"/>
          <w:color w:val="0000CC"/>
          <w:sz w:val="24"/>
          <w:lang w:val="en-GB"/>
        </w:rPr>
        <w:t>Grease is non-polar</w:t>
      </w:r>
    </w:p>
    <w:p w:rsidR="005F2DA6" w:rsidRDefault="005F2DA6" w:rsidP="005F2DA6">
      <w:pPr>
        <w:pStyle w:val="ColorfulList-Accent11"/>
        <w:numPr>
          <w:ilvl w:val="0"/>
          <w:numId w:val="25"/>
        </w:numPr>
        <w:tabs>
          <w:tab w:val="left" w:pos="540"/>
        </w:tabs>
        <w:spacing w:line="360" w:lineRule="auto"/>
        <w:rPr>
          <w:b/>
          <w:noProof w:val="0"/>
          <w:color w:val="0000CC"/>
          <w:sz w:val="24"/>
          <w:lang w:val="en-GB"/>
        </w:rPr>
      </w:pPr>
      <w:r w:rsidRPr="008229ED">
        <w:rPr>
          <w:b/>
          <w:noProof w:val="0"/>
          <w:color w:val="0000CC"/>
          <w:sz w:val="24"/>
          <w:lang w:val="en-GB"/>
        </w:rPr>
        <w:t>Cleaning agent needs a long non-polar tail to stick deep into the layer of grease</w:t>
      </w:r>
      <w:r>
        <w:rPr>
          <w:b/>
          <w:noProof w:val="0"/>
          <w:color w:val="0000CC"/>
          <w:sz w:val="24"/>
          <w:lang w:val="en-GB"/>
        </w:rPr>
        <w:t xml:space="preserve"> s</w:t>
      </w:r>
      <w:r w:rsidRPr="00FA60C2">
        <w:rPr>
          <w:b/>
          <w:noProof w:val="0"/>
          <w:color w:val="0000CC"/>
          <w:sz w:val="24"/>
          <w:lang w:val="en-GB"/>
        </w:rPr>
        <w:t>o that when the water is agitated and pulls at the polar head sticking out of the grease layer the tail will remain bonded in the grease</w:t>
      </w:r>
    </w:p>
    <w:p w:rsidR="005F2DA6" w:rsidRPr="00FA60C2" w:rsidRDefault="005F2DA6" w:rsidP="005F2DA6">
      <w:pPr>
        <w:pStyle w:val="ColorfulList-Accent11"/>
        <w:numPr>
          <w:ilvl w:val="0"/>
          <w:numId w:val="25"/>
        </w:numPr>
        <w:tabs>
          <w:tab w:val="left" w:pos="540"/>
        </w:tabs>
        <w:spacing w:line="360" w:lineRule="auto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>A short tail will not provide sufficient dispersion interaction</w:t>
      </w:r>
    </w:p>
    <w:p w:rsidR="005F2DA6" w:rsidRPr="0055704F" w:rsidRDefault="007E2F6B" w:rsidP="005F2DA6">
      <w:pPr>
        <w:pStyle w:val="ColorfulList-Accent11"/>
        <w:numPr>
          <w:ilvl w:val="0"/>
          <w:numId w:val="25"/>
        </w:numPr>
        <w:tabs>
          <w:tab w:val="left" w:pos="540"/>
        </w:tabs>
        <w:spacing w:line="360" w:lineRule="auto"/>
        <w:rPr>
          <w:b/>
          <w:i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403860</wp:posOffset>
                </wp:positionV>
                <wp:extent cx="318770" cy="276225"/>
                <wp:effectExtent l="635" t="3810" r="4445" b="0"/>
                <wp:wrapNone/>
                <wp:docPr id="46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98" w:rsidRPr="00244EE8" w:rsidRDefault="00F11A98" w:rsidP="005F2DA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44EE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85" type="#_x0000_t202" style="position:absolute;left:0;text-align:left;margin-left:315.05pt;margin-top:31.8pt;width:25.1pt;height:2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JwvA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" filled="f" stroked="f">
                <v:textbox>
                  <w:txbxContent>
                    <w:p w:rsidR="00F11A98" w:rsidRPr="00244EE8" w:rsidRDefault="00F11A98" w:rsidP="005F2DA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44EE8">
                        <w:rPr>
                          <w:b/>
                          <w:color w:val="FF0000"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55704F">
        <w:rPr>
          <w:b/>
          <w:i/>
          <w:noProof w:val="0"/>
          <w:color w:val="0000CC"/>
          <w:sz w:val="24"/>
          <w:lang w:val="en-GB"/>
        </w:rPr>
        <w:t>Causing the grease to break up into micelles/globules that can be rinsed away</w:t>
      </w:r>
      <w:r w:rsidR="005F2DA6">
        <w:rPr>
          <w:b/>
          <w:i/>
          <w:noProof w:val="0"/>
          <w:color w:val="0000CC"/>
          <w:sz w:val="24"/>
          <w:lang w:val="en-GB"/>
        </w:rPr>
        <w:t xml:space="preserve"> (not required)</w:t>
      </w:r>
    </w:p>
    <w:p w:rsidR="005F2DA6" w:rsidRDefault="007E2F6B" w:rsidP="005F2DA6">
      <w:pPr>
        <w:tabs>
          <w:tab w:val="left" w:pos="540"/>
        </w:tabs>
        <w:spacing w:line="360" w:lineRule="auto"/>
        <w:ind w:left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48260</wp:posOffset>
                </wp:positionV>
                <wp:extent cx="5314950" cy="2972435"/>
                <wp:effectExtent l="0" t="635" r="4445" b="8255"/>
                <wp:wrapNone/>
                <wp:docPr id="401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2972435"/>
                          <a:chOff x="1172" y="6602"/>
                          <a:chExt cx="8370" cy="4681"/>
                        </a:xfrm>
                      </wpg:grpSpPr>
                      <wpg:grpSp>
                        <wpg:cNvPr id="402" name="Group 235"/>
                        <wpg:cNvGrpSpPr>
                          <a:grpSpLocks/>
                        </wpg:cNvGrpSpPr>
                        <wpg:grpSpPr bwMode="auto">
                          <a:xfrm>
                            <a:off x="4374" y="6602"/>
                            <a:ext cx="5168" cy="3639"/>
                            <a:chOff x="4374" y="6602"/>
                            <a:chExt cx="5168" cy="3639"/>
                          </a:xfrm>
                        </wpg:grpSpPr>
                        <wps:wsp>
                          <wps:cNvPr id="403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2" y="7106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2" y="6746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7" y="7781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7" y="7241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9" y="6602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9" y="8880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2" y="8370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5" y="8445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7" y="7781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5" y="9206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95" y="8801"/>
                              <a:ext cx="502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244EE8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244EE8"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4" y="8081"/>
                              <a:ext cx="1388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5C6B53" w:rsidRDefault="00F11A98" w:rsidP="005F2DA6">
                                <w:pPr>
                                  <w:rPr>
                                    <w:rFonts w:ascii="Calibri" w:hAnsi="Calibri"/>
                                    <w:b/>
                                    <w:color w:val="808080"/>
                                    <w:sz w:val="28"/>
                                    <w:szCs w:val="28"/>
                                  </w:rPr>
                                </w:pPr>
                                <w:r w:rsidRPr="005C6B53">
                                  <w:rPr>
                                    <w:rFonts w:ascii="Calibri" w:hAnsi="Calibri"/>
                                    <w:b/>
                                    <w:color w:val="808080"/>
                                    <w:sz w:val="28"/>
                                    <w:szCs w:val="28"/>
                                  </w:rPr>
                                  <w:t>Non-polar grease droplet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2" y="9521"/>
                              <a:ext cx="36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C11935" w:rsidRDefault="00F11A98" w:rsidP="005F2DA6">
                                <w:pPr>
                                  <w:rPr>
                                    <w:b/>
                                    <w:i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C11935">
                                  <w:rPr>
                                    <w:b/>
                                    <w:i/>
                                    <w:color w:val="C00000"/>
                                    <w:sz w:val="24"/>
                                    <w:szCs w:val="24"/>
                                  </w:rPr>
                                  <w:t>The exposed negative charges keep micelles from rejoining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249"/>
                          <wps:cNvCnPr/>
                          <wps:spPr bwMode="auto">
                            <a:xfrm flipV="1">
                              <a:off x="5402" y="8261"/>
                              <a:ext cx="1609" cy="2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7F7F7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2" y="7001"/>
                              <a:ext cx="1980" cy="1980"/>
                            </a:xfrm>
                            <a:prstGeom prst="ellipse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5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8012" y="797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19" name="Oval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253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1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6437" y="7991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22" name="Oval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Line 256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4" name="Group 257"/>
                          <wpg:cNvGrpSpPr>
                            <a:grpSpLocks/>
                          </wpg:cNvGrpSpPr>
                          <wpg:grpSpPr bwMode="auto">
                            <a:xfrm rot="-1526173">
                              <a:off x="6452" y="836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25" name="Oval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Line 259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7" name="Group 260"/>
                          <wpg:cNvGrpSpPr>
                            <a:grpSpLocks/>
                          </wpg:cNvGrpSpPr>
                          <wpg:grpSpPr bwMode="auto">
                            <a:xfrm rot="2648452">
                              <a:off x="6752" y="7181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28" name="Oval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Line 262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0" name="Group 263"/>
                          <wpg:cNvGrpSpPr>
                            <a:grpSpLocks/>
                          </wpg:cNvGrpSpPr>
                          <wpg:grpSpPr bwMode="auto">
                            <a:xfrm rot="13364725">
                              <a:off x="7682" y="863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31" name="Oval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Line 265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3" name="Group 266"/>
                          <wpg:cNvGrpSpPr>
                            <a:grpSpLocks/>
                          </wpg:cNvGrpSpPr>
                          <wpg:grpSpPr bwMode="auto">
                            <a:xfrm rot="1251268">
                              <a:off x="6437" y="755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34" name="Oval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Line 268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6" name="Group 269"/>
                          <wpg:cNvGrpSpPr>
                            <a:grpSpLocks/>
                          </wpg:cNvGrpSpPr>
                          <wpg:grpSpPr bwMode="auto">
                            <a:xfrm rot="-2753710">
                              <a:off x="6722" y="866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37" name="Oval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Line 271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9" name="Group 27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7232" y="710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40" name="Oval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Line 274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2" name="Group 275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7202" y="8801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43" name="Oval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Line 277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5" name="Group 278"/>
                          <wpg:cNvGrpSpPr>
                            <a:grpSpLocks/>
                          </wpg:cNvGrpSpPr>
                          <wpg:grpSpPr bwMode="auto">
                            <a:xfrm rot="12324500">
                              <a:off x="7892" y="833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46" name="Oval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Line 280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8" name="Group 281"/>
                          <wpg:cNvGrpSpPr>
                            <a:grpSpLocks/>
                          </wpg:cNvGrpSpPr>
                          <wpg:grpSpPr bwMode="auto">
                            <a:xfrm rot="8369496">
                              <a:off x="7712" y="7271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49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Line 283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1" name="Group 284"/>
                          <wpg:cNvGrpSpPr>
                            <a:grpSpLocks/>
                          </wpg:cNvGrpSpPr>
                          <wpg:grpSpPr bwMode="auto">
                            <a:xfrm rot="9463446">
                              <a:off x="7952" y="7466"/>
                              <a:ext cx="900" cy="18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52" name="Oval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Line 286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4" name="Group 287"/>
                        <wpg:cNvGrpSpPr>
                          <a:grpSpLocks/>
                        </wpg:cNvGrpSpPr>
                        <wpg:grpSpPr bwMode="auto">
                          <a:xfrm>
                            <a:off x="1172" y="7721"/>
                            <a:ext cx="3875" cy="3562"/>
                            <a:chOff x="1172" y="7721"/>
                            <a:chExt cx="3875" cy="3562"/>
                          </a:xfrm>
                        </wpg:grpSpPr>
                        <wps:wsp>
                          <wps:cNvPr id="455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7" y="10836"/>
                              <a:ext cx="338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1A98" w:rsidRPr="00340E39" w:rsidRDefault="00F11A98" w:rsidP="005F2DA6">
                                <w:pPr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Italicised parts not required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6" name="Group 289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1172" y="8351"/>
                              <a:ext cx="1980" cy="720"/>
                              <a:chOff x="6998" y="12654"/>
                              <a:chExt cx="900" cy="180"/>
                            </a:xfrm>
                          </wpg:grpSpPr>
                          <wps:wsp>
                            <wps:cNvPr id="457" name="Oval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12654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Line 291"/>
                            <wps:cNvCnPr/>
                            <wps:spPr bwMode="auto">
                              <a:xfrm>
                                <a:off x="7178" y="1274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9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2" y="7721"/>
                              <a:ext cx="1446" cy="1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Default="00F11A98" w:rsidP="005F2DA6">
                                <w:pPr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Positive </w:t>
                                </w:r>
                              </w:p>
                              <w:p w:rsidR="00F11A98" w:rsidRDefault="00F11A98" w:rsidP="005F2DA6">
                                <w:pPr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Cationic</w:t>
                                </w:r>
                              </w:p>
                              <w:p w:rsidR="00F11A98" w:rsidRPr="001B370A" w:rsidRDefault="00F11A98" w:rsidP="005F2DA6">
                                <w:pPr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B370A">
                                  <w:rPr>
                                    <w:rFonts w:ascii="Calibri" w:hAnsi="Calibr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head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2" y="9701"/>
                              <a:ext cx="37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1B370A" w:rsidRDefault="00F11A98" w:rsidP="005F2DA6">
                                <w:pPr>
                                  <w:rPr>
                                    <w:rFonts w:ascii="Calibri" w:hAnsi="Calibri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B370A">
                                  <w:rPr>
                                    <w:rFonts w:ascii="Calibri" w:hAnsi="Calibri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Non-polar hydrocarbon tail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186" style="position:absolute;left:0;text-align:left;margin-left:1.9pt;margin-top:3.8pt;width:418.5pt;height:234.05pt;z-index:251718144" coordorigin="1172,6602" coordsize="8370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">
                <v:group id="Group 235" o:spid="_x0000_s1187" style="position:absolute;left:4374;top:6602;width:5168;height:3639" coordorigin="4374,6602" coordsize="5168,3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Text Box 236" o:spid="_x0000_s1188" type="#_x0000_t202" style="position:absolute;left:8732;top:7106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37" o:spid="_x0000_s1189" type="#_x0000_t202" style="position:absolute;left:8432;top:6746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38" o:spid="_x0000_s1190" type="#_x0000_t202" style="position:absolute;left:8777;top:7781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39" o:spid="_x0000_s1191" type="#_x0000_t202" style="position:absolute;left:6077;top:7241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0" o:spid="_x0000_s1192" type="#_x0000_t202" style="position:absolute;left:6509;top:6602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1" o:spid="_x0000_s1193" type="#_x0000_t202" style="position:absolute;left:6509;top:8880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2" o:spid="_x0000_s1194" type="#_x0000_t202" style="position:absolute;left:8732;top:8370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3" o:spid="_x0000_s1195" type="#_x0000_t202" style="position:absolute;left:6115;top:8445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4" o:spid="_x0000_s1196" type="#_x0000_t202" style="position:absolute;left:6007;top:7781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5" o:spid="_x0000_s1197" type="#_x0000_t202" style="position:absolute;left:7435;top:9206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6" o:spid="_x0000_s1198" type="#_x0000_t202" style="position:absolute;left:8395;top:8801;width:5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  <v:textbox>
                      <w:txbxContent>
                        <w:p w:rsidR="00F11A98" w:rsidRPr="00244EE8" w:rsidRDefault="00F11A98" w:rsidP="005F2DA6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244EE8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7" o:spid="_x0000_s1199" type="#_x0000_t202" style="position:absolute;left:4374;top:8081;width:138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<v:textbox>
                      <w:txbxContent>
                        <w:p w:rsidR="00F11A98" w:rsidRPr="005C6B53" w:rsidRDefault="00F11A98" w:rsidP="005F2DA6">
                          <w:pPr>
                            <w:rPr>
                              <w:rFonts w:ascii="Calibri" w:hAnsi="Calibri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5C6B53">
                            <w:rPr>
                              <w:rFonts w:ascii="Calibri" w:hAnsi="Calibri"/>
                              <w:b/>
                              <w:color w:val="808080"/>
                              <w:sz w:val="28"/>
                              <w:szCs w:val="28"/>
                            </w:rPr>
                            <w:t>Non-polar grease droplet</w:t>
                          </w:r>
                        </w:p>
                      </w:txbxContent>
                    </v:textbox>
                  </v:shape>
                  <v:shape id="Text Box 248" o:spid="_x0000_s1200" type="#_x0000_t202" style="position:absolute;left:5942;top:9521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<v:textbox>
                      <w:txbxContent>
                        <w:p w:rsidR="00F11A98" w:rsidRPr="00C11935" w:rsidRDefault="00F11A98" w:rsidP="005F2DA6">
                          <w:pPr>
                            <w:rPr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</w:pPr>
                          <w:r w:rsidRPr="00C11935">
                            <w:rPr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The exposed negative charges keep micelles from rejoining</w:t>
                          </w:r>
                        </w:p>
                      </w:txbxContent>
                    </v:textbox>
                  </v:shape>
                  <v:line id="Line 249" o:spid="_x0000_s1201" style="position:absolute;flip:y;visibility:visible;mso-wrap-style:square" from="5402,8261" to="7011,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EPksEAAADcAAAADwAAAGRycy9kb3ducmV2LnhtbESPS6vCMBSE94L/IRzBnaYVEek1ysUH&#10;uBDB1/7YnNuW25yUJGr990YQXA4z8w0zW7SmFndyvrKsIB0mIIhzqysuFJxPm8EUhA/IGmvLpOBJ&#10;HhbzbmeGmbYPPtD9GAoRIewzVFCG0GRS+rwkg35oG+Lo/VlnMETpCqkdPiLc1HKUJBNpsOK4UGJD&#10;y5Ly/+PNKGj24fpcjXdGX92F0/V+y9pYpfq99vcHRKA2fMOf9lYrGKcTeJ+JR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4Q+SwQAAANwAAAAPAAAAAAAAAAAAAAAA&#10;AKECAABkcnMvZG93bnJldi54bWxQSwUGAAAAAAQABAD5AAAAjwMAAAAA&#10;" strokecolor="#7f7f7f" strokeweight="2.25pt">
                    <v:stroke endarrow="block"/>
                  </v:line>
                  <v:oval id="Oval 250" o:spid="_x0000_s1202" style="position:absolute;left:6662;top:7001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8EMQA&#10;AADcAAAADwAAAGRycy9kb3ducmV2LnhtbESPQYvCMBSE74L/ITzB25pWRJeuUUQQRdBlq+z5bfO2&#10;LTYvpYm2/nsjCB6HmfmGmS87U4kbNa60rCAeRSCIM6tLzhWcT5uPTxDOI2usLJOCOzlYLvq9OSba&#10;tvxDt9TnIkDYJaig8L5OpHRZQQbdyNbEwfu3jUEfZJNL3WAb4KaS4yiaSoMlh4UCa1oXlF3Sq1Fw&#10;+N1uZ996Gh3jqvvbb+K23E1WSg0H3eoLhKfOv8Ov9k4rmMQz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7PBDEAAAA3AAAAA8AAAAAAAAAAAAAAAAAmAIAAGRycy9k&#10;b3ducmV2LnhtbFBLBQYAAAAABAAEAPUAAACJAwAAAAA=&#10;" fillcolor="#a5a5a5" strokecolor="#fc9"/>
                  <v:group id="Group 251" o:spid="_x0000_s1203" style="position:absolute;left:8012;top:7976;width:900;height:180;rotation:180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YFicAAAADcAAAADwAAAGRycy9kb3ducmV2LnhtbERPTYvCMBC9C/sfwizs&#10;TVNdFalGkQWxJ0EreB2asak2k5JktfvvNwfB4+N9rza9bcWDfGgcKxiPMhDEldMN1wrO5W64ABEi&#10;ssbWMSn4owCb9cdghbl2Tz7S4xRrkUI45KjAxNjlUobKkMUwch1x4q7OW4wJ+lpqj88Ubls5ybK5&#10;tNhwajDY0Y+h6n76tQr0NHyfqSi2fnK4lbNmtjf19aLU12e/XYKI1Me3+OUutILpOK1NZ9IRkO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BgWJwAAAANwAAAAPAAAA&#10;AAAAAAAAAAAAAKoCAABkcnMvZG93bnJldi54bWxQSwUGAAAAAAQABAD6AAAAlwMAAAAA&#10;">
                    <v:oval id="Oval 252" o:spid="_x0000_s1204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yoMQA&#10;AADcAAAADwAAAGRycy9kb3ducmV2LnhtbESPQWvCQBSE74X+h+UVvNVNxBaNrlIKYm+m2ktvj+xL&#10;sph9G3ZXE/99tyB4HGbmG2a9HW0nruSDcawgn2YgiCunDTcKfk671wWIEJE1do5JwY0CbDfPT2ss&#10;tBv4m67H2IgE4VCggjbGvpAyVC1ZDFPXEyevdt5iTNI3UnscEtx2cpZl79Ki4bTQYk+fLVXn48Uq&#10;8LfBLfLutywPpjF1+VYv7f6g1ORl/FiBiDTGR/je/tIK5vkS/s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MqDEAAAA3AAAAA8AAAAAAAAAAAAAAAAAmAIAAGRycy9k&#10;b3ducmV2LnhtbFBLBQYAAAAABAAEAPUAAACJAwAAAAA=&#10;" fillcolor="red" strokecolor="red"/>
                    <v:line id="Line 253" o:spid="_x0000_s1205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mxOcIAAADcAAAADwAAAGRycy9kb3ducmV2LnhtbERPXWvCMBR9H+w/hDvwbaYrQ0Y1yhgU&#10;hemYVWSPl+baZmtuShM1/nvzMPDxcL5ni2g7cabBG8cKXsYZCOLaacONgv2ufH4D4QOyxs4xKbiS&#10;h8X88WGGhXYX3tK5Co1IIewLVNCG0BdS+roli37seuLEHd1gMSQ4NFIPeEnhtpN5lk2kRcOpocWe&#10;Plqq/6qTVbD5XP5+fUe3xvwYD+XmpzKlM0qNnuL7FESgGO7if/dKK3jN0/x0Jh0B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mxOcIAAADcAAAADwAAAAAAAAAAAAAA&#10;AAChAgAAZHJzL2Rvd25yZXYueG1sUEsFBgAAAAAEAAQA+QAAAJADAAAAAA==&#10;" strokecolor="blue" strokeweight="3pt"/>
                  </v:group>
                  <v:group id="Group 254" o:spid="_x0000_s1206" style="position:absolute;left:6437;top:7991;width:900;height:180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oval id="Oval 255" o:spid="_x0000_s1207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qbMQA&#10;AADcAAAADwAAAGRycy9kb3ducmV2LnhtbESPQWvCQBSE74X+h+UJ3urGoEWjq5RCqTdT7aW3R/Yl&#10;Wcy+DbtbE/+9KxR6HGbmG2a7H20nruSDcaxgPstAEFdOG24UfJ8/XlYgQkTW2DkmBTcKsN89P22x&#10;0G7gL7qeYiMShEOBCtoY+0LKULVkMcxcT5y82nmLMUnfSO1xSHDbyTzLXqVFw2mhxZ7eW6oup1+r&#10;wN8Gt5p3P2V5NI2py2W9tp9HpaaT8W0DItIY/8N/7YNWsMhzeJx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amzEAAAA3AAAAA8AAAAAAAAAAAAAAAAAmAIAAGRycy9k&#10;b3ducmV2LnhtbFBLBQYAAAAABAAEAPUAAACJAwAAAAA=&#10;" fillcolor="red" strokecolor="red"/>
                    <v:line id="Line 256" o:spid="_x0000_s1208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vTsYAAADcAAAADwAAAGRycy9kb3ducmV2LnhtbESPUUvDMBSF34X9h3AHvrl0VUS6ZUMG&#10;ZYJuaB1jj5fmro1rbkoTt/jvF0Hw8XDO+Q5nvoy2E2cavHGsYDrJQBDXThtuFOw+y7snED4ga+wc&#10;k4If8rBcjG7mWGh34Q86V6ERCcK+QAVtCH0hpa9bsugnridO3tENFkOSQyP1gJcEt53Ms+xRWjSc&#10;FlrsadVSfaq+rYLN6/pr+x7dG+bHuC83h8qUzih1O47PMxCBYvgP/7VftIKH/B5+z6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7L07GAAAA3AAAAA8AAAAAAAAA&#10;AAAAAAAAoQIAAGRycy9kb3ducmV2LnhtbFBLBQYAAAAABAAEAPkAAACUAwAAAAA=&#10;" strokecolor="blue" strokeweight="3pt"/>
                  </v:group>
                  <v:group id="Group 257" o:spid="_x0000_s1209" style="position:absolute;left:6452;top:8366;width:900;height:180;rotation:-1666988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9OpOMQAAADcAAAA&#10;DwAAAAAAAAAAAAAAAACqAgAAZHJzL2Rvd25yZXYueG1sUEsFBgAAAAAEAAQA+gAAAJsDAAAAAA==&#10;">
                    <v:oval id="Oval 258" o:spid="_x0000_s1210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yGMQA&#10;AADcAAAADwAAAGRycy9kb3ducmV2LnhtbESPQWsCMRSE7wX/Q3iCt5pVtNitUUQQvbm1vfT22Lzd&#10;Dd28LEl0139vhEKPw8x8w6y3g23FjXwwjhXMphkI4tJpw7WC76/D6wpEiMgaW8ek4E4BtpvRyxpz&#10;7Xr+pNsl1iJBOOSooImxy6UMZUMWw9R1xMmrnLcYk/S11B77BLetnGfZm7RoOC002NG+ofL3crUK&#10;/L13q1n7UxRnU5uqWFbv9nhWajIedh8gIg3xP/zXPmkFi/kSnmfS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8hjEAAAA3AAAAA8AAAAAAAAAAAAAAAAAmAIAAGRycy9k&#10;b3ducmV2LnhtbFBLBQYAAAAABAAEAPUAAACJAwAAAAA=&#10;" fillcolor="red" strokecolor="red"/>
                    <v:line id="Line 259" o:spid="_x0000_s1211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M1sUAAADcAAAADwAAAGRycy9kb3ducmV2LnhtbESPUWvCMBSF3wX/Q7jC3jRdGTKqUWRQ&#10;FDZl64b4eGmubbbmpjSZZv/eDAZ7PJxzvsNZrqPtxIUGbxwruJ9lIIhrpw03Cj7ey+kjCB+QNXaO&#10;ScEPeVivxqMlFtpd+Y0uVWhEgrAvUEEbQl9I6euWLPqZ64mTd3aDxZDk0Eg94DXBbSfzLJtLi4bT&#10;Qos9PbVUf1XfVsH+eft5eI3uBfNzPJb7U2VKZ5S6m8TNAkSgGP7Df+2dVvCQz+H3TD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yM1sUAAADcAAAADwAAAAAAAAAA&#10;AAAAAAChAgAAZHJzL2Rvd25yZXYueG1sUEsFBgAAAAAEAAQA+QAAAJMDAAAAAA==&#10;" strokecolor="blue" strokeweight="3pt"/>
                  </v:group>
                  <v:group id="Group 260" o:spid="_x0000_s1212" style="position:absolute;left:6752;top:7181;width:900;height:180;rotation:2892816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4K5ucQAAADcAAAA&#10;DwAAAAAAAAAAAAAAAACqAgAAZHJzL2Rvd25yZXYueG1sUEsFBgAAAAAEAAQA+gAAAJsDAAAAAA==&#10;">
                    <v:oval id="Oval 261" o:spid="_x0000_s1213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dhsAA&#10;AADcAAAADwAAAGRycy9kb3ducmV2LnhtbERPz2vCMBS+D/wfwhN2m6niRKtRRBB3s7pdvD2a1zbY&#10;vJQk2vrfL4fBjh/f781usK14kg/GsYLpJANBXDptuFbw8338WIIIEVlj65gUvCjAbjt622CuXc8X&#10;el5jLVIIhxwVNDF2uZShbMhimLiOOHGV8xZjgr6W2mOfwm0rZ1m2kBYNp4YGOzo0VN6vD6vAv3q3&#10;nLa3ojib2lTFZ7Wyp7NS7+NhvwYRaYj/4j/3l1Ywn6W16Uw6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VdhsAAAADcAAAADwAAAAAAAAAAAAAAAACYAgAAZHJzL2Rvd25y&#10;ZXYueG1sUEsFBgAAAAAEAAQA9QAAAIUDAAAAAA==&#10;" fillcolor="red" strokecolor="red"/>
                    <v:line id="Line 262" o:spid="_x0000_s1214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MYpMYAAADcAAAADwAAAGRycy9kb3ducmV2LnhtbESPUUvDMBSF34X9h3AHvrl0RUS7ZUMG&#10;ZYJuaB1jj5fmro1rbkoTt/jvF0Hw8XDO+Q5nvoy2E2cavHGsYDrJQBDXThtuFOw+y7tHED4ga+wc&#10;k4If8rBcjG7mWGh34Q86V6ERCcK+QAVtCH0hpa9bsugnridO3tENFkOSQyP1gJcEt53Ms+xBWjSc&#10;FlrsadVSfaq+rYLN6/pr+x7dG+bHuC83h8qUzih1O47PMxCBYvgP/7VftIL7/Al+z6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TGKTGAAAA3AAAAA8AAAAAAAAA&#10;AAAAAAAAoQIAAGRycy9kb3ducmV2LnhtbFBLBQYAAAAABAAEAPkAAACUAwAAAAA=&#10;" strokecolor="blue" strokeweight="3pt"/>
                  </v:group>
                  <v:group id="Group 263" o:spid="_x0000_s1215" style="position:absolute;left:7682;top:8636;width:900;height:180;rotation:-8995116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/lD8MAAADcAAAADwAAAGRycy9kb3ducmV2LnhtbERPTYvCMBC9L/gfwghe&#10;Fk21sko1iuwq7MGDVg8eh2Zsq82kNLHWf785CHt8vO/lujOVaKlxpWUF41EEgjizuuRcwfm0G85B&#10;OI+ssbJMCl7kYL3qfSwx0fbJR2pTn4sQwi5BBYX3dSKlywoy6Ea2Jg7c1TYGfYBNLnWDzxBuKjmJ&#10;oi9psOTQUGBN3wVl9/RhFOynqT38HD/b7S2uL+NXHB22s7tSg363WYDw1Pl/8dv9qxVM4zA/nA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T+UPwwAAANwAAAAP&#10;AAAAAAAAAAAAAAAAAKoCAABkcnMvZG93bnJldi54bWxQSwUGAAAAAAQABAD6AAAAmgMAAAAA&#10;">
                    <v:oval id="Oval 264" o:spid="_x0000_s1216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ixsQA&#10;AADcAAAADwAAAGRycy9kb3ducmV2LnhtbESPQWvCQBSE74X+h+UJ3uomtS0aXaUUSnszWi/eHtmX&#10;ZDH7NuxuTfz3XUHocZiZb5j1drSduJAPxrGCfJaBIK6cNtwoOP58Pi1AhIissXNMCq4UYLt5fFhj&#10;od3Ae7ocYiMShEOBCtoY+0LKULVkMcxcT5y82nmLMUnfSO1xSHDbyecse5MWDaeFFnv6aKk6H36t&#10;An8d3CLvTmW5M42py9d6ab92Sk0n4/sKRKQx/ofv7W+t4GWew+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2YsbEAAAA3AAAAA8AAAAAAAAAAAAAAAAAmAIAAGRycy9k&#10;b3ducmV2LnhtbFBLBQYAAAAABAAEAPUAAACJAwAAAAA=&#10;" fillcolor="red" strokecolor="red"/>
                    <v:line id="Line 265" o:spid="_x0000_s1217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4cCMYAAADcAAAADwAAAGRycy9kb3ducmV2LnhtbESPUUvDMBSF34X9h3AHvrl0VUS6ZUMG&#10;ZYJuaB1jj5fmro1rbkoTt/jvF0Hw8XDO+Q5nvoy2E2cavHGsYDrJQBDXThtuFOw+y7snED4ga+wc&#10;k4If8rBcjG7mWGh34Q86V6ERCcK+QAVtCH0hpa9bsugnridO3tENFkOSQyP1gJcEt53Ms+xRWjSc&#10;FlrsadVSfaq+rYLN6/pr+x7dG+bHuC83h8qUzih1O47PMxCBYvgP/7VftIKH+xx+z6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uHAjGAAAA3AAAAA8AAAAAAAAA&#10;AAAAAAAAoQIAAGRycy9kb3ducmV2LnhtbFBLBQYAAAAABAAEAPkAAACUAwAAAAA=&#10;" strokecolor="blue" strokeweight="3pt"/>
                  </v:group>
                  <v:group id="Group 266" o:spid="_x0000_s1218" style="position:absolute;left:6437;top:7556;width:900;height:180;rotation:1366718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oyDqcQAAADcAAAADwAAAGRycy9kb3ducmV2LnhtbESPT4vCMBTE78J+h/AW&#10;9mZT/yBLNcquIHiSVRe0t0fzbKvNS2lird/eCILHYWZ+w8wWnalES40rLSsYRDEI4szqknMF//tV&#10;/xuE88gaK8uk4E4OFvOP3gwTbW+8pXbncxEg7BJUUHhfJ1K6rCCDLrI1cfBOtjHog2xyqRu8Bbip&#10;5DCOJ9JgyWGhwJqWBWWX3dUoKPdHg/XmPFiuWn34Xf+l902aKvX12f1MQXjq/Dv8aq+1gvF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oyDqcQAAADcAAAA&#10;DwAAAAAAAAAAAAAAAACqAgAAZHJzL2Rvd25yZXYueG1sUEsFBgAAAAAEAAQA+gAAAJsDAAAAAA==&#10;">
                    <v:oval id="Oval 267" o:spid="_x0000_s1219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BXsQA&#10;AADcAAAADwAAAGRycy9kb3ducmV2LnhtbESPQWvCQBSE74L/YXlCb7qxVbGpqxShtDdj2ktvj+xL&#10;sjT7NuyuJv77bqHgcZiZb5jdYbSduJIPxrGC5SIDQVw5bbhR8PX5Nt+CCBFZY+eYFNwowGE/neww&#10;127gM13L2IgE4ZCjgjbGPpcyVC1ZDAvXEyevdt5iTNI3UnscEtx28jHLNtKi4bTQYk/Hlqqf8mIV&#10;+NvgtsvuuyhOpjF1sa6f7ftJqYfZ+PoCItIY7+H/9odWsHpawd+Zd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wV7EAAAA3AAAAA8AAAAAAAAAAAAAAAAAmAIAAGRycy9k&#10;b3ducmV2LnhtbFBLBQYAAAAABAAEAPUAAACJAwAAAAA=&#10;" fillcolor="red" strokecolor="red"/>
                    <v:line id="Line 268" o:spid="_x0000_s1220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eEfMYAAADcAAAADwAAAGRycy9kb3ducmV2LnhtbESPQWsCMRSE74L/ITyht5qtWilbo5TC&#10;YqEqdltKj4/Nczft5mXZpBr/vSkUPA4z8w2zWEXbiiP13jhWcDfOQBBXThuuFXy8F7cPIHxA1tg6&#10;JgVn8rBaDgcLzLU78Rsdy1CLBGGfo4ImhC6X0lcNWfRj1xEn7+B6iyHJvpa6x1OC21ZOsmwuLRpO&#10;Cw129NxQ9VP+WgXb1/X3bh/dBieH+Flsv0pTOKPUzSg+PYIIFMM1/N9+0Qpm03v4O5OO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HhHzGAAAA3AAAAA8AAAAAAAAA&#10;AAAAAAAAoQIAAGRycy9kb3ducmV2LnhtbFBLBQYAAAAABAAEAPkAAACUAwAAAAA=&#10;" strokecolor="blue" strokeweight="3pt"/>
                  </v:group>
                  <v:group id="Group 269" o:spid="_x0000_s1221" style="position:absolute;left:6722;top:8666;width:900;height:180;rotation:-3007786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p8dpwwAAANwAAAAP&#10;AAAAAAAAAAAAAAAAAKoCAABkcnMvZG93bnJldi54bWxQSwUGAAAAAAQABAD6AAAAmgMAAAAA&#10;">
                    <v:oval id="Oval 270" o:spid="_x0000_s1222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fKcUA&#10;AADcAAAADwAAAGRycy9kb3ducmV2LnhtbESPQWsCMRSE7wX/Q3hCbzWr1apbo0ihtDe31ou3x+bt&#10;bujmZUlSd/33piD0OMzMN8xmN9hWXMgH41jBdJKBIC6dNlwrOH2/P61AhIissXVMCq4UYLcdPWww&#10;167nL7ocYy0ShEOOCpoYu1zKUDZkMUxcR5y8ynmLMUlfS+2xT3DbylmWvUiLhtNCgx29NVT+HH+t&#10;An/t3WranoviYGpTFYtqbT8OSj2Oh/0riEhD/A/f259awfx5CX9n0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18pxQAAANwAAAAPAAAAAAAAAAAAAAAAAJgCAABkcnMv&#10;ZG93bnJldi54bWxQSwUGAAAAAAQABAD1AAAAigMAAAAA&#10;" fillcolor="red" strokecolor="red"/>
                    <v:line id="Line 271" o:spid="_x0000_s1223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Yr4sIAAADcAAAADwAAAGRycy9kb3ducmV2LnhtbERPXWvCMBR9H+w/hDvwTdPpGFKNMgZF&#10;YXNoN8THS3Nt45qb0mQa/715EPZ4ON/zZbStOFPvjWMFz6MMBHHltOFawc93MZyC8AFZY+uYFFzJ&#10;w3Lx+DDHXLsL7+hchlqkEPY5KmhC6HIpfdWQRT9yHXHijq63GBLsa6l7vKRw28pxlr1Ki4ZTQ4Md&#10;vTdU/ZZ/VsHmY3X62kb3ieNj3BebQ2kKZ5QaPMW3GYhAMfyL7+61VvAySWvT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Yr4sIAAADcAAAADwAAAAAAAAAAAAAA&#10;AAChAgAAZHJzL2Rvd25yZXYueG1sUEsFBgAAAAAEAAQA+QAAAJADAAAAAA==&#10;" strokecolor="blue" strokeweight="3pt"/>
                  </v:group>
                  <v:group id="Group 272" o:spid="_x0000_s1224" style="position:absolute;left:7232;top:7106;width:900;height:180;rotation:90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HHE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dPj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xxDFAAAA3AAA&#10;AA8AAAAAAAAAAAAAAAAAqgIAAGRycy9kb3ducmV2LnhtbFBLBQYAAAAABAAEAPoAAACcAwAAAAA=&#10;">
                    <v:oval id="Oval 273" o:spid="_x0000_s1225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0IMAA&#10;AADcAAAADwAAAGRycy9kb3ducmV2LnhtbERPz2vCMBS+D/wfwhN2m6nDiVajiCDuZnW7eHs0r22w&#10;eSlJZut/vxwEjx/f7/V2sK24kw/GsYLpJANBXDptuFbw+3P4WIAIEVlj65gUPCjAdjN6W2OuXc9n&#10;ul9iLVIIhxwVNDF2uZShbMhimLiOOHGV8xZjgr6W2mOfwm0rP7NsLi0aTg0NdrRvqLxd/qwC/+jd&#10;Ytpei+JkalMVX9XSHk9KvY+H3QpEpCG+xE/3t1Ywm6X56Uw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y0IMAAAADcAAAADwAAAAAAAAAAAAAAAACYAgAAZHJzL2Rvd25y&#10;ZXYueG1sUEsFBgAAAAAEAAQA9QAAAIUDAAAAAA==&#10;" fillcolor="red" strokecolor="red"/>
                    <v:line id="Line 274" o:spid="_x0000_s1226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rxAsUAAADcAAAADwAAAGRycy9kb3ducmV2LnhtbESPQWsCMRSE7wX/Q3hCbzWrSJHVKEVY&#10;FFpLXaX0+Ng8d1M3L8sm1fTfNwXB4zAz3zCLVbStuFDvjWMF41EGgrhy2nCt4HgonmYgfEDW2Dom&#10;Bb/kYbUcPCww1+7Ke7qUoRYJwj5HBU0IXS6lrxqy6EeuI07eyfUWQ5J9LXWP1wS3rZxk2bO0aDgt&#10;NNjRuqHqXP5YBbvXzff7R3RvODnFz2L3VZrCGaUeh/FlDiJQDPfwrb3VCqbTMfyf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rxAsUAAADcAAAADwAAAAAAAAAA&#10;AAAAAAChAgAAZHJzL2Rvd25yZXYueG1sUEsFBgAAAAAEAAQA+QAAAJMDAAAAAA==&#10;" strokecolor="blue" strokeweight="3pt"/>
                  </v:group>
                  <v:group id="Group 275" o:spid="_x0000_s1227" style="position:absolute;left:7202;top:8801;width:900;height:180;rotation:-90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35GYxgAAANwA&#10;AAAPAAAAAAAAAAAAAAAAAKoCAABkcnMvZG93bnJldi54bWxQSwUGAAAAAAQABAD6AAAAnQMAAAAA&#10;">
                    <v:oval id="Oval 276" o:spid="_x0000_s1228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qV8QA&#10;AADcAAAADwAAAGRycy9kb3ducmV2LnhtbESPQWvCQBSE74L/YXlCb7qxVbGpqxShtDdj2ktvj+xL&#10;sjT7NuyuJv77bqHgcZiZb5jdYbSduJIPxrGC5SIDQVw5bbhR8PX5Nt+CCBFZY+eYFNwowGE/neww&#10;127gM13L2IgE4ZCjgjbGPpcyVC1ZDAvXEyevdt5iTNI3UnscEtx28jHLNtKi4bTQYk/Hlqqf8mIV&#10;+NvgtsvuuyhOpjF1sa6f7ftJqYfZ+PoCItIY7+H/9odWsFo9wd+Zd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KlfEAAAA3AAAAA8AAAAAAAAAAAAAAAAAmAIAAGRycy9k&#10;b3ducmV2LnhtbFBLBQYAAAAABAAEAPUAAACJAwAAAAA=&#10;" fillcolor="red" strokecolor="red"/>
                    <v:line id="Line 277" o:spid="_x0000_s1229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1SmsUAAADcAAAADwAAAGRycy9kb3ducmV2LnhtbESPUWvCMBSF3wf+h3CFvc10UmRUo8ig&#10;KGzK1g3x8dJc22zNTWkyjf/eDAZ7PJxzvsNZrKLtxJkGbxwreJxkIIhrpw03Cj4/yocnED4ga+wc&#10;k4IreVgtR3cLLLS78Dudq9CIBGFfoII2hL6Q0tctWfQT1xMn7+QGiyHJoZF6wEuC205Os2wmLRpO&#10;Cy329NxS/V39WAW7l83X/i26V5ye4qHcHStTOqPU/Tiu5yACxfAf/mtvtYI8z+H3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1SmsUAAADcAAAADwAAAAAAAAAA&#10;AAAAAAChAgAAZHJzL2Rvd25yZXYueG1sUEsFBgAAAAAEAAQA+QAAAJMDAAAAAA==&#10;" strokecolor="blue" strokeweight="3pt"/>
                  </v:group>
                  <v:group id="Group 278" o:spid="_x0000_s1230" style="position:absolute;left:7892;top:8336;width:900;height:180;rotation:-10131319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0yqb8AAADcAAAADwAAAGRycy9kb3ducmV2LnhtbESPzQrCMBCE74LvEFbw&#10;pqniH9UoIha9an2ApVnbYrOpTdT69kYQPA4z8w2z2rSmEk9qXGlZwWgYgSDOrC45V3BJk8EChPPI&#10;GivLpOBNDjbrbmeFsbYvPtHz7HMRIOxiVFB4X8dSuqwgg25oa+LgXW1j0AfZ5FI3+ApwU8lxFM2k&#10;wZLDQoE17QrKbueHUWCn7sR7ut/yy3xs99dtkh5GiVL9XrtdgvDU+n/41z5qBZPJFL5nwhGQ6w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e9Mqm/AAAA3AAAAA8AAAAA&#10;AAAAAAAAAAAAqgIAAGRycy9kb3ducmV2LnhtbFBLBQYAAAAABAAEAPoAAACWAwAAAAA=&#10;">
                    <v:oval id="Oval 279" o:spid="_x0000_s1231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Jz8QA&#10;AADcAAAADwAAAGRycy9kb3ducmV2LnhtbESPQWsCMRSE74L/ITzBm2YtKnZrFBFKvblVL709Nm93&#10;QzcvS5K66783hUKPw8x8w2z3g23FnXwwjhUs5hkI4tJpw7WC2/V9tgERIrLG1jEpeFCA/W482mKu&#10;Xc+fdL/EWiQIhxwVNDF2uZShbMhimLuOOHmV8xZjkr6W2mOf4LaVL1m2lhYNp4UGOzo2VH5ffqwC&#10;/+jdZtF+FcXZ1KYqVtWr/TgrNZ0MhzcQkYb4H/5rn7SC5XINv2fS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ic/EAAAA3AAAAA8AAAAAAAAAAAAAAAAAmAIAAGRycy9k&#10;b3ducmV2LnhtbFBLBQYAAAAABAAEAPUAAACJAwAAAAA=&#10;" fillcolor="red" strokecolor="red"/>
                    <v:line id="Line 280" o:spid="_x0000_s1232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/M7cYAAADcAAAADwAAAGRycy9kb3ducmV2LnhtbESP3WoCMRSE7wu+QzhC72q2Ila2RimF&#10;RcEfdFtKLw+b427azcmySTW+vSkUejnMzDfMfBltK87Ue+NYweMoA0FcOW24VvD+VjzMQPiArLF1&#10;TAqu5GG5GNzNMdfuwkc6l6EWCcI+RwVNCF0upa8asuhHriNO3sn1FkOSfS11j5cEt60cZ9lUWjSc&#10;Fhrs6LWh6rv8sQp2m9XX/hDdFsen+FHsPktTOKPU/TC+PIMIFMN/+K+91gomkyf4PZOO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fzO3GAAAA3AAAAA8AAAAAAAAA&#10;AAAAAAAAoQIAAGRycy9kb3ducmV2LnhtbFBLBQYAAAAABAAEAPkAAACUAwAAAAA=&#10;" strokecolor="blue" strokeweight="3pt"/>
                  </v:group>
                  <v:group id="Group 281" o:spid="_x0000_s1233" style="position:absolute;left:7712;top:7271;width:900;height:180;rotation:9141721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504b0AAADcAAAADwAAAGRycy9kb3ducmV2LnhtbERPSwrCMBDdC94hjOBO&#10;U0VEqlFEEUTw7wHGZmyrzaQ0UevtzUJw+Xj/yaw2hXhR5XLLCnrdCARxYnXOqYLLedUZgXAeWWNh&#10;mRR8yMFs2mxMMNb2zUd6nXwqQgi7GBVk3pexlC7JyKDr2pI4cDdbGfQBVqnUFb5DuClkP4qG0mDO&#10;oSHDkhYZJY/T0yjwZbQ/3D/b5f3Ku/ro0s1jU6BS7VY9H4PwVPu/+OdeawWDQVgbzoQjIKdfAA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CKTnThvQAAANwAAAAPAAAAAAAA&#10;AAAAAAAAAKoCAABkcnMvZG93bnJldi54bWxQSwUGAAAAAAQABAD6AAAAlAMAAAAA&#10;">
                    <v:oval id="Oval 282" o:spid="_x0000_s1234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dvcQA&#10;AADcAAAADwAAAGRycy9kb3ducmV2LnhtbESPQWsCMRSE74L/IbyCN80qWnRrFBGKvbm1vfT22Lzd&#10;Dd28LEnqrv++EQSPw8x8w2z3g23FlXwwjhXMZxkI4tJpw7WC76/36RpEiMgaW8ek4EYB9rvxaIu5&#10;dj1/0vUSa5EgHHJU0MTY5VKGsiGLYeY64uRVzluMSfpaao99gttWLrLsVVo0nBYa7OjYUPl7+bMK&#10;/K1363n7UxRnU5uqWFUbezorNXkZDm8gIg3xGX60P7SC5XID9zPp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Hb3EAAAA3AAAAA8AAAAAAAAAAAAAAAAAmAIAAGRycy9k&#10;b3ducmV2LnhtbFBLBQYAAAAABAAEAPUAAACJAwAAAAA=&#10;" fillcolor="red" strokecolor="red"/>
                    <v:line id="Line 283" o:spid="_x0000_s1235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/CRMIAAADcAAAADwAAAGRycy9kb3ducmV2LnhtbERPXWvCMBR9H+w/hDvwTdOJG1KNMgZF&#10;YXNoN8THS3Nt45qb0mQa/715EPZ4ON/zZbStOFPvjWMFz6MMBHHltOFawc93MZyC8AFZY+uYFFzJ&#10;w3Lx+DDHXLsL7+hchlqkEPY5KmhC6HIpfdWQRT9yHXHijq63GBLsa6l7vKRw28pxlr1Ki4ZTQ4Md&#10;vTdU/ZZ/VsHmY3X62kb3ieNj3BebQ2kKZ5QaPMW3GYhAMfyL7+61VjB5SfPT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/CRMIAAADcAAAADwAAAAAAAAAAAAAA&#10;AAChAgAAZHJzL2Rvd25yZXYueG1sUEsFBgAAAAAEAAQA+QAAAJADAAAAAA==&#10;" strokecolor="blue" strokeweight="3pt"/>
                  </v:group>
                  <v:group id="Group 284" o:spid="_x0000_s1236" style="position:absolute;left:7952;top:7466;width:900;height:180;rotation:10336607fd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8g5dwwAAANwAAAAP&#10;AAAAAAAAAAAAAAAAAKoCAABkcnMvZG93bnJldi54bWxQSwUGAAAAAAQABAD6AAAAmgMAAAAA&#10;">
                    <v:oval id="Oval 285" o:spid="_x0000_s1237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ZEcQA&#10;AADcAAAADwAAAGRycy9kb3ducmV2LnhtbESPQWsCMRSE7wX/Q3iCt5pVtNitUUQQvbm1vfT22Lzd&#10;Dd28LEl0139vhEKPw8x8w6y3g23FjXwwjhXMphkI4tJpw7WC76/D6wpEiMgaW8ek4E4BtpvRyxpz&#10;7Xr+pNsl1iJBOOSooImxy6UMZUMWw9R1xMmrnLcYk/S11B77BLetnGfZm7RoOC002NG+ofL3crUK&#10;/L13q1n7UxRnU5uqWFbv9nhWajIedh8gIg3xP/zXPmkFi+UcnmfS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7GRHEAAAA3AAAAA8AAAAAAAAAAAAAAAAAmAIAAGRycy9k&#10;b3ducmV2LnhtbFBLBQYAAAAABAAEAPUAAACJAwAAAAA=&#10;" fillcolor="red" strokecolor="red"/>
                    <v:line id="Line 286" o:spid="_x0000_s1238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1cM8YAAADcAAAADwAAAGRycy9kb3ducmV2LnhtbESPQWsCMRSE74L/ITyht5qtWilbo5TC&#10;YqEqdltKj4/Nczft5mXZpBr/vSkUPA4z8w2zWEXbiiP13jhWcDfOQBBXThuuFXy8F7cPIHxA1tg6&#10;JgVn8rBaDgcLzLU78Rsdy1CLBGGfo4ImhC6X0lcNWfRj1xEn7+B6iyHJvpa6x1OC21ZOsmwuLRpO&#10;Cw129NxQ9VP+WgXb1/X3bh/dBieH+Flsv0pTOKPUzSg+PYIIFMM1/N9+0Qpm91P4O5OO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9XDPGAAAA3AAAAA8AAAAAAAAA&#10;AAAAAAAAoQIAAGRycy9kb3ducmV2LnhtbFBLBQYAAAAABAAEAPkAAACUAwAAAAA=&#10;" strokecolor="blue" strokeweight="3pt"/>
                  </v:group>
                </v:group>
                <v:group id="Group 287" o:spid="_x0000_s1239" style="position:absolute;left:1172;top:7721;width:3875;height:3562" coordorigin="1172,7721" coordsize="3875,3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Text Box 288" o:spid="_x0000_s1240" type="#_x0000_t202" style="position:absolute;left:1667;top:10836;width:338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gxMUA&#10;AADcAAAADwAAAGRycy9kb3ducmV2LnhtbESPQWvCQBSE74X+h+UVvNVNREVTVymCUvBklEJvz+xr&#10;Epp9G7MbTfPrXUHwOMzMN8xi1ZlKXKhxpWUF8TACQZxZXXKu4HjYvM9AOI+ssbJMCv7JwWr5+rLA&#10;RNsr7+mS+lwECLsEFRTe14mULivIoBvamjh4v7Yx6INscqkbvAa4qeQoiqbSYMlhocCa1gVlf2lr&#10;FPT9tD3F6fZn5+Pzd683NN8fWqUGb93nBwhPnX+GH+0vrWA8mc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+DExQAAANwAAAAPAAAAAAAAAAAAAAAAAJgCAABkcnMv&#10;ZG93bnJldi54bWxQSwUGAAAAAAQABAD1AAAAigMAAAAA&#10;" fillcolor="yellow" strokecolor="red">
                    <v:textbox>
                      <w:txbxContent>
                        <w:p w:rsidR="00F11A98" w:rsidRPr="00340E39" w:rsidRDefault="00F11A98" w:rsidP="005F2DA6">
                          <w:pP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Italicised parts not required</w:t>
                          </w:r>
                        </w:p>
                      </w:txbxContent>
                    </v:textbox>
                  </v:shape>
                  <v:group id="Group 289" o:spid="_x0000_s1241" style="position:absolute;left:1172;top:8351;width:1980;height:720;rotation:90" coordorigin="6998,12654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G2wsUAAADcAAAADwAAAGRycy9kb3ducmV2LnhtbESPQWsCMRSE74L/ITzB&#10;i9Ss0ordGkUtC161LfX42Lxulm5e1iR1t//eCIUeh5n5hlltetuIK/lQO1Ywm2YgiEuna64UvL8V&#10;D0sQISJrbByTgl8KsFkPByvMtev4SNdTrESCcMhRgYmxzaUMpSGLYepa4uR9OW8xJukrqT12CW4b&#10;Oc+yhbRYc1ow2NLeUPl9+rEK+PKxLC7N56Q4l3623XXP5vUclRqP+u0LiEh9/A//tQ9awePTA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RtsLFAAAA3AAA&#10;AA8AAAAAAAAAAAAAAAAAqgIAAGRycy9kb3ducmV2LnhtbFBLBQYAAAAABAAEAPoAAACcAwAAAAA=&#10;">
                    <v:oval id="Oval 290" o:spid="_x0000_s1242" style="position:absolute;left:6998;top:126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icUA&#10;AADcAAAADwAAAGRycy9kb3ducmV2LnhtbESPzWrDMBCE74G8g9hAb4mc0vzUjRJKoLS3OG4vvS3W&#10;2ha1VkZSYuftq0Ihx2FmvmF2h9F24ko+GMcKlosMBHHltOFGwdfn23wLIkRkjZ1jUnCjAIf9dLLD&#10;XLuBz3QtYyMShEOOCtoY+1zKULVkMSxcT5y82nmLMUnfSO1xSHDbyccsW0uLhtNCiz0dW6p+yotV&#10;4G+D2y6776I4mcbUxap+tu8npR5m4+sLiEhjvIf/2x9awdNqA39n0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LqJxQAAANwAAAAPAAAAAAAAAAAAAAAAAJgCAABkcnMv&#10;ZG93bnJldi54bWxQSwUGAAAAAAQABAD1AAAAigMAAAAA&#10;" fillcolor="red" strokecolor="red"/>
                    <v:line id="Line 291" o:spid="_x0000_s1243" style="position:absolute;visibility:visible;mso-wrap-style:square" from="7178,12744" to="7898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OQsIAAADcAAAADwAAAGRycy9kb3ducmV2LnhtbERPXWvCMBR9H+w/hDvwTdOJG1KNMgZF&#10;YXNoN8THS3Nt45qb0mQa/715EPZ4ON/zZbStOFPvjWMFz6MMBHHltOFawc93MZyC8AFZY+uYFFzJ&#10;w3Lx+DDHXLsL7+hchlqkEPY5KmhC6HIpfdWQRT9yHXHijq63GBLsa6l7vKRw28pxlr1Ki4ZTQ4Md&#10;vTdU/ZZ/VsHmY3X62kb3ieNj3BebQ2kKZ5QaPMW3GYhAMfyL7+61VjB5SWvT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nOQsIAAADcAAAADwAAAAAAAAAAAAAA&#10;AAChAgAAZHJzL2Rvd25yZXYueG1sUEsFBgAAAAAEAAQA+QAAAJADAAAAAA==&#10;" strokecolor="blue" strokeweight="3pt"/>
                  </v:group>
                  <v:shape id="Text Box 292" o:spid="_x0000_s1244" type="#_x0000_t202" style="position:absolute;left:2702;top:7721;width:1446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<v:textbox>
                      <w:txbxContent>
                        <w:p w:rsidR="00F11A98" w:rsidRDefault="00F11A98" w:rsidP="005F2DA6">
                          <w:pP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Positive </w:t>
                          </w:r>
                        </w:p>
                        <w:p w:rsidR="00F11A98" w:rsidRDefault="00F11A98" w:rsidP="005F2DA6">
                          <w:pP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  <w:t>Cationic</w:t>
                          </w:r>
                        </w:p>
                        <w:p w:rsidR="00F11A98" w:rsidRPr="001B370A" w:rsidRDefault="00F11A98" w:rsidP="005F2DA6">
                          <w:pP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B370A"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  <w:szCs w:val="28"/>
                            </w:rPr>
                            <w:t>head</w:t>
                          </w:r>
                        </w:p>
                      </w:txbxContent>
                    </v:textbox>
                  </v:shape>
                  <v:shape id="Text Box 293" o:spid="_x0000_s1245" type="#_x0000_t202" style="position:absolute;left:1172;top:9701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  <v:textbox>
                      <w:txbxContent>
                        <w:p w:rsidR="00F11A98" w:rsidRPr="001B370A" w:rsidRDefault="00F11A98" w:rsidP="005F2DA6">
                          <w:pPr>
                            <w:rPr>
                              <w:rFonts w:ascii="Calibri" w:hAnsi="Calibri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B370A">
                            <w:rPr>
                              <w:rFonts w:ascii="Calibri" w:hAnsi="Calibri"/>
                              <w:b/>
                              <w:color w:val="0000FF"/>
                              <w:sz w:val="28"/>
                              <w:szCs w:val="28"/>
                            </w:rPr>
                            <w:t>Non-polar hydrocarbon tail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40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</w:t>
      </w:r>
      <w:r>
        <w:rPr>
          <w:noProof w:val="0"/>
          <w:sz w:val="24"/>
          <w:lang w:val="en-GB"/>
        </w:rPr>
        <w:t>6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</w:p>
    <w:p w:rsidR="005F2DA6" w:rsidRPr="0045727D" w:rsidRDefault="005F2DA6" w:rsidP="005F2DA6">
      <w:pPr>
        <w:pStyle w:val="BodyText"/>
        <w:tabs>
          <w:tab w:val="left" w:pos="567"/>
        </w:tabs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45727D">
        <w:rPr>
          <w:sz w:val="24"/>
          <w:szCs w:val="24"/>
        </w:rPr>
        <w:t>.</w:t>
      </w:r>
      <w:r w:rsidRPr="0045727D">
        <w:rPr>
          <w:sz w:val="24"/>
          <w:szCs w:val="24"/>
        </w:rPr>
        <w:tab/>
        <w:t xml:space="preserve">An electrochemical cell contains the two half cells separated by a porous membrane, which allows ions to migrate through. </w:t>
      </w:r>
      <w:r>
        <w:rPr>
          <w:sz w:val="24"/>
          <w:szCs w:val="24"/>
        </w:rPr>
        <w:t xml:space="preserve"> </w:t>
      </w:r>
      <w:r w:rsidRPr="0045727D">
        <w:rPr>
          <w:sz w:val="24"/>
          <w:szCs w:val="24"/>
        </w:rPr>
        <w:t>Each half cell has a metal rod placed in a solution of its nitrate.</w:t>
      </w:r>
    </w:p>
    <w:p w:rsidR="005F2DA6" w:rsidRPr="0045727D" w:rsidRDefault="007E2F6B" w:rsidP="005F2DA6">
      <w:pPr>
        <w:pStyle w:val="BodyTextIndent"/>
        <w:ind w:left="0" w:firstLine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233680</wp:posOffset>
                </wp:positionV>
                <wp:extent cx="4613910" cy="2251075"/>
                <wp:effectExtent l="9525" t="5080" r="0" b="20320"/>
                <wp:wrapNone/>
                <wp:docPr id="383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910" cy="2251075"/>
                          <a:chOff x="3294" y="2257"/>
                          <a:chExt cx="7266" cy="3545"/>
                        </a:xfrm>
                      </wpg:grpSpPr>
                      <wps:wsp>
                        <wps:cNvPr id="38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2559"/>
                            <a:ext cx="14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80A5C" w:rsidRDefault="00F11A98" w:rsidP="005F2DA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0A5C">
                                <w:rPr>
                                  <w:sz w:val="22"/>
                                  <w:szCs w:val="22"/>
                                </w:rPr>
                                <w:t xml:space="preserve">Assume the solutions are 1 mol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A80A5C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─1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064" y="3533"/>
                            <a:ext cx="131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3722"/>
                            <a:ext cx="251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jc w:val="center"/>
                              </w:pPr>
                              <w:r>
                                <w:t>Porous barrier allows ions to pass through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298"/>
                        <wps:cNvCnPr/>
                        <wps:spPr bwMode="auto">
                          <a:xfrm>
                            <a:off x="3294" y="391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475" y="2807"/>
                            <a:ext cx="179" cy="283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850" y="2807"/>
                            <a:ext cx="224" cy="283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094" y="3437"/>
                            <a:ext cx="180" cy="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4541"/>
                            <a:ext cx="144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80A5C" w:rsidRDefault="00F11A98" w:rsidP="005F2DA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Pb(NO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  <w:r w:rsidRPr="00A80A5C"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</w:rPr>
                                <w:t xml:space="preserve">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4541"/>
                            <a:ext cx="1440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Cr(NO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  <w:r w:rsidRPr="00A80A5C">
                                <w:rPr>
                                  <w:sz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</w:rPr>
                                <w:t xml:space="preserve">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2965"/>
                            <a:ext cx="72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80A5C" w:rsidRDefault="00F11A98" w:rsidP="005F2DA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2965"/>
                            <a:ext cx="72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80A5C" w:rsidRDefault="00F11A98" w:rsidP="005F2DA6">
                              <w:pPr>
                                <w:pStyle w:val="Heading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06"/>
                        <wps:cNvSpPr>
                          <a:spLocks/>
                        </wps:cNvSpPr>
                        <wps:spPr bwMode="auto">
                          <a:xfrm>
                            <a:off x="3474" y="2439"/>
                            <a:ext cx="3420" cy="368"/>
                          </a:xfrm>
                          <a:custGeom>
                            <a:avLst/>
                            <a:gdLst>
                              <a:gd name="T0" fmla="*/ 0 w 3420"/>
                              <a:gd name="T1" fmla="*/ 420 h 420"/>
                              <a:gd name="T2" fmla="*/ 900 w 3420"/>
                              <a:gd name="T3" fmla="*/ 60 h 420"/>
                              <a:gd name="T4" fmla="*/ 2700 w 3420"/>
                              <a:gd name="T5" fmla="*/ 60 h 420"/>
                              <a:gd name="T6" fmla="*/ 3420 w 3420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20" h="420">
                                <a:moveTo>
                                  <a:pt x="0" y="420"/>
                                </a:moveTo>
                                <a:cubicBezTo>
                                  <a:pt x="225" y="270"/>
                                  <a:pt x="450" y="120"/>
                                  <a:pt x="900" y="60"/>
                                </a:cubicBezTo>
                                <a:cubicBezTo>
                                  <a:pt x="1350" y="0"/>
                                  <a:pt x="2280" y="0"/>
                                  <a:pt x="2700" y="60"/>
                                </a:cubicBezTo>
                                <a:cubicBezTo>
                                  <a:pt x="3120" y="120"/>
                                  <a:pt x="3300" y="360"/>
                                  <a:pt x="342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2257"/>
                            <a:ext cx="1500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308"/>
                        <wpg:cNvGrpSpPr>
                          <a:grpSpLocks/>
                        </wpg:cNvGrpSpPr>
                        <wpg:grpSpPr bwMode="auto">
                          <a:xfrm>
                            <a:off x="3294" y="3437"/>
                            <a:ext cx="3960" cy="2365"/>
                            <a:chOff x="3780" y="2700"/>
                            <a:chExt cx="3960" cy="2700"/>
                          </a:xfrm>
                        </wpg:grpSpPr>
                        <wps:wsp>
                          <wps:cNvPr id="398" name="Line 309"/>
                          <wps:cNvCnPr/>
                          <wps:spPr bwMode="auto">
                            <a:xfrm>
                              <a:off x="3780" y="2700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10"/>
                          <wps:cNvCnPr/>
                          <wps:spPr bwMode="auto">
                            <a:xfrm>
                              <a:off x="3780" y="5400"/>
                              <a:ext cx="3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311"/>
                          <wps:cNvCnPr/>
                          <wps:spPr bwMode="auto">
                            <a:xfrm>
                              <a:off x="7740" y="2700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246" style="position:absolute;margin-left:108pt;margin-top:18.4pt;width:363.3pt;height:177.25pt;z-index:251597312" coordorigin="3294,2257" coordsize="7266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">
                <v:shape id="Text Box 295" o:spid="_x0000_s1247" type="#_x0000_t202" style="position:absolute;left:7974;top:2559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F11A98" w:rsidRPr="00A80A5C" w:rsidRDefault="00F11A98" w:rsidP="005F2D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80A5C">
                          <w:rPr>
                            <w:sz w:val="22"/>
                            <w:szCs w:val="22"/>
                          </w:rPr>
                          <w:t xml:space="preserve">Assume the solutions are 1 mol 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 w:rsidRPr="00A80A5C">
                          <w:rPr>
                            <w:sz w:val="22"/>
                            <w:szCs w:val="22"/>
                            <w:vertAlign w:val="superscript"/>
                          </w:rPr>
                          <w:t>─1</w:t>
                        </w:r>
                      </w:p>
                    </w:txbxContent>
                  </v:textbox>
                </v:shape>
                <v:rect id="Rectangle 296" o:spid="_x0000_s1248" style="position:absolute;left:8064;top:3533;width:131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xfcQA&#10;AADcAAAADwAAAGRycy9kb3ducmV2LnhtbESPT4vCMBTE78J+h/AW9iKa+mdFqlFEEBYWD+t68Pho&#10;nk21ealNbLvf3ggLHoeZ+Q2zXHe2FA3VvnCsYDRMQBBnThecKzj+7gZzED4gaywdk4I/8rBevfWW&#10;mGrX8g81h5CLCGGfogITQpVK6TNDFv3QVcTRO7vaYoiyzqWusY1wW8pxksykxYLjgsGKtoay6+Fu&#10;I+Vm6PRt2jFe7v2+Kzeu2DdTpT7eu80CRKAuvML/7S+tYDL/hO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cX3EAAAA3AAAAA8AAAAAAAAAAAAAAAAAmAIAAGRycy9k&#10;b3ducmV2LnhtbFBLBQYAAAAABAAEAPUAAACJAwAAAAA=&#10;" strokeweight="2.25pt">
                  <v:stroke dashstyle="1 1"/>
                </v:rect>
                <v:shape id="Text Box 297" o:spid="_x0000_s1249" type="#_x0000_t202" style="position:absolute;left:8045;top:3722;width:251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F11A98" w:rsidRDefault="00F11A98" w:rsidP="005F2DA6">
                        <w:pPr>
                          <w:jc w:val="center"/>
                        </w:pPr>
                        <w:r>
                          <w:t>Porous barrier allows ions to pass through</w:t>
                        </w:r>
                      </w:p>
                    </w:txbxContent>
                  </v:textbox>
                </v:shape>
                <v:line id="Line 298" o:spid="_x0000_s1250" style="position:absolute;visibility:visible;mso-wrap-style:square" from="3294,3911" to="7254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rPMUAAADcAAAADwAAAGRycy9kb3ducmV2LnhtbESPQWsCMRSE70L/Q3iF3jRbhWpXo7SC&#10;YK09uFXw+Ng8k6Wbl2WT6vrvjVDocZiZb5jZonO1OFMbKs8KngcZCOLS64qNgv33qj8BESKyxtoz&#10;KbhSgMX8oTfDXPsL7+hcRCMShEOOCmyMTS5lKC05DAPfECfv5FuHMcnWSN3iJcFdLYdZ9iIdVpwW&#10;LDa0tFT+FL9Owed4XR8MH4vtxym8+9fNTn4Zq9TTY/c2BRGpi//hv/ZaKxhNxnA/k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rPMUAAADcAAAADwAAAAAAAAAA&#10;AAAAAAChAgAAZHJzL2Rvd25yZXYueG1sUEsFBgAAAAAEAAQA+QAAAJMDAAAAAA==&#10;">
                  <v:stroke dashstyle="1 1"/>
                </v:line>
                <v:rect id="Rectangle 299" o:spid="_x0000_s1251" style="position:absolute;left:3475;top:2807;width:179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mSMIA&#10;AADcAAAADwAAAGRycy9kb3ducmV2LnhtbERP3WrCMBS+H/gO4QjezdQJpXZGEUHcDwite4BDc2y7&#10;NScliW23p18uBrv8+P63+8l0YiDnW8sKVssEBHFldcu1go/r6TED4QOyxs4yKfgmD/vd7GGLubYj&#10;FzSUoRYxhH2OCpoQ+lxKXzVk0C9tTxy5m3UGQ4SultrhGMNNJ5+SJJUGW44NDfZ0bKj6Ku9GQZrd&#10;zle3ubxiXbx3/Pl2H37OF6UW8+nwDCLQFP7Ff+4XrWCdxb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2ZIwgAAANwAAAAPAAAAAAAAAAAAAAAAAJgCAABkcnMvZG93&#10;bnJldi54bWxQSwUGAAAAAAQABAD1AAAAhwMAAAAA&#10;" fillcolor="#f90"/>
                <v:rect id="Rectangle 300" o:spid="_x0000_s1252" style="position:absolute;left:6850;top:2807;width:224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rOcQA&#10;AADcAAAADwAAAGRycy9kb3ducmV2LnhtbESPQYvCMBSE74L/IbwFb5quslK7RhF3XfQi2hXPj+bZ&#10;FpuX0kSt/94IgsdhZr5hpvPWVOJKjSstK/gcRCCIM6tLzhUc/lf9GITzyBory6TgTg7ms25niom2&#10;N97TNfW5CBB2CSoovK8TKV1WkEE3sDVx8E62MeiDbHKpG7wFuKnkMIrG0mDJYaHAmpYFZef0YhT8&#10;HerNOV3eh/F29/Wbxj/HyWl7VKr30S6+QXhq/Tv8aq+1glE8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+aznEAAAA3AAAAA8AAAAAAAAAAAAAAAAAmAIAAGRycy9k&#10;b3ducmV2LnhtbFBLBQYAAAAABAAEAPUAAACJAwAAAAA=&#10;" fillcolor="yellow"/>
                <v:rect id="Rectangle 301" o:spid="_x0000_s1253" style="position:absolute;left:5094;top:3437;width:180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EOMUA&#10;AADcAAAADwAAAGRycy9kb3ducmV2LnhtbESPwWrCQBCG74W+wzKFXkQ3ahFNXUUKhULxUPXgcchO&#10;s2mzszG7JunbOwehx+Gf/5v51tvB16qjNlaBDUwnGSjiItiKSwOn4/t4CSomZIt1YDLwRxG2m8eH&#10;NeY29PxF3SGVSiAcczTgUmpyrWPhyGOchIZYsu/QekwytqW2LfYC97WeZdlCe6xYLjhs6M1R8Xu4&#10;eqFcHJ0/XT/Dn+toFOpdqPbdizHPT8PuFVSiIf0v39sf1sB8Je+LjIiA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kQ4xQAAANwAAAAPAAAAAAAAAAAAAAAAAJgCAABkcnMv&#10;ZG93bnJldi54bWxQSwUGAAAAAAQABAD1AAAAigMAAAAA&#10;" strokeweight="2.25pt">
                  <v:stroke dashstyle="1 1"/>
                </v:rect>
                <v:shape id="Text Box 302" o:spid="_x0000_s1254" type="#_x0000_t202" style="position:absolute;left:3654;top:4541;width:144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F11A98" w:rsidRPr="00A80A5C" w:rsidRDefault="00F11A98" w:rsidP="005F2DA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Pb(NO</w:t>
                        </w:r>
                        <w:r>
                          <w:rPr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 w:rsidRPr="00A80A5C">
                          <w:rPr>
                            <w:sz w:val="22"/>
                            <w:vertAlign w:val="subscript"/>
                          </w:rPr>
                          <w:t>2</w:t>
                        </w:r>
                        <w:r>
                          <w:rPr>
                            <w:sz w:val="22"/>
                          </w:rPr>
                          <w:t xml:space="preserve"> solution</w:t>
                        </w:r>
                      </w:p>
                    </w:txbxContent>
                  </v:textbox>
                </v:shape>
                <v:shape id="Text Box 303" o:spid="_x0000_s1255" type="#_x0000_t202" style="position:absolute;left:5454;top:4541;width:144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F11A98" w:rsidRDefault="00F11A98" w:rsidP="005F2DA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Cr(NO</w:t>
                        </w:r>
                        <w:r>
                          <w:rPr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 w:rsidRPr="00A80A5C">
                          <w:rPr>
                            <w:sz w:val="22"/>
                            <w:vertAlign w:val="subscript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 xml:space="preserve"> solution</w:t>
                        </w:r>
                      </w:p>
                    </w:txbxContent>
                  </v:textbox>
                </v:shape>
                <v:shape id="Text Box 304" o:spid="_x0000_s1256" type="#_x0000_t202" style="position:absolute;left:6174;top:2965;width:72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F11A98" w:rsidRPr="00A80A5C" w:rsidRDefault="00F11A98" w:rsidP="005F2DA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Cr</w:t>
                        </w:r>
                      </w:p>
                    </w:txbxContent>
                  </v:textbox>
                </v:shape>
                <v:shape id="Text Box 305" o:spid="_x0000_s1257" type="#_x0000_t202" style="position:absolute;left:3654;top:2965;width:72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F11A98" w:rsidRPr="00A80A5C" w:rsidRDefault="00F11A98" w:rsidP="005F2DA6">
                        <w:pPr>
                          <w:pStyle w:val="Heading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Pb</w:t>
                        </w:r>
                      </w:p>
                    </w:txbxContent>
                  </v:textbox>
                </v:shape>
                <v:shape id="Freeform 306" o:spid="_x0000_s1258" style="position:absolute;left:3474;top:2439;width:3420;height:368;visibility:visible;mso-wrap-style:square;v-text-anchor:top" coordsize="3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t4ccA&#10;AADcAAAADwAAAGRycy9kb3ducmV2LnhtbESP3WrCQBSE7wt9h+UUelPMxojWpq4ipYIgSBoFb0+z&#10;Jz80ezZktxrfvisUvBxm5htmsRpMK87Uu8aygnEUgyAurG64UnA8bEZzEM4ja2wtk4IrOVgtHx8W&#10;mGp74S86574SAcIuRQW1910qpStqMugi2xEHr7S9QR9kX0nd4yXATSuTOJ5Jgw2HhRo7+qip+Ml/&#10;jYJdks2ybJvsm3JKp/zze/dyNK9KPT8N63cQngZ/D/+3t1rB5G0K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WLeHHAAAA3AAAAA8AAAAAAAAAAAAAAAAAmAIAAGRy&#10;cy9kb3ducmV2LnhtbFBLBQYAAAAABAAEAPUAAACMAwAAAAA=&#10;" path="m,420c225,270,450,120,900,60,1350,,2280,,2700,60v420,60,600,300,720,360e" filled="f">
                  <v:path arrowok="t" o:connecttype="custom" o:connectlocs="0,368;900,53;2700,53;3420,368" o:connectangles="0,0,0,0"/>
                </v:shape>
                <v:shape id="Text Box 307" o:spid="_x0000_s1259" type="#_x0000_t202" style="position:absolute;left:4374;top:2257;width:150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6r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A0T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/qvxQAAANwAAAAPAAAAAAAAAAAAAAAAAJgCAABkcnMv&#10;ZG93bnJldi54bWxQSwUGAAAAAAQABAD1AAAAigMAAAAA&#10;">
                  <v:textbox>
                    <w:txbxContent>
                      <w:p w:rsidR="00F11A98" w:rsidRDefault="00F11A98" w:rsidP="005F2DA6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group id="Group 308" o:spid="_x0000_s1260" style="position:absolute;left:3294;top:3437;width:3960;height:2365" coordorigin="3780,2700" coordsize="3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line id="Line 309" o:spid="_x0000_s1261" style="position:absolute;visibility:visible;mso-wrap-style:square" from="3780,2700" to="378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  <v:line id="Line 310" o:spid="_x0000_s1262" style="position:absolute;visibility:visible;mso-wrap-style:square" from="3780,5400" to="77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Line 311" o:spid="_x0000_s1263" style="position:absolute;visibility:visible;mso-wrap-style:square" from="7740,2700" to="77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</v:group>
              </v:group>
            </w:pict>
          </mc:Fallback>
        </mc:AlternateContent>
      </w: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ind w:left="0" w:firstLine="0"/>
      </w:pPr>
    </w:p>
    <w:p w:rsidR="005F2DA6" w:rsidRPr="0045727D" w:rsidRDefault="005F2DA6" w:rsidP="005F2DA6">
      <w:pPr>
        <w:pStyle w:val="BodyTextIndent"/>
        <w:tabs>
          <w:tab w:val="left" w:pos="540"/>
        </w:tabs>
      </w:pPr>
      <w:r w:rsidRPr="0045727D">
        <w:rPr>
          <w:noProof/>
          <w:lang w:val="en-US"/>
        </w:rPr>
        <w:t>(a)</w:t>
      </w:r>
      <w:r w:rsidRPr="0045727D">
        <w:rPr>
          <w:noProof/>
          <w:lang w:val="en-US"/>
        </w:rPr>
        <w:tab/>
      </w:r>
      <w:r w:rsidRPr="0045727D">
        <w:t xml:space="preserve">Write the two half reactions that occur, their standard reduction potentials and state whether each is oxidation, or reduction, </w:t>
      </w:r>
    </w:p>
    <w:p w:rsidR="005F2DA6" w:rsidRPr="0045727D" w:rsidRDefault="005F2DA6" w:rsidP="005F2DA6">
      <w:pPr>
        <w:pStyle w:val="BodyTextIndent"/>
        <w:tabs>
          <w:tab w:val="left" w:pos="540"/>
        </w:tabs>
        <w:ind w:firstLine="0"/>
      </w:pPr>
      <w:r>
        <w:rPr>
          <w:b/>
          <w:color w:val="0000CC"/>
        </w:rPr>
        <w:t>Pb</w:t>
      </w:r>
      <w:r w:rsidRPr="00990425">
        <w:rPr>
          <w:b/>
          <w:color w:val="0000CC"/>
          <w:vertAlign w:val="superscript"/>
        </w:rPr>
        <w:t>2+</w:t>
      </w:r>
      <w:r>
        <w:rPr>
          <w:b/>
          <w:color w:val="0000CC"/>
        </w:rPr>
        <w:t xml:space="preserve">    +    2e    </w:t>
      </w:r>
      <w:r w:rsidRPr="00990425">
        <w:rPr>
          <w:b/>
          <w:color w:val="0000CC"/>
        </w:rPr>
        <w:sym w:font="Wingdings" w:char="F0E0"/>
      </w:r>
      <w:r>
        <w:rPr>
          <w:b/>
          <w:color w:val="0000CC"/>
        </w:rPr>
        <w:t xml:space="preserve">    </w:t>
      </w:r>
      <w:proofErr w:type="spellStart"/>
      <w:r>
        <w:rPr>
          <w:b/>
          <w:color w:val="0000CC"/>
        </w:rPr>
        <w:t>Pb</w:t>
      </w:r>
      <w:proofErr w:type="spellEnd"/>
      <w:r>
        <w:rPr>
          <w:b/>
          <w:color w:val="0000CC"/>
        </w:rPr>
        <w:tab/>
      </w:r>
      <w:r>
        <w:rPr>
          <w:b/>
          <w:color w:val="0000CC"/>
        </w:rPr>
        <w:tab/>
      </w:r>
      <w:r>
        <w:rPr>
          <w:b/>
          <w:color w:val="0000CC"/>
        </w:rPr>
        <w:tab/>
        <w:t>Reduction</w:t>
      </w:r>
      <w:r w:rsidRPr="0045727D">
        <w:t xml:space="preserve">   </w:t>
      </w:r>
      <w:r>
        <w:tab/>
      </w:r>
      <w:r>
        <w:tab/>
      </w:r>
      <w:r>
        <w:tab/>
      </w:r>
      <w:r w:rsidRPr="0045727D">
        <w:t>E</w:t>
      </w:r>
      <w:proofErr w:type="gramStart"/>
      <w:r w:rsidRPr="0045727D">
        <w:t>º  =</w:t>
      </w:r>
      <w:proofErr w:type="gramEnd"/>
      <w:r w:rsidRPr="0045727D">
        <w:t xml:space="preserve">  </w:t>
      </w:r>
      <w:r w:rsidRPr="00990425">
        <w:rPr>
          <w:b/>
          <w:color w:val="0000CC"/>
        </w:rPr>
        <w:t>− 0.13 V</w:t>
      </w:r>
    </w:p>
    <w:p w:rsidR="005F2DA6" w:rsidRPr="0045727D" w:rsidRDefault="005F2DA6" w:rsidP="005F2DA6">
      <w:pPr>
        <w:pStyle w:val="BodyTextIndent"/>
        <w:tabs>
          <w:tab w:val="left" w:pos="540"/>
        </w:tabs>
        <w:ind w:firstLine="0"/>
      </w:pPr>
      <w:r>
        <w:rPr>
          <w:b/>
          <w:color w:val="0000CC"/>
        </w:rPr>
        <w:t xml:space="preserve">Cr                  </w:t>
      </w:r>
      <w:r w:rsidR="00BC2AD0">
        <w:rPr>
          <w:b/>
          <w:color w:val="0000CC"/>
        </w:rPr>
        <w:tab/>
        <w:t xml:space="preserve"> </w:t>
      </w:r>
      <w:r w:rsidRPr="00990425">
        <w:rPr>
          <w:b/>
          <w:color w:val="0000CC"/>
        </w:rPr>
        <w:sym w:font="Wingdings" w:char="F0E0"/>
      </w:r>
      <w:r>
        <w:rPr>
          <w:b/>
          <w:color w:val="0000CC"/>
        </w:rPr>
        <w:t xml:space="preserve">    Cr</w:t>
      </w:r>
      <w:r w:rsidRPr="00990425">
        <w:rPr>
          <w:b/>
          <w:color w:val="0000CC"/>
          <w:vertAlign w:val="superscript"/>
        </w:rPr>
        <w:t>3+</w:t>
      </w:r>
      <w:r>
        <w:rPr>
          <w:b/>
          <w:color w:val="0000CC"/>
        </w:rPr>
        <w:tab/>
        <w:t xml:space="preserve">+    </w:t>
      </w:r>
      <w:r w:rsidR="00BC2AD0">
        <w:rPr>
          <w:b/>
          <w:color w:val="0000CC"/>
        </w:rPr>
        <w:t>3</w:t>
      </w:r>
      <w:r>
        <w:rPr>
          <w:b/>
          <w:color w:val="0000CC"/>
        </w:rPr>
        <w:t xml:space="preserve">e    </w:t>
      </w:r>
      <w:r>
        <w:rPr>
          <w:b/>
          <w:color w:val="0000CC"/>
        </w:rPr>
        <w:tab/>
        <w:t>Oxidation</w:t>
      </w:r>
      <w:r w:rsidRPr="0045727D">
        <w:t xml:space="preserve">  </w:t>
      </w:r>
      <w:r>
        <w:tab/>
      </w:r>
      <w:r>
        <w:tab/>
      </w:r>
      <w:r>
        <w:tab/>
      </w:r>
      <w:r w:rsidRPr="0045727D">
        <w:t>E</w:t>
      </w:r>
      <w:proofErr w:type="gramStart"/>
      <w:r w:rsidRPr="0045727D">
        <w:t>º  =</w:t>
      </w:r>
      <w:proofErr w:type="gramEnd"/>
      <w:r w:rsidRPr="0045727D">
        <w:t xml:space="preserve">  </w:t>
      </w:r>
      <w:r>
        <w:rPr>
          <w:b/>
          <w:color w:val="0000CC"/>
        </w:rPr>
        <w:t>+</w:t>
      </w:r>
      <w:r w:rsidRPr="00990425">
        <w:rPr>
          <w:b/>
          <w:color w:val="0000CC"/>
        </w:rPr>
        <w:t xml:space="preserve"> 0.</w:t>
      </w:r>
      <w:r>
        <w:rPr>
          <w:b/>
          <w:color w:val="0000CC"/>
        </w:rPr>
        <w:t>7</w:t>
      </w:r>
      <w:r w:rsidR="00BC2AD0">
        <w:rPr>
          <w:b/>
          <w:color w:val="0000CC"/>
        </w:rPr>
        <w:t>4</w:t>
      </w:r>
      <w:r w:rsidRPr="00990425">
        <w:rPr>
          <w:b/>
          <w:color w:val="0000CC"/>
        </w:rPr>
        <w:t xml:space="preserve"> V</w:t>
      </w:r>
    </w:p>
    <w:p w:rsidR="005F2DA6" w:rsidRPr="0045727D" w:rsidRDefault="005F2DA6" w:rsidP="005F2DA6">
      <w:pPr>
        <w:pStyle w:val="BodyTextIndent"/>
        <w:tabs>
          <w:tab w:val="left" w:pos="540"/>
        </w:tabs>
        <w:jc w:val="right"/>
      </w:pPr>
      <w:r w:rsidRPr="0045727D">
        <w:t xml:space="preserve"> (4 marks)</w:t>
      </w:r>
    </w:p>
    <w:p w:rsidR="005F2DA6" w:rsidRPr="0045727D" w:rsidRDefault="005F2DA6" w:rsidP="005F2DA6">
      <w:pPr>
        <w:pStyle w:val="BodyTextIndent"/>
        <w:tabs>
          <w:tab w:val="left" w:pos="540"/>
        </w:tabs>
      </w:pPr>
      <w:r w:rsidRPr="0045727D">
        <w:t>(b)</w:t>
      </w:r>
      <w:r w:rsidRPr="0045727D">
        <w:tab/>
        <w:t>Write the equation for the net redox equation.</w:t>
      </w:r>
    </w:p>
    <w:p w:rsidR="005F2DA6" w:rsidRPr="007D619F" w:rsidRDefault="005F2DA6" w:rsidP="005F2DA6">
      <w:pPr>
        <w:pStyle w:val="BodyTextIndent"/>
        <w:tabs>
          <w:tab w:val="left" w:pos="540"/>
        </w:tabs>
        <w:rPr>
          <w:color w:val="0000CC"/>
        </w:rPr>
      </w:pPr>
      <w:r w:rsidRPr="007D619F">
        <w:rPr>
          <w:b/>
          <w:color w:val="0000CC"/>
        </w:rPr>
        <w:tab/>
        <w:t>3 Pb</w:t>
      </w:r>
      <w:r w:rsidRPr="007D619F">
        <w:rPr>
          <w:b/>
          <w:color w:val="0000CC"/>
          <w:vertAlign w:val="superscript"/>
        </w:rPr>
        <w:t>2+</w:t>
      </w:r>
      <w:r w:rsidRPr="007D619F">
        <w:rPr>
          <w:b/>
          <w:color w:val="0000CC"/>
        </w:rPr>
        <w:t xml:space="preserve">    +  </w:t>
      </w:r>
      <w:r>
        <w:rPr>
          <w:b/>
          <w:color w:val="0000CC"/>
        </w:rPr>
        <w:t xml:space="preserve">   </w:t>
      </w:r>
      <w:r w:rsidRPr="007D619F">
        <w:rPr>
          <w:b/>
          <w:color w:val="0000CC"/>
        </w:rPr>
        <w:t xml:space="preserve">  2 Cr    </w:t>
      </w:r>
      <w:r w:rsidRPr="007D619F">
        <w:rPr>
          <w:b/>
          <w:color w:val="0000CC"/>
        </w:rPr>
        <w:sym w:font="Wingdings" w:char="F0E0"/>
      </w:r>
      <w:r w:rsidRPr="007D619F">
        <w:rPr>
          <w:b/>
          <w:color w:val="0000CC"/>
        </w:rPr>
        <w:t xml:space="preserve">    3 </w:t>
      </w:r>
      <w:proofErr w:type="spellStart"/>
      <w:r w:rsidRPr="007D619F">
        <w:rPr>
          <w:b/>
          <w:color w:val="0000CC"/>
        </w:rPr>
        <w:t>Pb</w:t>
      </w:r>
      <w:proofErr w:type="spellEnd"/>
      <w:r w:rsidRPr="007D619F">
        <w:rPr>
          <w:b/>
          <w:color w:val="0000CC"/>
        </w:rPr>
        <w:t xml:space="preserve">    +    2 Cr</w:t>
      </w:r>
      <w:r w:rsidRPr="007D619F">
        <w:rPr>
          <w:b/>
          <w:color w:val="0000CC"/>
          <w:vertAlign w:val="superscript"/>
        </w:rPr>
        <w:t>3+</w:t>
      </w:r>
      <w:r w:rsidRPr="007D619F">
        <w:rPr>
          <w:color w:val="0000CC"/>
        </w:rPr>
        <w:t xml:space="preserve"> </w:t>
      </w:r>
      <w:r w:rsidRPr="007D619F">
        <w:rPr>
          <w:color w:val="0000CC"/>
        </w:rPr>
        <w:tab/>
      </w:r>
      <w:r w:rsidRPr="007D619F">
        <w:rPr>
          <w:color w:val="0000CC"/>
        </w:rPr>
        <w:tab/>
      </w:r>
      <w:r w:rsidRPr="007D619F">
        <w:rPr>
          <w:color w:val="0000CC"/>
        </w:rPr>
        <w:tab/>
      </w:r>
      <w:r w:rsidRPr="007D619F">
        <w:rPr>
          <w:color w:val="0000CC"/>
        </w:rPr>
        <w:tab/>
      </w:r>
      <w:r w:rsidRPr="007D619F">
        <w:rPr>
          <w:color w:val="0000CC"/>
        </w:rPr>
        <w:tab/>
      </w:r>
      <w:r w:rsidRPr="007D619F">
        <w:rPr>
          <w:color w:val="0000CC"/>
        </w:rPr>
        <w:tab/>
      </w:r>
      <w:r>
        <w:rPr>
          <w:color w:val="0000CC"/>
        </w:rPr>
        <w:t xml:space="preserve">       </w:t>
      </w:r>
      <w:r w:rsidRPr="007D619F">
        <w:t>(2 mark)</w:t>
      </w:r>
    </w:p>
    <w:p w:rsidR="005F2DA6" w:rsidRPr="0045727D" w:rsidRDefault="005F2DA6" w:rsidP="005F2DA6">
      <w:pPr>
        <w:pStyle w:val="BodyTextIndent"/>
        <w:tabs>
          <w:tab w:val="left" w:pos="540"/>
        </w:tabs>
      </w:pPr>
      <w:r w:rsidRPr="0045727D">
        <w:t>(c)</w:t>
      </w:r>
      <w:r w:rsidRPr="0045727D">
        <w:tab/>
        <w:t xml:space="preserve">What is the </w:t>
      </w:r>
      <w:proofErr w:type="spellStart"/>
      <w:r w:rsidRPr="0045727D">
        <w:t>emf</w:t>
      </w:r>
      <w:proofErr w:type="spellEnd"/>
      <w:r w:rsidRPr="0045727D">
        <w:t xml:space="preserve"> (electromotive force, or voltage) of the cell?</w:t>
      </w:r>
    </w:p>
    <w:p w:rsidR="005F2DA6" w:rsidRPr="0045727D" w:rsidRDefault="005F2DA6" w:rsidP="005F2DA6">
      <w:pPr>
        <w:pStyle w:val="BodyTextIndent"/>
        <w:tabs>
          <w:tab w:val="left" w:pos="540"/>
        </w:tabs>
      </w:pPr>
      <w:r>
        <w:rPr>
          <w:b/>
          <w:color w:val="0000CC"/>
        </w:rPr>
        <w:tab/>
        <w:t>0.6</w:t>
      </w:r>
      <w:r w:rsidR="00BC2AD0">
        <w:rPr>
          <w:b/>
          <w:color w:val="0000CC"/>
        </w:rPr>
        <w:t>1</w:t>
      </w:r>
      <w:r>
        <w:rPr>
          <w:b/>
          <w:color w:val="0000CC"/>
        </w:rPr>
        <w:t xml:space="preserve"> V</w:t>
      </w:r>
      <w:r w:rsidRPr="004572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5727D">
        <w:t>(1 mark)</w:t>
      </w:r>
    </w:p>
    <w:p w:rsidR="005F2DA6" w:rsidRPr="0045727D" w:rsidRDefault="007E2F6B" w:rsidP="005F2DA6">
      <w:pPr>
        <w:pStyle w:val="BodyTextIndent"/>
        <w:tabs>
          <w:tab w:val="left" w:pos="540"/>
        </w:tabs>
        <w:spacing w:line="27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296545</wp:posOffset>
                </wp:positionV>
                <wp:extent cx="834390" cy="0"/>
                <wp:effectExtent l="22860" t="58420" r="9525" b="65405"/>
                <wp:wrapNone/>
                <wp:docPr id="382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4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240.3pt;margin-top:23.35pt;width:65.7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+fPgIAAGsEAAAOAAAAZHJzL2Uyb0RvYy54bWysVMGO2jAQvVfqP1i+QxLIUo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" strokecolor="#00c" strokeweight="1.5pt">
                <v:stroke endarrow="block"/>
              </v:shape>
            </w:pict>
          </mc:Fallback>
        </mc:AlternateContent>
      </w:r>
      <w:r w:rsidR="005F2DA6" w:rsidRPr="0045727D">
        <w:t>(d)</w:t>
      </w:r>
      <w:r w:rsidR="005F2DA6" w:rsidRPr="0045727D">
        <w:tab/>
        <w:t>Draw an arrow in the top box to show the direction of current (electron flow) in the wire connecting the two electrodes.</w:t>
      </w:r>
    </w:p>
    <w:p w:rsidR="005F2DA6" w:rsidRPr="0045727D" w:rsidRDefault="005F2DA6" w:rsidP="005F2DA6">
      <w:pPr>
        <w:pStyle w:val="BodyTextIndent"/>
        <w:tabs>
          <w:tab w:val="left" w:pos="540"/>
          <w:tab w:val="left" w:pos="1080"/>
        </w:tabs>
        <w:jc w:val="right"/>
      </w:pPr>
      <w:r w:rsidRPr="0045727D">
        <w:t>(1 mark)</w:t>
      </w:r>
    </w:p>
    <w:p w:rsidR="005F2DA6" w:rsidRPr="0045727D" w:rsidRDefault="005F2DA6" w:rsidP="005F2DA6">
      <w:pPr>
        <w:pStyle w:val="BodyTextIndent"/>
        <w:tabs>
          <w:tab w:val="left" w:pos="540"/>
          <w:tab w:val="left" w:pos="1080"/>
        </w:tabs>
      </w:pPr>
      <w:r w:rsidRPr="0045727D">
        <w:t>(e)</w:t>
      </w:r>
      <w:r w:rsidRPr="0045727D">
        <w:tab/>
        <w:t>What change (or changes) will be observed in the cell?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567"/>
        <w:rPr>
          <w:b/>
          <w:color w:val="0000CC"/>
          <w:sz w:val="24"/>
          <w:szCs w:val="24"/>
        </w:rPr>
      </w:pPr>
      <w:r w:rsidRPr="002A4100">
        <w:rPr>
          <w:b/>
          <w:color w:val="0000CC"/>
          <w:sz w:val="24"/>
          <w:szCs w:val="24"/>
        </w:rPr>
        <w:t>Lead rod becomes thicker</w:t>
      </w:r>
      <w:r>
        <w:rPr>
          <w:b/>
          <w:color w:val="0000CC"/>
          <w:sz w:val="24"/>
          <w:szCs w:val="24"/>
        </w:rPr>
        <w:t xml:space="preserve"> </w:t>
      </w:r>
      <w:r>
        <w:rPr>
          <w:b/>
          <w:i/>
          <w:color w:val="0000CC"/>
          <w:sz w:val="24"/>
          <w:szCs w:val="24"/>
        </w:rPr>
        <w:t xml:space="preserve">(accept  </w:t>
      </w:r>
      <w:r w:rsidRPr="007466E7">
        <w:rPr>
          <w:b/>
          <w:i/>
          <w:color w:val="0000CC"/>
          <w:sz w:val="24"/>
          <w:szCs w:val="24"/>
        </w:rPr>
        <w:t>shiny crystals form)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Chromium rod becomes thinner</w:t>
      </w:r>
    </w:p>
    <w:p w:rsidR="005F2DA6" w:rsidRPr="002A4100" w:rsidRDefault="005F2DA6" w:rsidP="005F2DA6">
      <w:pPr>
        <w:tabs>
          <w:tab w:val="left" w:pos="550"/>
          <w:tab w:val="left" w:pos="5529"/>
        </w:tabs>
        <w:spacing w:line="360" w:lineRule="auto"/>
        <w:ind w:left="567"/>
        <w:rPr>
          <w:noProof w:val="0"/>
          <w:sz w:val="24"/>
          <w:szCs w:val="24"/>
          <w:lang w:val="en-GB"/>
        </w:rPr>
      </w:pPr>
      <w:r>
        <w:rPr>
          <w:b/>
          <w:color w:val="0000CC"/>
          <w:sz w:val="24"/>
          <w:szCs w:val="24"/>
        </w:rPr>
        <w:t>Chromium solution colour deepens (more green)</w:t>
      </w:r>
    </w:p>
    <w:p w:rsidR="005F2DA6" w:rsidRPr="002A4100" w:rsidRDefault="005F2DA6" w:rsidP="005F2DA6">
      <w:pPr>
        <w:tabs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szCs w:val="24"/>
          <w:lang w:val="en-GB"/>
        </w:rPr>
      </w:pPr>
      <w:r w:rsidRPr="002A4100">
        <w:rPr>
          <w:noProof w:val="0"/>
          <w:sz w:val="24"/>
          <w:szCs w:val="24"/>
          <w:lang w:val="en-GB"/>
        </w:rPr>
        <w:t>(3 marks)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lastRenderedPageBreak/>
        <w:t>9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  <w:t>A student is asked to identify f</w:t>
      </w:r>
      <w:r>
        <w:rPr>
          <w:noProof w:val="0"/>
          <w:sz w:val="24"/>
          <w:lang w:val="en-GB"/>
        </w:rPr>
        <w:t>our</w:t>
      </w:r>
      <w:r w:rsidRPr="0045727D">
        <w:rPr>
          <w:noProof w:val="0"/>
          <w:sz w:val="24"/>
          <w:lang w:val="en-GB"/>
        </w:rPr>
        <w:t xml:space="preserve"> organic liquids, contained in four separate flasks.</w:t>
      </w:r>
    </w:p>
    <w:p w:rsidR="005F2DA6" w:rsidRPr="0045727D" w:rsidRDefault="005F2DA6" w:rsidP="005F2DA6">
      <w:pPr>
        <w:numPr>
          <w:ilvl w:val="0"/>
          <w:numId w:val="11"/>
        </w:numPr>
        <w:tabs>
          <w:tab w:val="left" w:pos="0"/>
          <w:tab w:val="left" w:pos="550"/>
          <w:tab w:val="left" w:pos="1985"/>
        </w:tabs>
        <w:spacing w:line="360" w:lineRule="auto"/>
        <w:ind w:firstLine="556"/>
        <w:rPr>
          <w:noProof w:val="0"/>
          <w:sz w:val="24"/>
          <w:lang w:val="en-GB"/>
        </w:rPr>
      </w:pPr>
      <w:proofErr w:type="spellStart"/>
      <w:r w:rsidRPr="0045727D">
        <w:rPr>
          <w:noProof w:val="0"/>
          <w:sz w:val="24"/>
          <w:lang w:val="en-GB"/>
        </w:rPr>
        <w:t>Octene</w:t>
      </w:r>
      <w:proofErr w:type="spellEnd"/>
      <w:r w:rsidRPr="0045727D">
        <w:rPr>
          <w:noProof w:val="0"/>
          <w:sz w:val="24"/>
          <w:lang w:val="en-GB"/>
        </w:rPr>
        <w:t xml:space="preserve"> </w:t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</w:p>
    <w:p w:rsidR="005F2DA6" w:rsidRPr="0045727D" w:rsidRDefault="005F2DA6" w:rsidP="005F2DA6">
      <w:pPr>
        <w:numPr>
          <w:ilvl w:val="0"/>
          <w:numId w:val="11"/>
        </w:numPr>
        <w:tabs>
          <w:tab w:val="left" w:pos="0"/>
          <w:tab w:val="left" w:pos="550"/>
          <w:tab w:val="left" w:pos="1985"/>
        </w:tabs>
        <w:spacing w:line="360" w:lineRule="auto"/>
        <w:ind w:firstLine="556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Hexan-3-ol (3-hexanol)</w:t>
      </w:r>
    </w:p>
    <w:p w:rsidR="005F2DA6" w:rsidRPr="0045727D" w:rsidRDefault="005F2DA6" w:rsidP="005F2DA6">
      <w:pPr>
        <w:numPr>
          <w:ilvl w:val="0"/>
          <w:numId w:val="11"/>
        </w:numPr>
        <w:tabs>
          <w:tab w:val="left" w:pos="0"/>
          <w:tab w:val="left" w:pos="550"/>
          <w:tab w:val="left" w:pos="1985"/>
        </w:tabs>
        <w:spacing w:line="360" w:lineRule="auto"/>
        <w:ind w:firstLine="556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Hexan-3-one (3-hexanone)</w:t>
      </w:r>
    </w:p>
    <w:p w:rsidR="005F2DA6" w:rsidRPr="0045727D" w:rsidRDefault="005F2DA6" w:rsidP="005F2DA6">
      <w:pPr>
        <w:numPr>
          <w:ilvl w:val="0"/>
          <w:numId w:val="11"/>
        </w:numPr>
        <w:tabs>
          <w:tab w:val="left" w:pos="0"/>
          <w:tab w:val="left" w:pos="550"/>
          <w:tab w:val="left" w:pos="1985"/>
        </w:tabs>
        <w:spacing w:line="360" w:lineRule="auto"/>
        <w:ind w:firstLine="556"/>
        <w:rPr>
          <w:noProof w:val="0"/>
          <w:sz w:val="24"/>
          <w:lang w:val="en-GB"/>
        </w:rPr>
      </w:pPr>
      <w:proofErr w:type="spellStart"/>
      <w:r w:rsidRPr="0045727D">
        <w:rPr>
          <w:noProof w:val="0"/>
          <w:sz w:val="24"/>
          <w:lang w:val="en-GB"/>
        </w:rPr>
        <w:t>Butanoic</w:t>
      </w:r>
      <w:proofErr w:type="spellEnd"/>
      <w:r w:rsidRPr="0045727D">
        <w:rPr>
          <w:noProof w:val="0"/>
          <w:sz w:val="24"/>
          <w:lang w:val="en-GB"/>
        </w:rPr>
        <w:t xml:space="preserve"> acid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276" w:lineRule="auto"/>
        <w:ind w:firstLine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The student has access to any chemicals and glassware required.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Describe the tests that should be carried out, and the observations, that enable the liquids to be identified.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Include equations</w:t>
      </w:r>
      <w:r>
        <w:rPr>
          <w:noProof w:val="0"/>
          <w:sz w:val="24"/>
          <w:lang w:val="en-GB"/>
        </w:rPr>
        <w:t xml:space="preserve"> to justify the choice of tests.</w:t>
      </w:r>
    </w:p>
    <w:p w:rsidR="005F2DA6" w:rsidRPr="0045727D" w:rsidRDefault="007E2F6B" w:rsidP="005F2DA6">
      <w:pPr>
        <w:tabs>
          <w:tab w:val="left" w:pos="55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212725</wp:posOffset>
                </wp:positionV>
                <wp:extent cx="2079625" cy="533400"/>
                <wp:effectExtent l="10160" t="12700" r="5715" b="6350"/>
                <wp:wrapNone/>
                <wp:docPr id="38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marks for each test</w:t>
                            </w:r>
                          </w:p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May be in different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264" type="#_x0000_t202" style="position:absolute;left:0;text-align:left;margin-left:229.55pt;margin-top:16.75pt;width:163.75pt;height:4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" fillcolor="yellow" strokecolor="red">
                <v:textbox>
                  <w:txbxContent>
                    <w:p w:rsidR="00F11A98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 marks for each test</w:t>
                      </w:r>
                    </w:p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May be in different order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Mix each with bromine water</w:t>
      </w:r>
    </w:p>
    <w:p w:rsidR="005F2DA6" w:rsidRDefault="005F2DA6" w:rsidP="005F2DA6">
      <w:pPr>
        <w:tabs>
          <w:tab w:val="left" w:pos="550"/>
          <w:tab w:val="left" w:pos="382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Octene will decolorise it</w:t>
      </w:r>
      <w:r>
        <w:rPr>
          <w:b/>
          <w:color w:val="0000CC"/>
          <w:sz w:val="24"/>
          <w:szCs w:val="24"/>
        </w:rPr>
        <w:tab/>
      </w:r>
    </w:p>
    <w:p w:rsidR="005F2DA6" w:rsidRDefault="005F2DA6" w:rsidP="005F2DA6">
      <w:pPr>
        <w:tabs>
          <w:tab w:val="left" w:pos="550"/>
          <w:tab w:val="left" w:pos="382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C</w:t>
      </w:r>
      <w:r w:rsidRPr="002913C5">
        <w:rPr>
          <w:b/>
          <w:color w:val="0000CC"/>
          <w:sz w:val="24"/>
          <w:szCs w:val="24"/>
          <w:vertAlign w:val="subscript"/>
        </w:rPr>
        <w:t>8</w:t>
      </w:r>
      <w:r>
        <w:rPr>
          <w:b/>
          <w:color w:val="0000CC"/>
          <w:sz w:val="24"/>
          <w:szCs w:val="24"/>
        </w:rPr>
        <w:t>H</w:t>
      </w:r>
      <w:r w:rsidRPr="002913C5">
        <w:rPr>
          <w:b/>
          <w:color w:val="0000CC"/>
          <w:sz w:val="24"/>
          <w:szCs w:val="24"/>
          <w:vertAlign w:val="subscript"/>
        </w:rPr>
        <w:t>16</w:t>
      </w:r>
      <w:r>
        <w:rPr>
          <w:b/>
          <w:color w:val="0000CC"/>
          <w:sz w:val="24"/>
          <w:szCs w:val="24"/>
        </w:rPr>
        <w:t xml:space="preserve">   +   Br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  <w:r>
        <w:rPr>
          <w:b/>
          <w:color w:val="0000CC"/>
          <w:sz w:val="24"/>
          <w:szCs w:val="24"/>
        </w:rPr>
        <w:t xml:space="preserve">   </w:t>
      </w:r>
      <w:r w:rsidRPr="002913C5">
        <w:rPr>
          <w:b/>
          <w:color w:val="0000CC"/>
          <w:sz w:val="24"/>
          <w:szCs w:val="24"/>
        </w:rPr>
        <w:sym w:font="Wingdings" w:char="F0E0"/>
      </w:r>
      <w:r>
        <w:rPr>
          <w:b/>
          <w:color w:val="0000CC"/>
          <w:sz w:val="24"/>
          <w:szCs w:val="24"/>
        </w:rPr>
        <w:t xml:space="preserve">   C</w:t>
      </w:r>
      <w:r w:rsidRPr="002913C5">
        <w:rPr>
          <w:b/>
          <w:color w:val="0000CC"/>
          <w:sz w:val="24"/>
          <w:szCs w:val="24"/>
          <w:vertAlign w:val="subscript"/>
        </w:rPr>
        <w:t>8</w:t>
      </w:r>
      <w:r>
        <w:rPr>
          <w:b/>
          <w:color w:val="0000CC"/>
          <w:sz w:val="24"/>
          <w:szCs w:val="24"/>
        </w:rPr>
        <w:t>H</w:t>
      </w:r>
      <w:r w:rsidRPr="002913C5">
        <w:rPr>
          <w:b/>
          <w:color w:val="0000CC"/>
          <w:sz w:val="24"/>
          <w:szCs w:val="24"/>
          <w:vertAlign w:val="subscript"/>
        </w:rPr>
        <w:t>16</w:t>
      </w:r>
      <w:r>
        <w:rPr>
          <w:b/>
          <w:color w:val="0000CC"/>
          <w:sz w:val="24"/>
          <w:szCs w:val="24"/>
        </w:rPr>
        <w:t>Br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</w:p>
    <w:p w:rsidR="005F2DA6" w:rsidRDefault="005F2DA6" w:rsidP="005F2DA6">
      <w:pPr>
        <w:tabs>
          <w:tab w:val="left" w:pos="550"/>
          <w:tab w:val="left" w:pos="3828"/>
          <w:tab w:val="left" w:pos="5529"/>
        </w:tabs>
        <w:spacing w:line="360" w:lineRule="auto"/>
        <w:ind w:left="567"/>
        <w:rPr>
          <w:noProof w:val="0"/>
          <w:sz w:val="24"/>
          <w:szCs w:val="24"/>
          <w:lang w:val="en-GB"/>
        </w:rPr>
      </w:pP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Mix the remaining three with sodium carbonate solution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Butanoic acid will produce bubbling</w:t>
      </w:r>
      <w:r>
        <w:rPr>
          <w:b/>
          <w:color w:val="0000CC"/>
          <w:sz w:val="24"/>
          <w:szCs w:val="24"/>
        </w:rPr>
        <w:tab/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2 C</w:t>
      </w:r>
      <w:r>
        <w:rPr>
          <w:b/>
          <w:color w:val="0000CC"/>
          <w:sz w:val="24"/>
          <w:szCs w:val="24"/>
          <w:vertAlign w:val="subscript"/>
        </w:rPr>
        <w:t>3</w:t>
      </w:r>
      <w:r>
        <w:rPr>
          <w:b/>
          <w:color w:val="0000CC"/>
          <w:sz w:val="24"/>
          <w:szCs w:val="24"/>
        </w:rPr>
        <w:t>H</w:t>
      </w:r>
      <w:r>
        <w:rPr>
          <w:b/>
          <w:color w:val="0000CC"/>
          <w:sz w:val="24"/>
          <w:szCs w:val="24"/>
          <w:vertAlign w:val="subscript"/>
        </w:rPr>
        <w:t>7</w:t>
      </w:r>
      <w:r>
        <w:rPr>
          <w:b/>
          <w:color w:val="0000CC"/>
          <w:sz w:val="24"/>
          <w:szCs w:val="24"/>
        </w:rPr>
        <w:t>COOH     +   Na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  <w:r>
        <w:rPr>
          <w:b/>
          <w:color w:val="0000CC"/>
          <w:sz w:val="24"/>
          <w:szCs w:val="24"/>
        </w:rPr>
        <w:t>CO</w:t>
      </w:r>
      <w:r w:rsidRPr="002913C5">
        <w:rPr>
          <w:b/>
          <w:color w:val="0000CC"/>
          <w:sz w:val="24"/>
          <w:szCs w:val="24"/>
          <w:vertAlign w:val="subscript"/>
        </w:rPr>
        <w:t>3</w:t>
      </w:r>
      <w:r>
        <w:rPr>
          <w:b/>
          <w:color w:val="0000CC"/>
          <w:sz w:val="24"/>
          <w:szCs w:val="24"/>
        </w:rPr>
        <w:t xml:space="preserve">   </w:t>
      </w:r>
      <w:r w:rsidRPr="002913C5">
        <w:rPr>
          <w:b/>
          <w:color w:val="0000CC"/>
          <w:sz w:val="24"/>
          <w:szCs w:val="24"/>
        </w:rPr>
        <w:sym w:font="Wingdings" w:char="F0E0"/>
      </w:r>
      <w:r>
        <w:rPr>
          <w:b/>
          <w:color w:val="0000CC"/>
          <w:sz w:val="24"/>
          <w:szCs w:val="24"/>
        </w:rPr>
        <w:t xml:space="preserve">  2 C</w:t>
      </w:r>
      <w:r>
        <w:rPr>
          <w:b/>
          <w:color w:val="0000CC"/>
          <w:sz w:val="24"/>
          <w:szCs w:val="24"/>
          <w:vertAlign w:val="subscript"/>
        </w:rPr>
        <w:t>3</w:t>
      </w:r>
      <w:r>
        <w:rPr>
          <w:b/>
          <w:color w:val="0000CC"/>
          <w:sz w:val="24"/>
          <w:szCs w:val="24"/>
        </w:rPr>
        <w:t>H</w:t>
      </w:r>
      <w:r>
        <w:rPr>
          <w:b/>
          <w:color w:val="0000CC"/>
          <w:sz w:val="24"/>
          <w:szCs w:val="24"/>
          <w:vertAlign w:val="subscript"/>
        </w:rPr>
        <w:t>7</w:t>
      </w:r>
      <w:r>
        <w:rPr>
          <w:b/>
          <w:color w:val="0000CC"/>
          <w:sz w:val="24"/>
          <w:szCs w:val="24"/>
        </w:rPr>
        <w:t>COONa    +    H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  <w:r>
        <w:rPr>
          <w:b/>
          <w:color w:val="0000CC"/>
          <w:sz w:val="24"/>
          <w:szCs w:val="24"/>
        </w:rPr>
        <w:t>O    +    CO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Mix the remaining two with acidified potassium permanganate (or potassium dichromate) solution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Hexanol will turn purple permanganate</w:t>
      </w:r>
      <w:r>
        <w:rPr>
          <w:b/>
          <w:color w:val="0000CC"/>
          <w:sz w:val="24"/>
          <w:szCs w:val="24"/>
        </w:rPr>
        <w:tab/>
        <w:t>(or green dichromate) colourless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5 C</w:t>
      </w:r>
      <w:r>
        <w:rPr>
          <w:b/>
          <w:color w:val="0000CC"/>
          <w:sz w:val="24"/>
          <w:szCs w:val="24"/>
          <w:vertAlign w:val="subscript"/>
        </w:rPr>
        <w:t>6</w:t>
      </w:r>
      <w:r>
        <w:rPr>
          <w:b/>
          <w:color w:val="0000CC"/>
          <w:sz w:val="24"/>
          <w:szCs w:val="24"/>
        </w:rPr>
        <w:t>H</w:t>
      </w:r>
      <w:r>
        <w:rPr>
          <w:b/>
          <w:color w:val="0000CC"/>
          <w:sz w:val="24"/>
          <w:szCs w:val="24"/>
          <w:vertAlign w:val="subscript"/>
        </w:rPr>
        <w:t>14</w:t>
      </w:r>
      <w:r>
        <w:rPr>
          <w:b/>
          <w:color w:val="0000CC"/>
          <w:sz w:val="24"/>
          <w:szCs w:val="24"/>
        </w:rPr>
        <w:t>O       +      2 MnO</w:t>
      </w:r>
      <w:r>
        <w:rPr>
          <w:b/>
          <w:color w:val="0000CC"/>
          <w:sz w:val="24"/>
          <w:szCs w:val="24"/>
          <w:vertAlign w:val="subscript"/>
        </w:rPr>
        <w:t>4</w:t>
      </w:r>
      <w:r w:rsidRPr="002913C5">
        <w:rPr>
          <w:b/>
          <w:color w:val="0000CC"/>
          <w:sz w:val="24"/>
          <w:szCs w:val="24"/>
          <w:vertAlign w:val="superscript"/>
        </w:rPr>
        <w:t>−</w:t>
      </w:r>
      <w:r>
        <w:rPr>
          <w:b/>
          <w:color w:val="0000CC"/>
          <w:sz w:val="24"/>
          <w:szCs w:val="24"/>
        </w:rPr>
        <w:t xml:space="preserve">     +     6 H</w:t>
      </w:r>
      <w:r w:rsidRPr="005B4F88">
        <w:rPr>
          <w:b/>
          <w:color w:val="0000CC"/>
          <w:sz w:val="24"/>
          <w:szCs w:val="24"/>
          <w:vertAlign w:val="superscript"/>
        </w:rPr>
        <w:t>+</w:t>
      </w:r>
      <w:r>
        <w:rPr>
          <w:b/>
          <w:color w:val="0000CC"/>
          <w:sz w:val="24"/>
          <w:szCs w:val="24"/>
        </w:rPr>
        <w:t xml:space="preserve">  </w:t>
      </w:r>
      <w:r w:rsidRPr="002913C5">
        <w:rPr>
          <w:b/>
          <w:color w:val="0000CC"/>
          <w:sz w:val="24"/>
          <w:szCs w:val="24"/>
        </w:rPr>
        <w:sym w:font="Wingdings" w:char="F0E0"/>
      </w:r>
      <w:r>
        <w:rPr>
          <w:b/>
          <w:color w:val="0000CC"/>
          <w:sz w:val="24"/>
          <w:szCs w:val="24"/>
        </w:rPr>
        <w:t xml:space="preserve">      5 C</w:t>
      </w:r>
      <w:r>
        <w:rPr>
          <w:b/>
          <w:color w:val="0000CC"/>
          <w:sz w:val="24"/>
          <w:szCs w:val="24"/>
          <w:vertAlign w:val="subscript"/>
        </w:rPr>
        <w:t>6</w:t>
      </w:r>
      <w:r>
        <w:rPr>
          <w:b/>
          <w:color w:val="0000CC"/>
          <w:sz w:val="24"/>
          <w:szCs w:val="24"/>
        </w:rPr>
        <w:t>H</w:t>
      </w:r>
      <w:r>
        <w:rPr>
          <w:b/>
          <w:color w:val="0000CC"/>
          <w:sz w:val="24"/>
          <w:szCs w:val="24"/>
          <w:vertAlign w:val="subscript"/>
        </w:rPr>
        <w:t>12</w:t>
      </w:r>
      <w:r>
        <w:rPr>
          <w:b/>
          <w:color w:val="0000CC"/>
          <w:sz w:val="24"/>
          <w:szCs w:val="24"/>
        </w:rPr>
        <w:t>O       +       H</w:t>
      </w:r>
      <w:r w:rsidRPr="002913C5">
        <w:rPr>
          <w:b/>
          <w:color w:val="0000CC"/>
          <w:sz w:val="24"/>
          <w:szCs w:val="24"/>
          <w:vertAlign w:val="subscript"/>
        </w:rPr>
        <w:t>2</w:t>
      </w:r>
      <w:r>
        <w:rPr>
          <w:b/>
          <w:color w:val="0000CC"/>
          <w:sz w:val="24"/>
          <w:szCs w:val="24"/>
        </w:rPr>
        <w:t xml:space="preserve">O     </w:t>
      </w:r>
    </w:p>
    <w:p w:rsidR="005F2DA6" w:rsidRPr="002913C5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                                                                                3-hexanone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Hexanone will not decolorise the solutions as ketones are not oxidised with acidified potassium permanganate (or potassium dichromate)</w:t>
      </w: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</w:p>
    <w:p w:rsidR="005F2DA6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Some students may state that octene reacts with acidified permanganate – but so does hexanol</w:t>
      </w:r>
    </w:p>
    <w:p w:rsidR="005F2DA6" w:rsidRPr="002913C5" w:rsidRDefault="005F2DA6" w:rsidP="005F2DA6">
      <w:pPr>
        <w:tabs>
          <w:tab w:val="left" w:pos="550"/>
          <w:tab w:val="left" w:pos="3828"/>
          <w:tab w:val="left" w:pos="4678"/>
          <w:tab w:val="left" w:pos="5529"/>
        </w:tabs>
        <w:spacing w:line="276" w:lineRule="auto"/>
        <w:ind w:left="567"/>
        <w:rPr>
          <w:b/>
          <w:color w:val="0000CC"/>
          <w:sz w:val="24"/>
          <w:szCs w:val="24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 xml:space="preserve"> (8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360" w:lineRule="auto"/>
        <w:ind w:left="567" w:hanging="567"/>
        <w:rPr>
          <w:noProof w:val="0"/>
          <w:sz w:val="24"/>
          <w:lang w:val="en-GB"/>
        </w:rPr>
      </w:pPr>
    </w:p>
    <w:p w:rsidR="005F2DA6" w:rsidRPr="009E2F16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9E2F16">
        <w:rPr>
          <w:noProof w:val="0"/>
          <w:sz w:val="24"/>
          <w:lang w:val="en-GB"/>
        </w:rPr>
        <w:lastRenderedPageBreak/>
        <w:t>10.</w:t>
      </w:r>
      <w:r w:rsidRPr="009E2F16">
        <w:rPr>
          <w:noProof w:val="0"/>
          <w:sz w:val="24"/>
          <w:lang w:val="en-GB"/>
        </w:rPr>
        <w:tab/>
        <w:t xml:space="preserve">The following table gives information about two substances. </w:t>
      </w:r>
      <w:r>
        <w:rPr>
          <w:noProof w:val="0"/>
          <w:sz w:val="24"/>
          <w:lang w:val="en-GB"/>
        </w:rPr>
        <w:t xml:space="preserve"> </w:t>
      </w:r>
      <w:r w:rsidRPr="009E2F16">
        <w:rPr>
          <w:noProof w:val="0"/>
          <w:sz w:val="24"/>
          <w:lang w:val="en-GB"/>
        </w:rPr>
        <w:t>Use the information to determine whether each substance is acting as an oxidising agent (oxidant)</w:t>
      </w:r>
      <w:r>
        <w:rPr>
          <w:noProof w:val="0"/>
          <w:sz w:val="24"/>
          <w:lang w:val="en-GB"/>
        </w:rPr>
        <w:t>, or reducing agent (</w:t>
      </w:r>
      <w:proofErr w:type="spellStart"/>
      <w:r>
        <w:rPr>
          <w:noProof w:val="0"/>
          <w:sz w:val="24"/>
          <w:lang w:val="en-GB"/>
        </w:rPr>
        <w:t>reductant</w:t>
      </w:r>
      <w:proofErr w:type="spellEnd"/>
      <w:r>
        <w:rPr>
          <w:noProof w:val="0"/>
          <w:sz w:val="24"/>
          <w:lang w:val="en-GB"/>
        </w:rPr>
        <w:t>) and provide a brief explanation to justify your answer.</w:t>
      </w:r>
    </w:p>
    <w:p w:rsidR="005F2DA6" w:rsidRPr="000B49BB" w:rsidRDefault="005F2DA6" w:rsidP="005F2DA6">
      <w:pPr>
        <w:tabs>
          <w:tab w:val="left" w:pos="550"/>
          <w:tab w:val="left" w:pos="4253"/>
          <w:tab w:val="left" w:pos="5529"/>
        </w:tabs>
        <w:spacing w:line="276" w:lineRule="auto"/>
        <w:ind w:left="3828"/>
        <w:rPr>
          <w:b/>
          <w:noProof w:val="0"/>
          <w:color w:val="000099"/>
          <w:sz w:val="24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5"/>
        <w:gridCol w:w="5637"/>
      </w:tblGrid>
      <w:tr w:rsidR="005F2DA6" w:rsidRPr="000B49BB">
        <w:tc>
          <w:tcPr>
            <w:tcW w:w="1843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b/>
                <w:noProof w:val="0"/>
                <w:sz w:val="24"/>
                <w:lang w:val="en-GB"/>
              </w:rPr>
            </w:pPr>
            <w:r w:rsidRPr="005C6B53">
              <w:rPr>
                <w:b/>
                <w:noProof w:val="0"/>
                <w:sz w:val="24"/>
                <w:lang w:val="en-GB"/>
              </w:rPr>
              <w:t>Substance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b/>
                <w:noProof w:val="0"/>
                <w:sz w:val="24"/>
                <w:lang w:val="en-GB"/>
              </w:rPr>
            </w:pPr>
          </w:p>
        </w:tc>
        <w:tc>
          <w:tcPr>
            <w:tcW w:w="1985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b/>
                <w:noProof w:val="0"/>
                <w:sz w:val="24"/>
                <w:lang w:val="en-GB"/>
              </w:rPr>
            </w:pPr>
            <w:r w:rsidRPr="005C6B53">
              <w:rPr>
                <w:b/>
                <w:noProof w:val="0"/>
                <w:sz w:val="24"/>
                <w:lang w:val="en-GB"/>
              </w:rPr>
              <w:t>Information</w:t>
            </w:r>
          </w:p>
        </w:tc>
        <w:tc>
          <w:tcPr>
            <w:tcW w:w="5637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b/>
                <w:noProof w:val="0"/>
                <w:sz w:val="24"/>
                <w:lang w:val="en-GB"/>
              </w:rPr>
            </w:pPr>
            <w:proofErr w:type="gramStart"/>
            <w:r w:rsidRPr="005C6B53">
              <w:rPr>
                <w:b/>
                <w:noProof w:val="0"/>
                <w:sz w:val="24"/>
                <w:lang w:val="en-GB"/>
              </w:rPr>
              <w:t>Oxidant,</w:t>
            </w:r>
            <w:proofErr w:type="gramEnd"/>
            <w:r w:rsidRPr="005C6B53">
              <w:rPr>
                <w:b/>
                <w:noProof w:val="0"/>
                <w:sz w:val="24"/>
                <w:lang w:val="en-GB"/>
              </w:rPr>
              <w:t xml:space="preserve"> or </w:t>
            </w:r>
            <w:proofErr w:type="spellStart"/>
            <w:r w:rsidRPr="005C6B53">
              <w:rPr>
                <w:b/>
                <w:noProof w:val="0"/>
                <w:sz w:val="24"/>
                <w:lang w:val="en-GB"/>
              </w:rPr>
              <w:t>reductant</w:t>
            </w:r>
            <w:proofErr w:type="spellEnd"/>
            <w:r w:rsidRPr="005C6B53">
              <w:rPr>
                <w:b/>
                <w:noProof w:val="0"/>
                <w:sz w:val="24"/>
                <w:lang w:val="en-GB"/>
              </w:rPr>
              <w:t>?</w:t>
            </w:r>
          </w:p>
        </w:tc>
      </w:tr>
      <w:tr w:rsidR="005F2DA6" w:rsidRPr="000B49BB">
        <w:tc>
          <w:tcPr>
            <w:tcW w:w="1843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 xml:space="preserve">Concentrated </w:t>
            </w:r>
            <w:proofErr w:type="spellStart"/>
            <w:r w:rsidRPr="005C6B53">
              <w:rPr>
                <w:noProof w:val="0"/>
                <w:sz w:val="24"/>
                <w:lang w:val="en-GB"/>
              </w:rPr>
              <w:t>sulfuric</w:t>
            </w:r>
            <w:proofErr w:type="spellEnd"/>
            <w:r w:rsidRPr="005C6B53">
              <w:rPr>
                <w:noProof w:val="0"/>
                <w:sz w:val="24"/>
                <w:lang w:val="en-GB"/>
              </w:rPr>
              <w:t xml:space="preserve"> acid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>H</w:t>
            </w:r>
            <w:r w:rsidRPr="005C6B53">
              <w:rPr>
                <w:noProof w:val="0"/>
                <w:sz w:val="24"/>
                <w:vertAlign w:val="subscript"/>
                <w:lang w:val="en-GB"/>
              </w:rPr>
              <w:t>2</w:t>
            </w:r>
            <w:r w:rsidRPr="005C6B53">
              <w:rPr>
                <w:noProof w:val="0"/>
                <w:sz w:val="24"/>
                <w:lang w:val="en-GB"/>
              </w:rPr>
              <w:t>SO</w:t>
            </w:r>
            <w:r w:rsidRPr="005C6B53">
              <w:rPr>
                <w:noProof w:val="0"/>
                <w:sz w:val="24"/>
                <w:vertAlign w:val="subscript"/>
                <w:lang w:val="en-GB"/>
              </w:rPr>
              <w:t>4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</w:p>
        </w:tc>
        <w:tc>
          <w:tcPr>
            <w:tcW w:w="1985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 xml:space="preserve">Reacts with copper to produce </w:t>
            </w:r>
            <w:proofErr w:type="spellStart"/>
            <w:r w:rsidRPr="005C6B53">
              <w:rPr>
                <w:noProof w:val="0"/>
                <w:sz w:val="24"/>
                <w:lang w:val="en-GB"/>
              </w:rPr>
              <w:t>sulfur</w:t>
            </w:r>
            <w:proofErr w:type="spellEnd"/>
            <w:r w:rsidRPr="005C6B53">
              <w:rPr>
                <w:noProof w:val="0"/>
                <w:sz w:val="24"/>
                <w:lang w:val="en-GB"/>
              </w:rPr>
              <w:t xml:space="preserve"> dioxide.</w:t>
            </w:r>
          </w:p>
        </w:tc>
        <w:tc>
          <w:tcPr>
            <w:tcW w:w="5637" w:type="dxa"/>
          </w:tcPr>
          <w:p w:rsidR="005F2DA6" w:rsidRPr="005C6B53" w:rsidRDefault="007E2F6B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20320</wp:posOffset>
                      </wp:positionV>
                      <wp:extent cx="355600" cy="295275"/>
                      <wp:effectExtent l="13335" t="10795" r="12065" b="8255"/>
                      <wp:wrapNone/>
                      <wp:docPr id="380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4" o:spid="_x0000_s1265" type="#_x0000_t202" style="position:absolute;margin-left:56.55pt;margin-top:1.6pt;width:28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 w:rsidRPr="005C6B53">
              <w:rPr>
                <w:b/>
                <w:color w:val="0000CC"/>
                <w:sz w:val="24"/>
                <w:szCs w:val="24"/>
              </w:rPr>
              <w:t>Oxidant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</w:p>
          <w:p w:rsidR="005F2DA6" w:rsidRPr="005C6B53" w:rsidRDefault="007E2F6B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55245</wp:posOffset>
                      </wp:positionV>
                      <wp:extent cx="355600" cy="295275"/>
                      <wp:effectExtent l="8255" t="7620" r="7620" b="11430"/>
                      <wp:wrapNone/>
                      <wp:docPr id="379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5" o:spid="_x0000_s1266" type="#_x0000_t202" style="position:absolute;margin-left:169.4pt;margin-top:4.35pt;width:28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 w:rsidRPr="005C6B53">
              <w:rPr>
                <w:b/>
                <w:color w:val="0000CC"/>
                <w:sz w:val="24"/>
                <w:szCs w:val="24"/>
              </w:rPr>
              <w:t xml:space="preserve">S changes from +6 to +4 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 w:rsidRPr="005C6B53">
              <w:rPr>
                <w:b/>
                <w:color w:val="0000CC"/>
                <w:sz w:val="24"/>
                <w:szCs w:val="24"/>
              </w:rPr>
              <w:t>is reduced so must be an oxidant</w:t>
            </w:r>
          </w:p>
        </w:tc>
      </w:tr>
      <w:tr w:rsidR="005F2DA6" w:rsidRPr="000B49BB">
        <w:tc>
          <w:tcPr>
            <w:tcW w:w="1843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>Hydrogen peroxide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>H</w:t>
            </w:r>
            <w:r w:rsidRPr="005C6B53">
              <w:rPr>
                <w:noProof w:val="0"/>
                <w:sz w:val="24"/>
                <w:vertAlign w:val="subscript"/>
                <w:lang w:val="en-GB"/>
              </w:rPr>
              <w:t>2</w:t>
            </w:r>
            <w:r w:rsidRPr="005C6B53">
              <w:rPr>
                <w:noProof w:val="0"/>
                <w:sz w:val="24"/>
                <w:lang w:val="en-GB"/>
              </w:rPr>
              <w:t>O</w:t>
            </w:r>
            <w:r w:rsidRPr="005C6B53">
              <w:rPr>
                <w:noProof w:val="0"/>
                <w:sz w:val="24"/>
                <w:vertAlign w:val="subscript"/>
                <w:lang w:val="en-GB"/>
              </w:rPr>
              <w:t>2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jc w:val="center"/>
              <w:rPr>
                <w:noProof w:val="0"/>
                <w:sz w:val="24"/>
                <w:lang w:val="en-GB"/>
              </w:rPr>
            </w:pPr>
          </w:p>
        </w:tc>
        <w:tc>
          <w:tcPr>
            <w:tcW w:w="1985" w:type="dxa"/>
          </w:tcPr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  <w:r w:rsidRPr="005C6B53">
              <w:rPr>
                <w:noProof w:val="0"/>
                <w:sz w:val="24"/>
                <w:lang w:val="en-GB"/>
              </w:rPr>
              <w:t>Reacts with chlorine to produce chloride ion.</w:t>
            </w:r>
          </w:p>
        </w:tc>
        <w:tc>
          <w:tcPr>
            <w:tcW w:w="5637" w:type="dxa"/>
          </w:tcPr>
          <w:p w:rsidR="005F2DA6" w:rsidRPr="005C6B53" w:rsidRDefault="007E2F6B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53975</wp:posOffset>
                      </wp:positionV>
                      <wp:extent cx="355600" cy="295275"/>
                      <wp:effectExtent l="13335" t="6350" r="12065" b="12700"/>
                      <wp:wrapNone/>
                      <wp:docPr id="378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267" type="#_x0000_t202" style="position:absolute;margin-left:64.05pt;margin-top:4.25pt;width:28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 w:rsidRPr="005C6B53">
              <w:rPr>
                <w:b/>
                <w:color w:val="0000CC"/>
                <w:sz w:val="24"/>
                <w:szCs w:val="24"/>
              </w:rPr>
              <w:t>Reductant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</w:p>
          <w:p w:rsidR="005F2DA6" w:rsidRPr="005C6B53" w:rsidRDefault="007E2F6B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50800</wp:posOffset>
                      </wp:positionV>
                      <wp:extent cx="355600" cy="295275"/>
                      <wp:effectExtent l="8255" t="12700" r="7620" b="6350"/>
                      <wp:wrapNone/>
                      <wp:docPr id="377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7" o:spid="_x0000_s1268" type="#_x0000_t202" style="position:absolute;margin-left:209.9pt;margin-top:4pt;width:28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 w:rsidRPr="005C6B53">
              <w:rPr>
                <w:b/>
                <w:color w:val="0000CC"/>
                <w:sz w:val="24"/>
                <w:szCs w:val="24"/>
              </w:rPr>
              <w:t xml:space="preserve">Cl changes from 0 to −1 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b/>
                <w:color w:val="0000CC"/>
                <w:sz w:val="24"/>
                <w:szCs w:val="24"/>
              </w:rPr>
            </w:pPr>
            <w:r w:rsidRPr="005C6B53">
              <w:rPr>
                <w:b/>
                <w:color w:val="0000CC"/>
                <w:sz w:val="24"/>
                <w:szCs w:val="24"/>
              </w:rPr>
              <w:t>is reduced so H</w:t>
            </w:r>
            <w:r w:rsidRPr="005C6B53">
              <w:rPr>
                <w:b/>
                <w:color w:val="0000CC"/>
                <w:sz w:val="24"/>
                <w:szCs w:val="24"/>
                <w:vertAlign w:val="subscript"/>
              </w:rPr>
              <w:t>2</w:t>
            </w:r>
            <w:r w:rsidRPr="005C6B53">
              <w:rPr>
                <w:b/>
                <w:color w:val="0000CC"/>
                <w:sz w:val="24"/>
                <w:szCs w:val="24"/>
              </w:rPr>
              <w:t>O</w:t>
            </w:r>
            <w:r w:rsidRPr="005C6B53">
              <w:rPr>
                <w:b/>
                <w:color w:val="0000CC"/>
                <w:sz w:val="24"/>
                <w:szCs w:val="24"/>
                <w:vertAlign w:val="subscript"/>
              </w:rPr>
              <w:t>2</w:t>
            </w:r>
            <w:r w:rsidRPr="005C6B53">
              <w:rPr>
                <w:b/>
                <w:color w:val="0000CC"/>
                <w:sz w:val="24"/>
                <w:szCs w:val="24"/>
              </w:rPr>
              <w:t xml:space="preserve"> must be a reductant</w:t>
            </w:r>
          </w:p>
          <w:p w:rsidR="005F2DA6" w:rsidRPr="005C6B53" w:rsidRDefault="005F2DA6" w:rsidP="005F2DA6">
            <w:pPr>
              <w:tabs>
                <w:tab w:val="left" w:pos="550"/>
                <w:tab w:val="left" w:pos="4253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</w:p>
        </w:tc>
      </w:tr>
    </w:tbl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(4 marks)</w:t>
      </w:r>
    </w:p>
    <w:p w:rsidR="005F2DA6" w:rsidRPr="0067418A" w:rsidRDefault="005F2DA6" w:rsidP="005F2DA6">
      <w:pPr>
        <w:tabs>
          <w:tab w:val="left" w:pos="540"/>
        </w:tabs>
        <w:spacing w:line="276" w:lineRule="auto"/>
        <w:ind w:left="567" w:hanging="567"/>
        <w:rPr>
          <w:sz w:val="24"/>
          <w:szCs w:val="24"/>
          <w:lang w:val="en-US"/>
        </w:rPr>
      </w:pPr>
      <w:r w:rsidRPr="0067418A">
        <w:rPr>
          <w:noProof w:val="0"/>
          <w:sz w:val="24"/>
          <w:szCs w:val="24"/>
          <w:lang w:val="en-GB"/>
        </w:rPr>
        <w:t>11.</w:t>
      </w:r>
      <w:r w:rsidRPr="0067418A">
        <w:rPr>
          <w:noProof w:val="0"/>
          <w:sz w:val="24"/>
          <w:szCs w:val="24"/>
          <w:lang w:val="en-GB"/>
        </w:rPr>
        <w:tab/>
      </w:r>
      <w:r w:rsidRPr="0067418A">
        <w:rPr>
          <w:sz w:val="24"/>
          <w:szCs w:val="24"/>
          <w:lang w:val="en-US"/>
        </w:rPr>
        <w:t xml:space="preserve">A student pours pours some silver nitrate solution into a bronze (copper-tin alloy) container. </w:t>
      </w:r>
    </w:p>
    <w:p w:rsidR="005F2DA6" w:rsidRDefault="005F2DA6" w:rsidP="005F2DA6">
      <w:pPr>
        <w:tabs>
          <w:tab w:val="left" w:pos="540"/>
        </w:tabs>
        <w:spacing w:line="276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this wise?</w:t>
      </w:r>
    </w:p>
    <w:p w:rsidR="005F2DA6" w:rsidRDefault="005F2DA6" w:rsidP="005F2DA6">
      <w:pPr>
        <w:tabs>
          <w:tab w:val="left" w:pos="540"/>
        </w:tabs>
        <w:spacing w:line="276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why, or why not.  Include an equation.</w:t>
      </w:r>
    </w:p>
    <w:p w:rsidR="005F2DA6" w:rsidRDefault="007E2F6B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189865</wp:posOffset>
                </wp:positionV>
                <wp:extent cx="431800" cy="276225"/>
                <wp:effectExtent l="12065" t="8890" r="13335" b="10160"/>
                <wp:wrapNone/>
                <wp:docPr id="37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269" type="#_x0000_t202" style="position:absolute;left:0;text-align:left;margin-left:414.2pt;margin-top:14.95pt;width:34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NO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 xml:space="preserve">Both copper and tin </w:t>
      </w:r>
      <w:r w:rsidRPr="00C87642">
        <w:rPr>
          <w:b/>
          <w:i/>
          <w:noProof w:val="0"/>
          <w:color w:val="0000CC"/>
          <w:sz w:val="24"/>
          <w:lang w:val="en-GB"/>
        </w:rPr>
        <w:t>are more reactive than Ag and</w:t>
      </w:r>
      <w:r>
        <w:rPr>
          <w:b/>
          <w:noProof w:val="0"/>
          <w:color w:val="0000CC"/>
          <w:sz w:val="24"/>
          <w:lang w:val="en-GB"/>
        </w:rPr>
        <w:t xml:space="preserve"> react with silver ion </w:t>
      </w:r>
    </w:p>
    <w:p w:rsidR="005F2DA6" w:rsidRPr="0015024D" w:rsidRDefault="007E2F6B" w:rsidP="005F2DA6">
      <w:pPr>
        <w:tabs>
          <w:tab w:val="left" w:pos="550"/>
          <w:tab w:val="left" w:pos="5529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215265</wp:posOffset>
                </wp:positionV>
                <wp:extent cx="431800" cy="276225"/>
                <wp:effectExtent l="13335" t="5715" r="12065" b="13335"/>
                <wp:wrapNone/>
                <wp:docPr id="37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270" type="#_x0000_t202" style="position:absolute;left:0;text-align:left;margin-left:262.05pt;margin-top:16.95pt;width:34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The container will dissolve (how much depends on the moles of Ag</w:t>
      </w:r>
      <w:r w:rsidR="005F2DA6" w:rsidRPr="0015024D">
        <w:rPr>
          <w:b/>
          <w:noProof w:val="0"/>
          <w:color w:val="0000CC"/>
          <w:sz w:val="24"/>
          <w:vertAlign w:val="superscript"/>
          <w:lang w:val="en-GB"/>
        </w:rPr>
        <w:t>+</w:t>
      </w:r>
      <w:r w:rsidR="005F2DA6">
        <w:rPr>
          <w:b/>
          <w:noProof w:val="0"/>
          <w:color w:val="0000CC"/>
          <w:sz w:val="24"/>
          <w:lang w:val="en-GB"/>
        </w:rPr>
        <w:t xml:space="preserve"> present) and contaminate the solution</w:t>
      </w:r>
    </w:p>
    <w:p w:rsidR="005F2DA6" w:rsidRDefault="007E2F6B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209550</wp:posOffset>
                </wp:positionV>
                <wp:extent cx="431800" cy="276225"/>
                <wp:effectExtent l="13335" t="9525" r="12065" b="9525"/>
                <wp:wrapNone/>
                <wp:docPr id="37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271" type="#_x0000_t202" style="position:absolute;left:0;text-align:left;margin-left:247.05pt;margin-top:16.5pt;width:3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2 Ag</w:t>
      </w:r>
      <w:r w:rsidR="005F2DA6" w:rsidRPr="00701A48">
        <w:rPr>
          <w:b/>
          <w:noProof w:val="0"/>
          <w:color w:val="0000CC"/>
          <w:sz w:val="24"/>
          <w:vertAlign w:val="superscript"/>
          <w:lang w:val="en-GB"/>
        </w:rPr>
        <w:t>+</w:t>
      </w:r>
      <w:r w:rsidR="005F2DA6">
        <w:rPr>
          <w:b/>
          <w:noProof w:val="0"/>
          <w:color w:val="0000CC"/>
          <w:sz w:val="24"/>
          <w:lang w:val="en-GB"/>
        </w:rPr>
        <w:t xml:space="preserve">       +     Cu    </w:t>
      </w:r>
      <w:r w:rsidR="005F2DA6" w:rsidRPr="00701A48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 w:rsidR="005F2DA6">
        <w:rPr>
          <w:b/>
          <w:noProof w:val="0"/>
          <w:color w:val="0000CC"/>
          <w:sz w:val="24"/>
          <w:lang w:val="en-GB"/>
        </w:rPr>
        <w:t xml:space="preserve">    2 Ag    +     Cu</w:t>
      </w:r>
      <w:r w:rsidR="005F2DA6" w:rsidRPr="00701A48">
        <w:rPr>
          <w:b/>
          <w:noProof w:val="0"/>
          <w:color w:val="0000CC"/>
          <w:sz w:val="24"/>
          <w:vertAlign w:val="superscript"/>
          <w:lang w:val="en-GB"/>
        </w:rPr>
        <w:t>2+</w:t>
      </w:r>
      <w:r w:rsidR="005F2DA6">
        <w:rPr>
          <w:b/>
          <w:noProof w:val="0"/>
          <w:color w:val="0000CC"/>
          <w:sz w:val="24"/>
          <w:lang w:val="en-GB"/>
        </w:rPr>
        <w:t xml:space="preserve">   </w:t>
      </w:r>
    </w:p>
    <w:p w:rsidR="005F2DA6" w:rsidRPr="00D61050" w:rsidRDefault="005F2DA6" w:rsidP="005F2DA6">
      <w:pPr>
        <w:tabs>
          <w:tab w:val="left" w:pos="550"/>
          <w:tab w:val="left" w:pos="5529"/>
        </w:tabs>
        <w:ind w:left="1134" w:hanging="567"/>
        <w:rPr>
          <w:b/>
          <w:noProof w:val="0"/>
          <w:color w:val="0000CC"/>
          <w:sz w:val="16"/>
          <w:szCs w:val="16"/>
          <w:lang w:val="en-GB"/>
        </w:rPr>
      </w:pP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>2 Ag</w:t>
      </w:r>
      <w:r w:rsidRPr="00701A48">
        <w:rPr>
          <w:b/>
          <w:noProof w:val="0"/>
          <w:color w:val="0000CC"/>
          <w:sz w:val="24"/>
          <w:vertAlign w:val="superscript"/>
          <w:lang w:val="en-GB"/>
        </w:rPr>
        <w:t>+</w:t>
      </w:r>
      <w:r>
        <w:rPr>
          <w:b/>
          <w:noProof w:val="0"/>
          <w:color w:val="0000CC"/>
          <w:sz w:val="24"/>
          <w:lang w:val="en-GB"/>
        </w:rPr>
        <w:t xml:space="preserve">        +     </w:t>
      </w:r>
      <w:proofErr w:type="spellStart"/>
      <w:r>
        <w:rPr>
          <w:b/>
          <w:noProof w:val="0"/>
          <w:color w:val="0000CC"/>
          <w:sz w:val="24"/>
          <w:lang w:val="en-GB"/>
        </w:rPr>
        <w:t>Sn</w:t>
      </w:r>
      <w:proofErr w:type="spellEnd"/>
      <w:r>
        <w:rPr>
          <w:b/>
          <w:noProof w:val="0"/>
          <w:color w:val="0000CC"/>
          <w:sz w:val="24"/>
          <w:lang w:val="en-GB"/>
        </w:rPr>
        <w:t xml:space="preserve">    </w:t>
      </w:r>
      <w:r w:rsidRPr="00701A48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>
        <w:rPr>
          <w:b/>
          <w:noProof w:val="0"/>
          <w:color w:val="0000CC"/>
          <w:sz w:val="24"/>
          <w:lang w:val="en-GB"/>
        </w:rPr>
        <w:t xml:space="preserve">    2 Ag     +     Sn</w:t>
      </w:r>
      <w:r w:rsidRPr="00701A48">
        <w:rPr>
          <w:b/>
          <w:noProof w:val="0"/>
          <w:color w:val="0000CC"/>
          <w:sz w:val="24"/>
          <w:vertAlign w:val="superscript"/>
          <w:lang w:val="en-GB"/>
        </w:rPr>
        <w:t>2+</w:t>
      </w:r>
      <w:r>
        <w:rPr>
          <w:b/>
          <w:noProof w:val="0"/>
          <w:color w:val="0000CC"/>
          <w:sz w:val="24"/>
          <w:lang w:val="en-GB"/>
        </w:rPr>
        <w:t xml:space="preserve">   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1134"/>
        <w:jc w:val="right"/>
        <w:rPr>
          <w:noProof w:val="0"/>
          <w:sz w:val="24"/>
          <w:szCs w:val="24"/>
          <w:lang w:val="en-GB"/>
        </w:rPr>
      </w:pPr>
      <w:r>
        <w:rPr>
          <w:noProof w:val="0"/>
          <w:sz w:val="24"/>
          <w:szCs w:val="24"/>
          <w:lang w:val="en-GB"/>
        </w:rPr>
        <w:t>(3 marks)</w:t>
      </w: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sz w:val="24"/>
          <w:szCs w:val="24"/>
          <w:lang w:val="en-US"/>
        </w:rPr>
      </w:pPr>
      <w:r>
        <w:rPr>
          <w:noProof w:val="0"/>
          <w:sz w:val="24"/>
          <w:szCs w:val="24"/>
          <w:lang w:val="en-GB"/>
        </w:rPr>
        <w:t>12.</w:t>
      </w:r>
      <w:r>
        <w:rPr>
          <w:noProof w:val="0"/>
          <w:sz w:val="24"/>
          <w:szCs w:val="24"/>
          <w:lang w:val="en-GB"/>
        </w:rPr>
        <w:tab/>
      </w:r>
      <w:r>
        <w:rPr>
          <w:sz w:val="24"/>
          <w:szCs w:val="24"/>
          <w:lang w:val="en-US"/>
        </w:rPr>
        <w:t>Vinegar is about 4% by mass acetic acid and is safe to consume in foods.  The same strength sulfuric acid is not safe to consume.  Explain why.  Include equations.</w:t>
      </w: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1134" w:hanging="567"/>
        <w:rPr>
          <w:sz w:val="24"/>
          <w:szCs w:val="24"/>
          <w:lang w:val="en-US"/>
        </w:rPr>
      </w:pPr>
    </w:p>
    <w:p w:rsidR="005F2DA6" w:rsidRDefault="007E2F6B" w:rsidP="005F2DA6">
      <w:pPr>
        <w:tabs>
          <w:tab w:val="left" w:pos="550"/>
          <w:tab w:val="left" w:pos="5529"/>
        </w:tabs>
        <w:spacing w:line="360" w:lineRule="auto"/>
        <w:ind w:left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206375</wp:posOffset>
                </wp:positionV>
                <wp:extent cx="431800" cy="276225"/>
                <wp:effectExtent l="10160" t="6350" r="5715" b="12700"/>
                <wp:wrapNone/>
                <wp:docPr id="37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272" type="#_x0000_t202" style="position:absolute;left:0;text-align:left;margin-left:213.05pt;margin-top:16.25pt;width:3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-3175</wp:posOffset>
                </wp:positionV>
                <wp:extent cx="431800" cy="276225"/>
                <wp:effectExtent l="10160" t="6350" r="5715" b="12700"/>
                <wp:wrapNone/>
                <wp:docPr id="37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273" type="#_x0000_t202" style="position:absolute;left:0;text-align:left;margin-left:294.05pt;margin-top:-.25pt;width:34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Sulfuric</w:t>
      </w:r>
      <w:proofErr w:type="spellEnd"/>
      <w:r w:rsidR="005F2DA6">
        <w:rPr>
          <w:b/>
          <w:noProof w:val="0"/>
          <w:color w:val="0000CC"/>
          <w:sz w:val="24"/>
          <w:lang w:val="en-GB"/>
        </w:rPr>
        <w:t xml:space="preserve"> acid a strong acid and ionizes completely</w:t>
      </w:r>
    </w:p>
    <w:p w:rsidR="005F2DA6" w:rsidRPr="00033130" w:rsidRDefault="005F2DA6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 w:rsidRPr="00033130">
        <w:rPr>
          <w:b/>
          <w:noProof w:val="0"/>
          <w:color w:val="0000CC"/>
          <w:sz w:val="24"/>
          <w:lang w:val="en-GB"/>
        </w:rPr>
        <w:t>H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2</w:t>
      </w:r>
      <w:r w:rsidRPr="00033130">
        <w:rPr>
          <w:b/>
          <w:noProof w:val="0"/>
          <w:color w:val="0000CC"/>
          <w:sz w:val="24"/>
          <w:lang w:val="en-GB"/>
        </w:rPr>
        <w:t>SO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Pr="00033130">
        <w:rPr>
          <w:b/>
          <w:noProof w:val="0"/>
          <w:color w:val="0000CC"/>
          <w:sz w:val="24"/>
          <w:lang w:val="en-GB"/>
        </w:rPr>
        <w:t xml:space="preserve">      </w:t>
      </w:r>
      <w:r w:rsidRPr="00033130">
        <w:rPr>
          <w:b/>
          <w:noProof w:val="0"/>
          <w:color w:val="0000CC"/>
          <w:sz w:val="24"/>
          <w:szCs w:val="24"/>
          <w:lang w:val="en-GB"/>
        </w:rPr>
        <w:sym w:font="Wingdings" w:char="F0E0"/>
      </w:r>
      <w:r w:rsidRPr="00033130">
        <w:rPr>
          <w:b/>
          <w:noProof w:val="0"/>
          <w:color w:val="0000CC"/>
          <w:sz w:val="24"/>
          <w:lang w:val="en-GB"/>
        </w:rPr>
        <w:t xml:space="preserve">       H</w:t>
      </w:r>
      <w:r w:rsidRPr="00033130">
        <w:rPr>
          <w:b/>
          <w:noProof w:val="0"/>
          <w:color w:val="0000CC"/>
          <w:sz w:val="24"/>
          <w:vertAlign w:val="superscript"/>
          <w:lang w:val="en-GB"/>
        </w:rPr>
        <w:t>+</w:t>
      </w:r>
      <w:r w:rsidRPr="00033130">
        <w:rPr>
          <w:b/>
          <w:noProof w:val="0"/>
          <w:color w:val="0000CC"/>
          <w:sz w:val="24"/>
          <w:lang w:val="en-GB"/>
        </w:rPr>
        <w:t xml:space="preserve">     +     HSO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Pr="00033130"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Pr="00033130">
        <w:rPr>
          <w:b/>
          <w:noProof w:val="0"/>
          <w:color w:val="0000CC"/>
          <w:sz w:val="24"/>
          <w:lang w:val="en-GB"/>
        </w:rPr>
        <w:t xml:space="preserve">   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b/>
          <w:color w:val="0000CC"/>
          <w:sz w:val="24"/>
          <w:szCs w:val="24"/>
          <w:lang w:val="en-US"/>
        </w:rPr>
        <w:t>t</w:t>
      </w:r>
      <w:r w:rsidRPr="00033130">
        <w:rPr>
          <w:b/>
          <w:color w:val="0000CC"/>
          <w:sz w:val="24"/>
          <w:szCs w:val="24"/>
          <w:lang w:val="en-US"/>
        </w:rPr>
        <w:t xml:space="preserve">hen </w:t>
      </w:r>
      <w:r>
        <w:rPr>
          <w:b/>
          <w:color w:val="0000CC"/>
          <w:sz w:val="24"/>
          <w:szCs w:val="24"/>
          <w:lang w:val="en-US"/>
        </w:rPr>
        <w:t xml:space="preserve">    </w:t>
      </w:r>
      <w:r w:rsidRPr="00033130">
        <w:rPr>
          <w:b/>
          <w:noProof w:val="0"/>
          <w:color w:val="0000CC"/>
          <w:sz w:val="24"/>
          <w:lang w:val="en-GB"/>
        </w:rPr>
        <w:t>H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2</w:t>
      </w:r>
      <w:r w:rsidRPr="00033130">
        <w:rPr>
          <w:b/>
          <w:noProof w:val="0"/>
          <w:color w:val="0000CC"/>
          <w:sz w:val="24"/>
          <w:lang w:val="en-GB"/>
        </w:rPr>
        <w:t>SO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Pr="00033130">
        <w:rPr>
          <w:b/>
          <w:noProof w:val="0"/>
          <w:color w:val="0000CC"/>
          <w:sz w:val="24"/>
          <w:lang w:val="en-GB"/>
        </w:rPr>
        <w:t xml:space="preserve">      </w:t>
      </w:r>
      <w:r>
        <w:rPr>
          <w:rFonts w:ascii="MS Gothic" w:eastAsia="MS Gothic" w:hAnsi="MS Gothic" w:cs="MS Gothic" w:hint="eastAsia"/>
          <w:noProof w:val="0"/>
          <w:sz w:val="28"/>
          <w:szCs w:val="28"/>
          <w:lang w:val="en-GB"/>
        </w:rPr>
        <w:t>⇌</w:t>
      </w:r>
      <w:r w:rsidRPr="00033130">
        <w:rPr>
          <w:b/>
          <w:noProof w:val="0"/>
          <w:color w:val="0000CC"/>
          <w:sz w:val="24"/>
          <w:lang w:val="en-GB"/>
        </w:rPr>
        <w:t xml:space="preserve">       H</w:t>
      </w:r>
      <w:r w:rsidRPr="00033130">
        <w:rPr>
          <w:b/>
          <w:noProof w:val="0"/>
          <w:color w:val="0000CC"/>
          <w:sz w:val="24"/>
          <w:vertAlign w:val="superscript"/>
          <w:lang w:val="en-GB"/>
        </w:rPr>
        <w:t>+</w:t>
      </w:r>
      <w:r w:rsidRPr="00033130">
        <w:rPr>
          <w:b/>
          <w:noProof w:val="0"/>
          <w:color w:val="0000CC"/>
          <w:sz w:val="24"/>
          <w:lang w:val="en-GB"/>
        </w:rPr>
        <w:t xml:space="preserve">     +     SO</w:t>
      </w:r>
      <w:r w:rsidRPr="00033130">
        <w:rPr>
          <w:b/>
          <w:noProof w:val="0"/>
          <w:color w:val="0000CC"/>
          <w:sz w:val="24"/>
          <w:vertAlign w:val="subscript"/>
          <w:lang w:val="en-GB"/>
        </w:rPr>
        <w:t>4</w:t>
      </w:r>
      <w:r>
        <w:rPr>
          <w:b/>
          <w:noProof w:val="0"/>
          <w:color w:val="0000CC"/>
          <w:sz w:val="24"/>
          <w:vertAlign w:val="superscript"/>
          <w:lang w:val="en-GB"/>
        </w:rPr>
        <w:t>2−</w:t>
      </w:r>
      <w:r w:rsidRPr="00033130">
        <w:rPr>
          <w:b/>
          <w:noProof w:val="0"/>
          <w:color w:val="0000CC"/>
          <w:sz w:val="24"/>
          <w:lang w:val="en-GB"/>
        </w:rPr>
        <w:t xml:space="preserve">   </w:t>
      </w:r>
    </w:p>
    <w:p w:rsidR="005F2DA6" w:rsidRPr="00DE37FE" w:rsidRDefault="007E2F6B" w:rsidP="005F2DA6">
      <w:pPr>
        <w:tabs>
          <w:tab w:val="left" w:pos="550"/>
          <w:tab w:val="left" w:pos="5529"/>
        </w:tabs>
        <w:spacing w:line="360" w:lineRule="auto"/>
        <w:ind w:left="567"/>
        <w:rPr>
          <w:b/>
          <w:i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168275</wp:posOffset>
                </wp:positionV>
                <wp:extent cx="431800" cy="276225"/>
                <wp:effectExtent l="13335" t="6350" r="12065" b="12700"/>
                <wp:wrapNone/>
                <wp:docPr id="371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274" type="#_x0000_t202" style="position:absolute;left:0;text-align:left;margin-left:340.05pt;margin-top:13.25pt;width:34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 xml:space="preserve">Acetic acid (in vinegar) is a weak acid and ionizes to only a small extent </w:t>
      </w:r>
      <w:r w:rsidR="005F2DA6">
        <w:rPr>
          <w:b/>
          <w:i/>
          <w:noProof w:val="0"/>
          <w:color w:val="0000CC"/>
          <w:sz w:val="24"/>
          <w:lang w:val="en-GB"/>
        </w:rPr>
        <w:t>(about 1%)</w:t>
      </w:r>
    </w:p>
    <w:p w:rsidR="005F2DA6" w:rsidRDefault="007E2F6B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19685</wp:posOffset>
                </wp:positionV>
                <wp:extent cx="431800" cy="276225"/>
                <wp:effectExtent l="13335" t="10160" r="12065" b="8890"/>
                <wp:wrapNone/>
                <wp:docPr id="37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275" type="#_x0000_t202" style="position:absolute;left:0;text-align:left;margin-left:247.05pt;margin-top:1.55pt;width:34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" fillcolor="yellow" strokecolor="red">
                <v:textbox>
                  <w:txbxContent>
                    <w:p w:rsidR="00F11A98" w:rsidRPr="00340E39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DE37FE">
        <w:rPr>
          <w:b/>
          <w:noProof w:val="0"/>
          <w:color w:val="0000CC"/>
          <w:sz w:val="24"/>
          <w:lang w:val="en-GB"/>
        </w:rPr>
        <w:t>CH</w:t>
      </w:r>
      <w:r w:rsidR="005F2DA6" w:rsidRPr="00DE37FE">
        <w:rPr>
          <w:b/>
          <w:noProof w:val="0"/>
          <w:color w:val="0000CC"/>
          <w:sz w:val="24"/>
          <w:vertAlign w:val="subscript"/>
          <w:lang w:val="en-GB"/>
        </w:rPr>
        <w:t>3</w:t>
      </w:r>
      <w:r w:rsidR="005F2DA6" w:rsidRPr="00DE37FE">
        <w:rPr>
          <w:b/>
          <w:noProof w:val="0"/>
          <w:color w:val="0000CC"/>
          <w:sz w:val="24"/>
          <w:lang w:val="en-GB"/>
        </w:rPr>
        <w:t xml:space="preserve">COOH      </w:t>
      </w:r>
      <w:r w:rsidR="005F2DA6">
        <w:rPr>
          <w:rFonts w:ascii="MS Gothic" w:eastAsia="MS Gothic" w:hAnsi="MS Gothic" w:cs="MS Gothic" w:hint="eastAsia"/>
          <w:noProof w:val="0"/>
          <w:sz w:val="28"/>
          <w:szCs w:val="28"/>
          <w:lang w:val="en-GB"/>
        </w:rPr>
        <w:t>⇌</w:t>
      </w:r>
      <w:r w:rsidR="005F2DA6" w:rsidRPr="00DE37FE">
        <w:rPr>
          <w:b/>
          <w:noProof w:val="0"/>
          <w:color w:val="0000CC"/>
          <w:sz w:val="24"/>
          <w:lang w:val="en-GB"/>
        </w:rPr>
        <w:t xml:space="preserve">       H</w:t>
      </w:r>
      <w:r w:rsidR="005F2DA6" w:rsidRPr="00DE37FE">
        <w:rPr>
          <w:b/>
          <w:noProof w:val="0"/>
          <w:color w:val="0000CC"/>
          <w:sz w:val="24"/>
          <w:vertAlign w:val="superscript"/>
          <w:lang w:val="en-GB"/>
        </w:rPr>
        <w:t>+</w:t>
      </w:r>
      <w:r w:rsidR="005F2DA6" w:rsidRPr="00DE37FE">
        <w:rPr>
          <w:b/>
          <w:noProof w:val="0"/>
          <w:color w:val="0000CC"/>
          <w:sz w:val="24"/>
          <w:lang w:val="en-GB"/>
        </w:rPr>
        <w:t xml:space="preserve">     +     </w:t>
      </w:r>
      <w:r w:rsidR="005F2DA6">
        <w:rPr>
          <w:b/>
          <w:noProof w:val="0"/>
          <w:color w:val="0000CC"/>
          <w:sz w:val="24"/>
          <w:lang w:val="en-GB"/>
        </w:rPr>
        <w:t>CH</w:t>
      </w:r>
      <w:r w:rsidR="005F2DA6" w:rsidRPr="00DE37FE">
        <w:rPr>
          <w:b/>
          <w:noProof w:val="0"/>
          <w:color w:val="0000CC"/>
          <w:sz w:val="24"/>
          <w:vertAlign w:val="subscript"/>
          <w:lang w:val="en-GB"/>
        </w:rPr>
        <w:t>3</w:t>
      </w:r>
      <w:r w:rsidR="005F2DA6">
        <w:rPr>
          <w:b/>
          <w:noProof w:val="0"/>
          <w:color w:val="0000CC"/>
          <w:sz w:val="24"/>
          <w:lang w:val="en-GB"/>
        </w:rPr>
        <w:t>COO</w:t>
      </w:r>
      <w:r w:rsidR="005F2DA6" w:rsidRPr="00DE37FE"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="005F2DA6" w:rsidRPr="00DE37FE">
        <w:rPr>
          <w:b/>
          <w:noProof w:val="0"/>
          <w:color w:val="0000CC"/>
          <w:sz w:val="24"/>
          <w:lang w:val="en-GB"/>
        </w:rPr>
        <w:t xml:space="preserve">   </w:t>
      </w:r>
    </w:p>
    <w:p w:rsidR="005F2DA6" w:rsidRPr="00DE37FE" w:rsidRDefault="005F2DA6" w:rsidP="005F2DA6">
      <w:pPr>
        <w:tabs>
          <w:tab w:val="left" w:pos="550"/>
          <w:tab w:val="left" w:pos="5529"/>
        </w:tabs>
        <w:spacing w:line="360" w:lineRule="auto"/>
        <w:ind w:left="1134" w:hanging="567"/>
        <w:rPr>
          <w:b/>
          <w:noProof w:val="0"/>
          <w:color w:val="0000CC"/>
          <w:sz w:val="24"/>
          <w:lang w:val="en-GB"/>
        </w:rPr>
      </w:pPr>
      <w:proofErr w:type="spellStart"/>
      <w:r>
        <w:rPr>
          <w:b/>
          <w:noProof w:val="0"/>
          <w:color w:val="0000CC"/>
          <w:sz w:val="24"/>
          <w:lang w:val="en-GB"/>
        </w:rPr>
        <w:t>Sulfuric</w:t>
      </w:r>
      <w:proofErr w:type="spellEnd"/>
      <w:r>
        <w:rPr>
          <w:b/>
          <w:noProof w:val="0"/>
          <w:color w:val="0000CC"/>
          <w:sz w:val="24"/>
          <w:lang w:val="en-GB"/>
        </w:rPr>
        <w:t xml:space="preserve"> acid has a much higher hydrogen ion concentration</w:t>
      </w:r>
    </w:p>
    <w:p w:rsidR="005F2DA6" w:rsidRDefault="005F2DA6" w:rsidP="005F2DA6">
      <w:pPr>
        <w:tabs>
          <w:tab w:val="left" w:pos="550"/>
          <w:tab w:val="left" w:pos="5529"/>
        </w:tabs>
        <w:spacing w:line="360" w:lineRule="auto"/>
        <w:ind w:left="1134"/>
        <w:jc w:val="right"/>
        <w:rPr>
          <w:noProof w:val="0"/>
          <w:sz w:val="24"/>
          <w:szCs w:val="24"/>
          <w:lang w:val="en-GB"/>
        </w:rPr>
      </w:pPr>
      <w:r>
        <w:rPr>
          <w:noProof w:val="0"/>
          <w:sz w:val="24"/>
          <w:szCs w:val="24"/>
          <w:lang w:val="en-GB"/>
        </w:rPr>
        <w:t>(4 marks)</w:t>
      </w:r>
    </w:p>
    <w:p w:rsidR="005F2DA6" w:rsidRDefault="005F2DA6" w:rsidP="005F2DA6">
      <w:pPr>
        <w:tabs>
          <w:tab w:val="left" w:pos="550"/>
          <w:tab w:val="left" w:pos="1134"/>
          <w:tab w:val="left" w:pos="3402"/>
          <w:tab w:val="left" w:pos="5529"/>
        </w:tabs>
        <w:spacing w:line="360" w:lineRule="auto"/>
        <w:ind w:left="567" w:hanging="567"/>
        <w:rPr>
          <w:noProof w:val="0"/>
          <w:sz w:val="24"/>
          <w:szCs w:val="24"/>
          <w:lang w:val="en-GB"/>
        </w:rPr>
      </w:pPr>
      <w:r>
        <w:rPr>
          <w:noProof w:val="0"/>
          <w:sz w:val="24"/>
          <w:szCs w:val="24"/>
          <w:lang w:val="en-GB"/>
        </w:rPr>
        <w:lastRenderedPageBreak/>
        <w:t>13.</w:t>
      </w:r>
      <w:r>
        <w:rPr>
          <w:noProof w:val="0"/>
          <w:sz w:val="24"/>
          <w:szCs w:val="24"/>
          <w:lang w:val="en-GB"/>
        </w:rPr>
        <w:tab/>
        <w:t>Name, and draw structural diagrams for, the following organic compounds.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116"/>
        <w:gridCol w:w="3222"/>
      </w:tblGrid>
      <w:tr w:rsidR="005F2DA6">
        <w:tc>
          <w:tcPr>
            <w:tcW w:w="2127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>
              <w:rPr>
                <w:noProof w:val="0"/>
                <w:sz w:val="24"/>
                <w:lang w:val="en-GB"/>
              </w:rPr>
              <w:t>Compound</w:t>
            </w:r>
          </w:p>
        </w:tc>
        <w:tc>
          <w:tcPr>
            <w:tcW w:w="4116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>
              <w:rPr>
                <w:noProof w:val="0"/>
                <w:sz w:val="24"/>
                <w:lang w:val="en-GB"/>
              </w:rPr>
              <w:t>Structural diagram</w:t>
            </w:r>
          </w:p>
        </w:tc>
        <w:tc>
          <w:tcPr>
            <w:tcW w:w="3222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jc w:val="center"/>
              <w:rPr>
                <w:noProof w:val="0"/>
                <w:sz w:val="24"/>
                <w:lang w:val="en-GB"/>
              </w:rPr>
            </w:pPr>
            <w:r>
              <w:rPr>
                <w:noProof w:val="0"/>
                <w:sz w:val="24"/>
                <w:lang w:val="en-GB"/>
              </w:rPr>
              <w:t>Name</w:t>
            </w:r>
          </w:p>
        </w:tc>
      </w:tr>
      <w:tr w:rsidR="005F2DA6">
        <w:tc>
          <w:tcPr>
            <w:tcW w:w="2127" w:type="dxa"/>
          </w:tcPr>
          <w:p w:rsidR="005F2DA6" w:rsidRDefault="007E2F6B" w:rsidP="005F2DA6">
            <w:pPr>
              <w:tabs>
                <w:tab w:val="left" w:pos="0"/>
                <w:tab w:val="left" w:pos="550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633730</wp:posOffset>
                      </wp:positionV>
                      <wp:extent cx="742950" cy="276225"/>
                      <wp:effectExtent l="13335" t="5080" r="5715" b="13970"/>
                      <wp:wrapNone/>
                      <wp:docPr id="369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  +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5" o:spid="_x0000_s1276" type="#_x0000_t202" style="position:absolute;margin-left:7.8pt;margin-top:49.9pt;width:58.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 +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>
              <w:rPr>
                <w:noProof w:val="0"/>
                <w:sz w:val="24"/>
                <w:lang w:val="en-GB"/>
              </w:rPr>
              <w:t xml:space="preserve">An isomer of </w:t>
            </w:r>
            <w:proofErr w:type="spellStart"/>
            <w:r w:rsidR="005F2DA6">
              <w:rPr>
                <w:noProof w:val="0"/>
                <w:sz w:val="24"/>
                <w:lang w:val="en-GB"/>
              </w:rPr>
              <w:t>dibromobutane</w:t>
            </w:r>
            <w:proofErr w:type="spellEnd"/>
          </w:p>
        </w:tc>
        <w:tc>
          <w:tcPr>
            <w:tcW w:w="4116" w:type="dxa"/>
          </w:tcPr>
          <w:p w:rsidR="005F2DA6" w:rsidRPr="002E6F65" w:rsidRDefault="007E2F6B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  <w:r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81280</wp:posOffset>
                      </wp:positionV>
                      <wp:extent cx="2054225" cy="7137400"/>
                      <wp:effectExtent l="0" t="0" r="0" b="1270"/>
                      <wp:wrapNone/>
                      <wp:docPr id="199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7137400"/>
                                <a:chOff x="4230" y="2110"/>
                                <a:chExt cx="3235" cy="11240"/>
                              </a:xfrm>
                            </wpg:grpSpPr>
                            <wpg:grpSp>
                              <wpg:cNvPr id="200" name="Group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30" y="11880"/>
                                  <a:ext cx="3235" cy="1470"/>
                                  <a:chOff x="4170" y="9735"/>
                                  <a:chExt cx="3235" cy="1470"/>
                                </a:xfrm>
                              </wpg:grpSpPr>
                              <wps:wsp>
                                <wps:cNvPr id="201" name="Text Box 3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60" y="973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3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25" y="9735"/>
                                    <a:ext cx="70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3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60" y="973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Text Box 3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25" y="9735"/>
                                    <a:ext cx="84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5" name="Group 3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70" y="10110"/>
                                    <a:ext cx="3235" cy="1095"/>
                                    <a:chOff x="3900" y="10005"/>
                                    <a:chExt cx="3235" cy="1095"/>
                                  </a:xfrm>
                                </wpg:grpSpPr>
                                <wps:wsp>
                                  <wps:cNvPr id="206" name="Text Box 3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05" y="1014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Text Box 3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70" y="1014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" name="Text Box 3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05" y="1014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9" name="Text Box 3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70" y="1014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AutoShape 3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50" y="1035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" name="AutoShape 3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15" y="1035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" name="AutoShape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65" y="1035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" name="AutoShape 3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70" y="10365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" name="AutoShape 3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45" y="10365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" name="Text Box 3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75" y="1063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Text Box 3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40" y="1063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Text Box 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75" y="1063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8" name="Text Box 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40" y="1063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Text Box 3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20" y="10140"/>
                                      <a:ext cx="71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Br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Text Box 3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00" y="10125"/>
                                      <a:ext cx="71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Br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1" name="AutoShape 3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4785" y="1011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AutoShape 3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235" y="1011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3" name="AutoShape 3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655" y="1011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4" name="AutoShape 35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6085" y="1011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" name="AutoShap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4755" y="1062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6" name="AutoShape 35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205" y="1062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AutoShape 3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625" y="1062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AutoShape 3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6055" y="1062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29" name="Group 3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5" y="3705"/>
                                  <a:ext cx="3160" cy="1455"/>
                                  <a:chOff x="4005" y="3600"/>
                                  <a:chExt cx="3160" cy="1455"/>
                                </a:xfrm>
                              </wpg:grpSpPr>
                              <wps:wsp>
                                <wps:cNvPr id="230" name="Text Box 3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5" y="4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Text Box 3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00" y="4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Text Box 3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5" y="4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Text Box 3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00" y="4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80" y="430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AutoShape 3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45" y="430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AutoShape 3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95" y="430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AutoShape 3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0" y="432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75" y="432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Text Box 3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5" y="4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Text Box 3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70" y="4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Text Box 3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5" y="4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Text Box 3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70" y="4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Text Box 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0" y="36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Text Box 3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6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Text Box 3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20" y="3600"/>
                                    <a:ext cx="70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Text Box 3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5" y="36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Text Box 3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50" y="4095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Text Box 3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05" y="4080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815" y="40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65" y="40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" name="AutoShape 37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85" y="40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AutoShape 37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115" y="40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AutoShape 380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85" y="457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35" y="457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5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55" y="457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6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85" y="457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7" name="Group 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45" y="5200"/>
                                  <a:ext cx="3160" cy="1455"/>
                                  <a:chOff x="3975" y="5095"/>
                                  <a:chExt cx="3160" cy="1455"/>
                                </a:xfrm>
                              </wpg:grpSpPr>
                              <wps:wsp>
                                <wps:cNvPr id="258" name="Text Box 3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5" y="5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Text Box 3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70" y="5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Text Box 3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5" y="5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Text Box 3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70" y="55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50" y="58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15" y="58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4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5" y="58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70" y="581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45" y="581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Text Box 3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5" y="60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Text Box 3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40" y="60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Text Box 3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75" y="6085"/>
                                    <a:ext cx="74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Text Box 3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40" y="60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Text Box 3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90" y="5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Text Box 3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55" y="5095"/>
                                    <a:ext cx="73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Text Box 4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0" y="5095"/>
                                    <a:ext cx="70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Text Box 4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5" y="50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Text Box 4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20" y="5590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Text Box 4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75" y="5575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85" y="556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35" y="556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55" y="556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85" y="556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55" y="60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05" y="60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AutoShape 410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25" y="60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" name="AutoShape 411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55" y="60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5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5" y="2110"/>
                                  <a:ext cx="3160" cy="1455"/>
                                  <a:chOff x="4005" y="2005"/>
                                  <a:chExt cx="3160" cy="1455"/>
                                </a:xfrm>
                              </wpg:grpSpPr>
                              <wps:wsp>
                                <wps:cNvPr id="286" name="Text Box 4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5" y="25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Text Box 4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00" y="25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Text Box 4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5" y="25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Text Box 4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00" y="250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80" y="271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1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45" y="271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2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95" y="271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0" y="272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4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75" y="272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5" name="Text Box 4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5" y="29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Text Box 4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70" y="29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Text Box 4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5" y="29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Text Box 4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70" y="299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Text Box 4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0" y="200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Text Box 4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200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Text Box 4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20" y="200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Text Box 4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5" y="2005"/>
                                    <a:ext cx="84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Text Box 4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50" y="2500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Text Box 4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05" y="2485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815" y="24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6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65" y="24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7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85" y="24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8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115" y="247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9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85" y="298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0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35" y="298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55" y="298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85" y="298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3" name="Group 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30" y="7210"/>
                                  <a:ext cx="3160" cy="1454"/>
                                  <a:chOff x="3960" y="6535"/>
                                  <a:chExt cx="3160" cy="1454"/>
                                </a:xfrm>
                              </wpg:grpSpPr>
                              <wps:wsp>
                                <wps:cNvPr id="314" name="Text Box 4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90" y="703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Text Box 4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55" y="703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Text Box 4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0" y="703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Text Box 4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5" y="703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5" y="724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00" y="724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50" y="724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55" y="72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30" y="72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" name="Text Box 4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0" y="7524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Text Box 4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25" y="7524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Text Box 4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60" y="7524"/>
                                    <a:ext cx="74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4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5" y="7524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Text Box 4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5" y="653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Text Box 4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40" y="6535"/>
                                    <a:ext cx="73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Text Box 4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75" y="6535"/>
                                    <a:ext cx="70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Text Box 4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40" y="653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Text Box 4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5" y="7030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Text Box 4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60" y="7015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AutoShape 460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70" y="70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20" y="70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40" y="70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6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70" y="70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7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40" y="7509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8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190" y="7509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9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10" y="7509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0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40" y="7509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1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5" y="9240"/>
                                  <a:ext cx="3160" cy="1455"/>
                                  <a:chOff x="4005" y="8190"/>
                                  <a:chExt cx="3160" cy="1455"/>
                                </a:xfrm>
                              </wpg:grpSpPr>
                              <wps:wsp>
                                <wps:cNvPr id="342" name="Text Box 4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5" y="86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Text Box 4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00" y="86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Text Box 4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35" y="86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00" y="868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80" y="889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7" name="AutoShap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45" y="889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" name="AutoShape 4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95" y="889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9" name="AutoShape 4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00" y="891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75" y="891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" name="Text Box 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5" y="918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Text Box 4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70" y="918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Text Box 4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5" y="918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Text Box 4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70" y="918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Text Box 4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0" y="81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Text Box 4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8190"/>
                                    <a:ext cx="70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Text Box 4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20" y="8190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Text Box 4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5" y="8190"/>
                                    <a:ext cx="84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Text Box 4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50" y="8685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Text Box 4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05" y="8670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815" y="86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65" y="86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" name="AutoShape 490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85" y="86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" name="AutoShape 491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115" y="865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" name="AutoShape 49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4785" y="91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235" y="91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7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655" y="91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8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085" y="9165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6" o:spid="_x0000_s1277" style="position:absolute;margin-left:14.7pt;margin-top:6.4pt;width:161.75pt;height:562pt;z-index:251661824" coordorigin="4230,2110" coordsize="3235,1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">
                      <v:group id="Group 327" o:spid="_x0000_s1278" style="position:absolute;left:4230;top:11880;width:3235;height:1470" coordorigin="4170,9735" coordsize="3235,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shape id="Text Box 328" o:spid="_x0000_s1279" type="#_x0000_t202" style="position:absolute;left:4860;top:97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29" o:spid="_x0000_s1280" type="#_x0000_t202" style="position:absolute;left:5325;top:9735;width:7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30" o:spid="_x0000_s1281" type="#_x0000_t202" style="position:absolute;left:5760;top:97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31" o:spid="_x0000_s1282" type="#_x0000_t202" style="position:absolute;left:6225;top:9735;width:8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group id="Group 332" o:spid="_x0000_s1283" style="position:absolute;left:4170;top:10110;width:3235;height:1095" coordorigin="3900,10005" coordsize="3235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<v:shape id="Text Box 333" o:spid="_x0000_s1284" type="#_x0000_t202" style="position:absolute;left:4605;top:1014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34" o:spid="_x0000_s1285" type="#_x0000_t202" style="position:absolute;left:5070;top:1014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35" o:spid="_x0000_s1286" type="#_x0000_t202" style="position:absolute;left:5505;top:1014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36" o:spid="_x0000_s1287" type="#_x0000_t202" style="position:absolute;left:5970;top:1014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AutoShape 337" o:spid="_x0000_s1288" type="#_x0000_t32" style="position:absolute;left:4950;top:1035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zB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O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pzBLwAAADcAAAADwAAAAAAAAAAAAAAAAChAgAA&#10;ZHJzL2Rvd25yZXYueG1sUEsFBgAAAAAEAAQA+QAAAIoDAAAAAA==&#10;" strokeweight="1.5pt"/>
                          <v:shape id="AutoShape 338" o:spid="_x0000_s1289" type="#_x0000_t32" style="position:absolute;left:5415;top:1035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bWn8IAAADcAAAADwAAAGRycy9kb3ducmV2LnhtbESPT4vCMBTE7wv7HcJb8KZpFUSqqeiC&#10;4MWDfy7eHs2zKW1eapOt9dsbQdjjMDO/YVbrwTaip85XjhWkkwQEceF0xaWCy3k3XoDwAVlj45gU&#10;PMnDOv/+WmGm3YOP1J9CKSKEfYYKTAhtJqUvDFn0E9cSR+/mOoshyq6UusNHhNtGTpNkLi1WHBcM&#10;tvRrqKhPf1aBbbW9H5zR17qaNVva3zbbpFdq9DNsliACDeE//GnvtYJpmsL7TDwCM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bWn8IAAADcAAAADwAAAAAAAAAAAAAA&#10;AAChAgAAZHJzL2Rvd25yZXYueG1sUEsFBgAAAAAEAAQA+QAAAJADAAAAAA==&#10;" strokeweight="1.5pt"/>
                          <v:shape id="AutoShape 339" o:spid="_x0000_s1290" type="#_x0000_t32" style="position:absolute;left:5865;top:1035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I6MMAAADcAAAADwAAAGRycy9kb3ducmV2LnhtbESPQWvCQBSE74L/YXlCb83GCKXErCEK&#10;BS8eanvx9si+ZIPZtzG7xvTfdwsFj8PMfMMU5Wx7MdHoO8cK1kkKgrh2uuNWwffXx+s7CB+QNfaO&#10;ScEPeSh3y0WBuXYP/qTpHFoRIexzVGBCGHIpfW3Iok/cQBy9xo0WQ5RjK/WIjwi3vczS9E1a7Dgu&#10;GBzoYKi+nu9WgR20vZ2c0Zdrt+n3dGyqfTop9bKaqy2IQHN4hv/bR60gW2f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0SOjDAAAA3AAAAA8AAAAAAAAAAAAA&#10;AAAAoQIAAGRycy9kb3ducmV2LnhtbFBLBQYAAAAABAAEAPkAAACRAwAAAAA=&#10;" strokeweight="1.5pt"/>
                          <v:shape id="AutoShape 340" o:spid="_x0000_s1291" type="#_x0000_t32" style="position:absolute;left:4470;top:1036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jtc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H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Xjtc78AAADcAAAADwAAAAAAAAAAAAAAAACh&#10;AgAAZHJzL2Rvd25yZXYueG1sUEsFBgAAAAAEAAQA+QAAAI0DAAAAAA==&#10;" strokeweight="1.5pt"/>
                          <v:shape id="AutoShape 341" o:spid="_x0000_s1292" type="#_x0000_t32" style="position:absolute;left:6345;top:1036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1B8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F1B8IAAADcAAAADwAAAAAAAAAAAAAA&#10;AAChAgAAZHJzL2Rvd25yZXYueG1sUEsFBgAAAAAEAAQA+QAAAJADAAAAAA==&#10;" strokeweight="1.5pt"/>
                          <v:shape id="Text Box 342" o:spid="_x0000_s1293" type="#_x0000_t202" style="position:absolute;left:4575;top:106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343" o:spid="_x0000_s1294" type="#_x0000_t202" style="position:absolute;left:5040;top:106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344" o:spid="_x0000_s1295" type="#_x0000_t202" style="position:absolute;left:5475;top:106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345" o:spid="_x0000_s1296" type="#_x0000_t202" style="position:absolute;left:5940;top:106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346" o:spid="_x0000_s1297" type="#_x0000_t202" style="position:absolute;left:6420;top:1014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Br</w:t>
                                  </w:r>
                                </w:p>
                              </w:txbxContent>
                            </v:textbox>
                          </v:shape>
                          <v:shape id="Text Box 347" o:spid="_x0000_s1298" type="#_x0000_t202" style="position:absolute;left:3900;top:1012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Br</w:t>
                                  </w:r>
                                </w:p>
                              </w:txbxContent>
                            </v:textbox>
                          </v:shape>
                          <v:shape id="AutoShape 348" o:spid="_x0000_s1299" type="#_x0000_t32" style="position:absolute;left:4785;top:1011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QeMMAAADcAAAADwAAAGRycy9kb3ducmV2LnhtbESPT4vCMBTE78J+h/AWvGlqD4t0jSKu&#10;gocFqX/uj+bZdG1euk209dsbQfA4zMxvmNmit7W4Uesrxwom4wQEceF0xaWC42EzmoLwAVlj7ZgU&#10;3MnDYv4xmGGmXcc53fahFBHCPkMFJoQmk9IXhiz6sWuIo3d2rcUQZVtK3WIX4baWaZJ8SYsVxwWD&#10;Da0MFZf91Sr4KwtNp3PV5QfaudX63/wkv7lSw89++Q0iUB/e4Vd7qxWk6QSeZ+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UHjDAAAA3AAAAA8AAAAAAAAAAAAA&#10;AAAAoQIAAGRycy9kb3ducmV2LnhtbFBLBQYAAAAABAAEAPkAAACRAwAAAAA=&#10;" strokeweight="1.5pt"/>
                          <v:shape id="AutoShape 349" o:spid="_x0000_s1300" type="#_x0000_t32" style="position:absolute;left:5235;top:1011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OD8IAAADcAAAADwAAAGRycy9kb3ducmV2LnhtbESPT4vCMBTE7wt+h/CEva2pPYhUo4ju&#10;ggdhqX/uj+bZVJuX2kTb/fYbQfA4zMxvmPmyt7V4UOsrxwrGowQEceF0xaWC4+HnawrCB2SNtWNS&#10;8EcelovBxxwz7TrO6bEPpYgQ9hkqMCE0mZS+MGTRj1xDHL2zay2GKNtS6ha7CLe1TJNkIi1WHBcM&#10;NrQ2VFz3d6vgUhaaTueqyw/069bfN7NJdrlSn8N+NQMRqA/v8Ku91QrSNIXnmXg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vOD8IAAADcAAAADwAAAAAAAAAAAAAA&#10;AAChAgAAZHJzL2Rvd25yZXYueG1sUEsFBgAAAAAEAAQA+QAAAJADAAAAAA==&#10;" strokeweight="1.5pt"/>
                          <v:shape id="AutoShape 350" o:spid="_x0000_s1301" type="#_x0000_t32" style="position:absolute;left:5655;top:1011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rlMQAAADcAAAADwAAAGRycy9kb3ducmV2LnhtbESPQWvCQBSE70L/w/IK3nTTFIqkbkSs&#10;Qg9CiWnvj+xLNjX7NmZXk/77bqHgcZiZb5j1ZrKduNHgW8cKnpYJCOLK6ZYbBZ/lYbEC4QOyxs4x&#10;KfghD5v8YbbGTLuRC7qdQiMihH2GCkwIfSalrwxZ9EvXE0evdoPFEOXQSD3gGOG2k2mSvEiLLccF&#10;gz3tDFXn09Uq+G4qTV91OxYlfbjd/mLekmOh1Pxx2r6CCDSFe/i//a4VpOkz/J2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2uUxAAAANwAAAAPAAAAAAAAAAAA&#10;AAAAAKECAABkcnMvZG93bnJldi54bWxQSwUGAAAAAAQABAD5AAAAkgMAAAAA&#10;" strokeweight="1.5pt"/>
                          <v:shape id="AutoShape 351" o:spid="_x0000_s1302" type="#_x0000_t32" style="position:absolute;left:6085;top:1011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7z4MQAAADcAAAADwAAAGRycy9kb3ducmV2LnhtbESPQWvCQBSE70L/w/IK3nTTUIqkbkSs&#10;Qg9CiWnvj+xLNjX7NmZXk/77bqHgcZiZb5j1ZrKduNHgW8cKnpYJCOLK6ZYbBZ/lYbEC4QOyxs4x&#10;KfghD5v8YbbGTLuRC7qdQiMihH2GCkwIfSalrwxZ9EvXE0evdoPFEOXQSD3gGOG2k2mSvEiLLccF&#10;gz3tDFXn09Uq+G4qTV91OxYlfbjd/mLekmOh1Pxx2r6CCDSFe/i//a4VpOkz/J2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vPgxAAAANwAAAAPAAAAAAAAAAAA&#10;AAAAAKECAABkcnMvZG93bnJldi54bWxQSwUGAAAAAAQABAD5AAAAkgMAAAAA&#10;" strokeweight="1.5pt"/>
                          <v:shape id="AutoShape 352" o:spid="_x0000_s1303" type="#_x0000_t32" style="position:absolute;left:4755;top:1062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We8QAAADcAAAADwAAAGRycy9kb3ducmV2LnhtbESPQWvCQBSE70L/w/IK3nTTQIukbkSs&#10;Qg9CiWnvj+xLNjX7NmZXk/77bqHgcZiZb5j1ZrKduNHgW8cKnpYJCOLK6ZYbBZ/lYbEC4QOyxs4x&#10;KfghD5v8YbbGTLuRC7qdQiMihH2GCkwIfSalrwxZ9EvXE0evdoPFEOXQSD3gGOG2k2mSvEiLLccF&#10;gz3tDFXn09Uq+G4qTV91OxYlfbjd/mLekmOh1Pxx2r6CCDSFe/i//a4VpOkz/J2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lZ7xAAAANwAAAAPAAAAAAAAAAAA&#10;AAAAAKECAABkcnMvZG93bnJldi54bWxQSwUGAAAAAAQABAD5AAAAkgMAAAAA&#10;" strokeweight="1.5pt"/>
                          <v:shape id="AutoShape 353" o:spid="_x0000_s1304" type="#_x0000_t32" style="position:absolute;left:5205;top:1062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IDMMAAADcAAAADwAAAGRycy9kb3ducmV2LnhtbESPT4vCMBTE78J+h/AW9qbp9iDSNYq4&#10;Ch4EqX/uj+bZdG1eahNt99sbQfA4zMxvmOm8t7W4U+srxwq+RwkI4sLpiksFx8N6OAHhA7LG2jEp&#10;+CcP89nHYIqZdh3ndN+HUkQI+wwVmBCaTEpfGLLoR64hjt7ZtRZDlG0pdYtdhNtapkkylhYrjgsG&#10;G1oaKi77m1XwVxaaTueqyw+0c8vV1fwm21ypr89+8QMiUB/e4Vd7oxWk6RieZ+IR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AyAzDAAAA3AAAAA8AAAAAAAAAAAAA&#10;AAAAoQIAAGRycy9kb3ducmV2LnhtbFBLBQYAAAAABAAEAPkAAACRAwAAAAA=&#10;" strokeweight="1.5pt"/>
                          <v:shape id="AutoShape 354" o:spid="_x0000_s1305" type="#_x0000_t32" style="position:absolute;left:5625;top:1062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xtl8QAAADcAAAADwAAAGRycy9kb3ducmV2LnhtbESPQWvCQBSE70L/w/IK3nTTHFpJ3YhY&#10;hR6EEtPeH9mXbGr2bcyuJv333ULB4zAz3zDrzWQ7caPBt44VPC0TEMSV0y03Cj7Lw2IFwgdkjZ1j&#10;UvBDHjb5w2yNmXYjF3Q7hUZECPsMFZgQ+kxKXxmy6JeuJ45e7QaLIcqhkXrAMcJtJ9MkeZYWW44L&#10;BnvaGarOp6tV8N1Umr7qdixK+nC7/cW8JcdCqfnjtH0FEWgK9/B/+10rSNMX+DsTj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zG2XxAAAANwAAAAPAAAAAAAAAAAA&#10;AAAAAKECAABkcnMvZG93bnJldi54bWxQSwUGAAAAAAQABAD5AAAAkgMAAAAA&#10;" strokeweight="1.5pt"/>
                          <v:shape id="AutoShape 355" o:spid="_x0000_s1306" type="#_x0000_t32" style="position:absolute;left:6055;top:1062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55cEAAADcAAAADwAAAGRycy9kb3ducmV2LnhtbERPz2vCMBS+C/4P4Qm7aWoPQ7pGGTph&#10;h8Fou90fzWvTrXnpmmi7/94cBI8f3+/8MNteXGn0nWMF200Cgrh2uuNWwVd1Xu9A+ICssXdMCv7J&#10;w2G/XOSYaTdxQdcytCKGsM9QgQlhyKT0tSGLfuMG4sg1brQYIhxbqUecYrjtZZokz9Jix7HB4EBH&#10;Q/VvebEKftpa03fTTUVFn+749mdOyUeh1NNqfn0BEWgOD/Hd/a4VpGlcG8/EIyD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U/nlwQAAANwAAAAPAAAAAAAAAAAAAAAA&#10;AKECAABkcnMvZG93bnJldi54bWxQSwUGAAAAAAQABAD5AAAAjwMAAAAA&#10;" strokeweight="1.5pt"/>
                        </v:group>
                      </v:group>
                      <v:group id="Group 356" o:spid="_x0000_s1307" style="position:absolute;left:4275;top:3705;width:3160;height:1455" coordorigin="4005,3600" coordsize="3160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 id="Text Box 357" o:spid="_x0000_s1308" type="#_x0000_t202" style="position:absolute;left:4635;top:4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58" o:spid="_x0000_s1309" type="#_x0000_t202" style="position:absolute;left:5100;top:4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59" o:spid="_x0000_s1310" type="#_x0000_t202" style="position:absolute;left:5535;top:4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60" o:spid="_x0000_s1311" type="#_x0000_t202" style="position:absolute;left:6000;top:4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361" o:spid="_x0000_s1312" type="#_x0000_t32" style="position:absolute;left:4980;top:430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pZ8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5Ygm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QpZ8IAAADcAAAADwAAAAAAAAAAAAAA&#10;AAChAgAAZHJzL2Rvd25yZXYueG1sUEsFBgAAAAAEAAQA+QAAAJADAAAAAA==&#10;" strokeweight="1.5pt"/>
                        <v:shape id="AutoShape 362" o:spid="_x0000_s1313" type="#_x0000_t32" style="position:absolute;left:5445;top:430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/MIAAADcAAAADwAAAGRycy9kb3ducmV2LnhtbESPQYvCMBSE74L/ITzBm6YqLlJNRRcE&#10;Lx50vXh7NM+mtHmpTbbWf2+EhT0OM/MNs9n2thYdtb50rGA2TUAQ506XXCi4/hwmKxA+IGusHZOC&#10;F3nYZsPBBlPtnnym7hIKESHsU1RgQmhSKX1uyKKfuoY4enfXWgxRtoXULT4j3NZyniRf0mLJccFg&#10;Q9+G8uryaxXYRtvHyRl9q8pFvafjfbdPOqXGo363BhGoD//hv/ZRK5gvl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iM/MIAAADcAAAADwAAAAAAAAAAAAAA&#10;AAChAgAAZHJzL2Rvd25yZXYueG1sUEsFBgAAAAAEAAQA+QAAAJADAAAAAA==&#10;" strokeweight="1.5pt"/>
                        <v:shape id="AutoShape 363" o:spid="_x0000_s1314" type="#_x0000_t32" style="position:absolute;left:5895;top:430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Si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Mo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oSi78AAADcAAAADwAAAAAAAAAAAAAAAACh&#10;AgAAZHJzL2Rvd25yZXYueG1sUEsFBgAAAAAEAAQA+QAAAI0DAAAAAA==&#10;" strokeweight="1.5pt"/>
                        <v:shape id="AutoShape 364" o:spid="_x0000_s1315" type="#_x0000_t32" style="position:absolute;left:4500;top:432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3EMIAAADcAAAADwAAAGRycy9kb3ducmV2LnhtbESPQYvCMBSE74L/ITzBm6YquFJNRRcE&#10;Lx50vXh7NM+mtHmpTbbWf2+EhT0OM/MNs9n2thYdtb50rGA2TUAQ506XXCi4/hwmKxA+IGusHZOC&#10;F3nYZsPBBlPtnnym7hIKESHsU1RgQmhSKX1uyKKfuoY4enfXWgxRtoXULT4j3NZyniRLabHkuGCw&#10;oW9DeXX5tQpso+3j5Iy+VeWi3tPxvtsnnVLjUb9bgwjUh//wX/uoFcwXX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a3EMIAAADcAAAADwAAAAAAAAAAAAAA&#10;AAChAgAAZHJzL2Rvd25yZXYueG1sUEsFBgAAAAAEAAQA+QAAAJADAAAAAA==&#10;" strokeweight="1.5pt"/>
                        <v:shape id="AutoShape 365" o:spid="_x0000_s1316" type="#_x0000_t32" style="position:absolute;left:6375;top:432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jY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G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GkjYrwAAADcAAAADwAAAAAAAAAAAAAAAAChAgAA&#10;ZHJzL2Rvd25yZXYueG1sUEsFBgAAAAAEAAQA+QAAAIoDAAAAAA==&#10;" strokeweight="1.5pt"/>
                        <v:shape id="Text Box 366" o:spid="_x0000_s1317" type="#_x0000_t202" style="position:absolute;left:4605;top:4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67" o:spid="_x0000_s1318" type="#_x0000_t202" style="position:absolute;left:5070;top:4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68" o:spid="_x0000_s1319" type="#_x0000_t202" style="position:absolute;left:5505;top:4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69" o:spid="_x0000_s1320" type="#_x0000_t202" style="position:absolute;left:5970;top:4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70" o:spid="_x0000_s1321" type="#_x0000_t202" style="position:absolute;left:4620;top:36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71" o:spid="_x0000_s1322" type="#_x0000_t202" style="position:absolute;left:5085;top:36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72" o:spid="_x0000_s1323" type="#_x0000_t202" style="position:absolute;left:5520;top:3600;width:7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373" o:spid="_x0000_s1324" type="#_x0000_t202" style="position:absolute;left:5985;top:36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74" o:spid="_x0000_s1325" type="#_x0000_t202" style="position:absolute;left:6450;top:409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375" o:spid="_x0000_s1326" type="#_x0000_t202" style="position:absolute;left:4005;top:408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 H</w:t>
                                </w:r>
                              </w:p>
                            </w:txbxContent>
                          </v:textbox>
                        </v:shape>
                        <v:shape id="AutoShape 376" o:spid="_x0000_s1327" type="#_x0000_t32" style="position:absolute;left:4815;top:40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C53sMAAADcAAAADwAAAGRycy9kb3ducmV2LnhtbESPQWvCQBSE74L/YXlCb7qpFLGpqxRt&#10;oQdBYtr7I/vMRrNvY3Zr4r93BcHjMDPfMItVb2txodZXjhW8ThIQxIXTFZcKfvPv8RyED8gaa8ek&#10;4EoeVsvhYIGpdh1ndNmHUkQI+xQVmBCaVEpfGLLoJ64hjt7BtRZDlG0pdYtdhNtaTpNkJi1WHBcM&#10;NrQ2VJz2/1bBsSw0/R2qLstp59ZfZ7NJtplSL6P+8wNEoD48w4/2j1YwfXuH+5l4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ud7DAAAA3AAAAA8AAAAAAAAAAAAA&#10;AAAAoQIAAGRycy9kb3ducmV2LnhtbFBLBQYAAAAABAAEAPkAAACRAwAAAAA=&#10;" strokeweight="1.5pt"/>
                        <v:shape id="AutoShape 377" o:spid="_x0000_s1328" type="#_x0000_t32" style="position:absolute;left:5265;top:40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OGnsEAAADcAAAADwAAAGRycy9kb3ducmV2LnhtbERPyWrDMBC9B/IPYgK9xXINDcG1EkoW&#10;6KFQnKT3wZpYbq2RY6m2+/fVIZDj4+3FdrKtGKj3jWMFz0kKgrhyuuFaweV8XK5B+ICssXVMCv7I&#10;w3YznxWYazdyScMp1CKGsM9RgQmhy6X0lSGLPnEdceSurrcYIuxrqXscY7htZZamK2mx4dhgsKOd&#10;oern9GsVfNeVpq9rM5Zn+nS7w83s049SqafF9PYKItAUHuK7+10ryF7i/HgmHgG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4aewQAAANwAAAAPAAAAAAAAAAAAAAAA&#10;AKECAABkcnMvZG93bnJldi54bWxQSwUGAAAAAAQABAD5AAAAjwMAAAAA&#10;" strokeweight="1.5pt"/>
                        <v:shape id="AutoShape 378" o:spid="_x0000_s1329" type="#_x0000_t32" style="position:absolute;left:5685;top:40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8jBcQAAADcAAAADwAAAGRycy9kb3ducmV2LnhtbESPQWvCQBSE70L/w/IKvekmgUpJXaWk&#10;LfRQkKi9P7LPbDT7Ns1uk/jvXUHocZiZb5jVZrKtGKj3jWMF6SIBQVw53XCt4LD/nL+A8AFZY+uY&#10;FFzIw2b9MFthrt3IJQ27UIsIYZ+jAhNCl0vpK0MW/cJ1xNE7ut5iiLKvpe5xjHDbyixJltJiw3HB&#10;YEeFoeq8+7MKTnWl6efYjOWetq74+DXvyXep1NPj9PYKItAU/sP39pdWkD2ncDsTj4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yMFxAAAANwAAAAPAAAAAAAAAAAA&#10;AAAAAKECAABkcnMvZG93bnJldi54bWxQSwUGAAAAAAQABAD5AAAAkgMAAAAA&#10;" strokeweight="1.5pt"/>
                        <v:shape id="AutoShape 379" o:spid="_x0000_s1330" type="#_x0000_t32" style="position:absolute;left:6115;top:40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29csQAAADcAAAADwAAAGRycy9kb3ducmV2LnhtbESPQWvCQBSE70L/w/IK3nTTQIukbkSs&#10;Qg9CiWnvj+xLNjX7NmZXk/77bqHgcZiZb5j1ZrKduNHgW8cKnpYJCOLK6ZYbBZ/lYbEC4QOyxs4x&#10;KfghD5v8YbbGTLuRC7qdQiMihH2GCkwIfSalrwxZ9EvXE0evdoPFEOXQSD3gGOG2k2mSvEiLLccF&#10;gz3tDFXn09Uq+G4qTV91OxYlfbjd/mLekmOh1Pxx2r6CCDSFe/i//a4VpM8p/J2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b1yxAAAANwAAAAPAAAAAAAAAAAA&#10;AAAAAKECAABkcnMvZG93bnJldi54bWxQSwUGAAAAAAQABAD5AAAAkgMAAAAA&#10;" strokeweight="1.5pt"/>
                        <v:shape id="AutoShape 380" o:spid="_x0000_s1331" type="#_x0000_t32" style="position:absolute;left:4785;top:457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Y6cMAAADcAAAADwAAAGRycy9kb3ducmV2LnhtbESPQWvCQBSE74L/YXlCb7qpRSmpqxRt&#10;oQdBYtr7I/vMRrNvY3Zr4r93BcHjMDPfMItVb2txodZXjhW8ThIQxIXTFZcKfvPv8TsIH5A11o5J&#10;wZU8rJbDwQJT7TrO6LIPpYgQ9ikqMCE0qZS+MGTRT1xDHL2Day2GKNtS6ha7CLe1nCbJXFqsOC4Y&#10;bGhtqDjt/62CY1lo+jtUXZbTzq2/zmaTbDOlXkb95weIQH14hh/tH61gOnuD+5l4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xGOnDAAAA3AAAAA8AAAAAAAAAAAAA&#10;AAAAoQIAAGRycy9kb3ducmV2LnhtbFBLBQYAAAAABAAEAPkAAACRAwAAAAA=&#10;" strokeweight="1.5pt"/>
                        <v:shape id="AutoShape 381" o:spid="_x0000_s1332" type="#_x0000_t32" style="position:absolute;left:5235;top:457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AncMAAADcAAAADwAAAGRycy9kb3ducmV2LnhtbESPQWvCQBSE74L/YXlCb7qpVCmpqxRt&#10;oQdBYtr7I/vMRrNvY3Zr4r93BcHjMDPfMItVb2txodZXjhW8ThIQxIXTFZcKfvPv8TsIH5A11o5J&#10;wZU8rJbDwQJT7TrO6LIPpYgQ9ikqMCE0qZS+MGTRT1xDHL2Day2GKNtS6ha7CLe1nCbJXFqsOC4Y&#10;bGhtqDjt/62CY1lo+jtUXZbTzq2/zmaTbDOlXkb95weIQH14hh/tH61gOnuD+5l4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gJ3DAAAA3AAAAA8AAAAAAAAAAAAA&#10;AAAAoQIAAGRycy9kb3ducmV2LnhtbFBLBQYAAAAABAAEAPkAAACRAwAAAAA=&#10;" strokeweight="1.5pt"/>
                        <v:shape id="AutoShape 382" o:spid="_x0000_s1333" type="#_x0000_t32" style="position:absolute;left:5655;top:457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lBsQAAADcAAAADwAAAGRycy9kb3ducmV2LnhtbESPQWvCQBSE74X+h+UVequbBlIkdZWS&#10;KvRQKFF7f2Sf2Wj2bZrdJvHfu4LgcZiZb5jFarKtGKj3jWMFr7MEBHHldMO1gv1u8zIH4QOyxtYx&#10;KTiTh9Xy8WGBuXYjlzRsQy0ihH2OCkwIXS6lrwxZ9DPXEUfv4HqLIcq+lrrHMcJtK9MkeZMWG44L&#10;BjsqDFWn7b9VcKwrTb+HZix39OOK9Z/5TL5LpZ6fpo93EIGmcA/f2l9aQZplcD0Tj4B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CUGxAAAANwAAAAPAAAAAAAAAAAA&#10;AAAAAKECAABkcnMvZG93bnJldi54bWxQSwUGAAAAAAQABAD5AAAAkgMAAAAA&#10;" strokeweight="1.5pt"/>
                        <v:shape id="AutoShape 383" o:spid="_x0000_s1334" type="#_x0000_t32" style="position:absolute;left:6085;top:457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7ccIAAADcAAAADwAAAGRycy9kb3ducmV2LnhtbESPQYvCMBSE74L/ITxhb5oqrEjXKOIq&#10;7EGQqnt/NM+m2rx0m6yt/94IgsdhZr5h5svOVuJGjS8dKxiPEhDEudMlFwpOx+1wBsIHZI2VY1Jw&#10;Jw/LRb83x1S7ljO6HUIhIoR9igpMCHUqpc8NWfQjVxNH7+waiyHKppC6wTbCbSUnSTKVFkuOCwZr&#10;WhvKr4d/q+BS5Jp+z2WbHWnv1ps/853sMqU+Bt3qC0SgLrzDr/aPVjD5nML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a7ccIAAADcAAAADwAAAAAAAAAAAAAA&#10;AAChAgAAZHJzL2Rvd25yZXYueG1sUEsFBgAAAAAEAAQA+QAAAJADAAAAAA==&#10;" strokeweight="1.5pt"/>
                      </v:group>
                      <v:group id="Group 384" o:spid="_x0000_s1335" style="position:absolute;left:4245;top:5200;width:3160;height:1455" coordorigin="3975,5095" coordsize="3160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shape id="Text Box 385" o:spid="_x0000_s1336" type="#_x0000_t202" style="position:absolute;left:4605;top:5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86" o:spid="_x0000_s1337" type="#_x0000_t202" style="position:absolute;left:5070;top:5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87" o:spid="_x0000_s1338" type="#_x0000_t202" style="position:absolute;left:5505;top:5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88" o:spid="_x0000_s1339" type="#_x0000_t202" style="position:absolute;left:5970;top:55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389" o:spid="_x0000_s1340" type="#_x0000_t32" style="position:absolute;left:4950;top:580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7lc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bJf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yO5XDAAAA3AAAAA8AAAAAAAAAAAAA&#10;AAAAoQIAAGRycy9kb3ducmV2LnhtbFBLBQYAAAAABAAEAPkAAACRAwAAAAA=&#10;" strokeweight="1.5pt"/>
                        <v:shape id="AutoShape 390" o:spid="_x0000_s1341" type="#_x0000_t32" style="position:absolute;left:5415;top:580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6eDr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OoH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6eDr8AAADcAAAADwAAAAAAAAAAAAAAAACh&#10;AgAAZHJzL2Rvd25yZXYueG1sUEsFBgAAAAAEAAQA+QAAAI0DAAAAAA==&#10;" strokeweight="1.5pt"/>
                        <v:shape id="AutoShape 391" o:spid="_x0000_s1342" type="#_x0000_t32" style="position:absolute;left:5865;top:580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GesQAAADcAAAADwAAAGRycy9kb3ducmV2LnhtbESPzWrDMBCE74W+g9hAb7Ucp4TiRglx&#10;IZBLDvm55LZYG0vEWrmW6rhvHwUKOQ4z8w2zWI2uFQP1wXpWMM1yEMS115YbBafj5v0TRIjIGlvP&#10;pOCPAqyWry8LLLW/8Z6GQ2xEgnAoUYGJsSulDLUhhyHzHXHyLr53GJPsG6l7vCW4a2WR53Pp0HJa&#10;MNjRt6H6evh1Clyn3c/OG32+2llb0fayrvJBqbfJuP4CEWmMz/B/e6sVFPMP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wZ6xAAAANwAAAAPAAAAAAAAAAAA&#10;AAAAAKECAABkcnMvZG93bnJldi54bWxQSwUGAAAAAAQABAD5AAAAkgMAAAAA&#10;" strokeweight="1.5pt"/>
                        <v:shape id="AutoShape 392" o:spid="_x0000_s1343" type="#_x0000_t32" style="position:absolute;left:4470;top:581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uj4cQAAADcAAAADwAAAGRycy9kb3ducmV2LnhtbESPzWrDMBCE74W+g9hAb7Uch4biRglx&#10;IZBLDvm55LZYG0vEWrmW6rhvHwUKOQ4z8w2zWI2uFQP1wXpWMM1yEMS115YbBafj5v0TRIjIGlvP&#10;pOCPAqyWry8LLLW/8Z6GQ2xEgnAoUYGJsSulDLUhhyHzHXHyLr53GJPsG6l7vCW4a2WR53Pp0HJa&#10;MNjRt6H6evh1Clyn3c/OG32+2llb0fayrvJBqbfJuP4CEWmMz/B/e6sVFPMP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26PhxAAAANwAAAAPAAAAAAAAAAAA&#10;AAAAAKECAABkcnMvZG93bnJldi54bWxQSwUGAAAAAAQABAD5AAAAkgMAAAAA&#10;" strokeweight="1.5pt"/>
                        <v:shape id="AutoShape 393" o:spid="_x0000_s1344" type="#_x0000_t32" style="position:absolute;left:6345;top:581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k9lsMAAADcAAAADwAAAGRycy9kb3ducmV2LnhtbESPQWvCQBSE7wX/w/IKvZlNLQSJWUMU&#10;BC89VL14e2RfssHs25hdY/rvu4VCj8PMfMMU5Wx7MdHoO8cK3pMUBHHtdMetgsv5sFyD8AFZY++Y&#10;FHyTh3K7eCkw1+7JXzSdQisihH2OCkwIQy6lrw1Z9IkbiKPXuNFiiHJspR7xGeG2l6s0zaTFjuOC&#10;wYH2hurb6WEV2EHb+6cz+nrrPvodHZtql05Kvb3O1QZEoDn8h//aR61glWX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JPZbDAAAA3AAAAA8AAAAAAAAAAAAA&#10;AAAAoQIAAGRycy9kb3ducmV2LnhtbFBLBQYAAAAABAAEAPkAAACRAwAAAAA=&#10;" strokeweight="1.5pt"/>
                        <v:shape id="Text Box 394" o:spid="_x0000_s1345" type="#_x0000_t202" style="position:absolute;left:4575;top:60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95" o:spid="_x0000_s1346" type="#_x0000_t202" style="position:absolute;left:5040;top:60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96" o:spid="_x0000_s1347" type="#_x0000_t202" style="position:absolute;left:5475;top:6085;width:7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397" o:spid="_x0000_s1348" type="#_x0000_t202" style="position:absolute;left:5940;top:60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98" o:spid="_x0000_s1349" type="#_x0000_t202" style="position:absolute;left:4590;top:5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399" o:spid="_x0000_s1350" type="#_x0000_t202" style="position:absolute;left:5055;top:5095;width:73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H</w:t>
                                </w:r>
                              </w:p>
                            </w:txbxContent>
                          </v:textbox>
                        </v:shape>
                        <v:shape id="Text Box 400" o:spid="_x0000_s1351" type="#_x0000_t202" style="position:absolute;left:5490;top:5095;width:7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01" o:spid="_x0000_s1352" type="#_x0000_t202" style="position:absolute;left:5955;top:50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02" o:spid="_x0000_s1353" type="#_x0000_t202" style="position:absolute;left:6420;top:559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03" o:spid="_x0000_s1354" type="#_x0000_t202" style="position:absolute;left:3975;top:557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H</w:t>
                                </w:r>
                              </w:p>
                            </w:txbxContent>
                          </v:textbox>
                        </v:shape>
                        <v:shape id="AutoShape 404" o:spid="_x0000_s1355" type="#_x0000_t32" style="position:absolute;left:4785;top:55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9CisIAAADcAAAADwAAAGRycy9kb3ducmV2LnhtbESPQYvCMBSE74L/ITxhb5rqYZWuUcRV&#10;2IMgVff+aJ5NtXnpNllb/70RBI/DzHzDzJedrcSNGl86VjAeJSCIc6dLLhScjtvhDIQPyBorx6Tg&#10;Th6Wi35vjql2LWd0O4RCRAj7FBWYEOpUSp8bsuhHriaO3tk1FkOUTSF1g22E20pOkuRTWiw5Lhis&#10;aW0ovx7+rYJLkWv6PZdtdqS9W2/+zHeyy5T6GHSrLxCBuvAOv9o/WsFkOo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9CisIAAADcAAAADwAAAAAAAAAAAAAA&#10;AAChAgAAZHJzL2Rvd25yZXYueG1sUEsFBgAAAAAEAAQA+QAAAJADAAAAAA==&#10;" strokeweight="1.5pt"/>
                        <v:shape id="AutoShape 405" o:spid="_x0000_s1356" type="#_x0000_t32" style="position:absolute;left:5235;top:55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W+MEAAADcAAAADwAAAGRycy9kb3ducmV2LnhtbERPu2rDMBTdA/kHcQPdYrkemuBaCSUP&#10;6FAoTtL9Yt1Ybq0rx1Jt9++rIZDxcN7FdrKtGKj3jWMFz0kKgrhyuuFaweV8XK5B+ICssXVMCv7I&#10;w3YznxWYazdyScMp1CKGsM9RgQmhy6X0lSGLPnEdceSurrcYIuxrqXscY7htZZamL9Jiw7HBYEc7&#10;Q9XP6dcq+K4rTV/XZizP9Ol2h5vZpx+lUk+L6e0VRKApPMR397tWkK3i2ngmHgG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Nb4wQAAANwAAAAPAAAAAAAAAAAAAAAA&#10;AKECAABkcnMvZG93bnJldi54bWxQSwUGAAAAAAQABAD5AAAAjwMAAAAA&#10;" strokeweight="1.5pt"/>
                        <v:shape id="AutoShape 406" o:spid="_x0000_s1357" type="#_x0000_t32" style="position:absolute;left:5655;top:55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zY8MAAADcAAAADwAAAGRycy9kb3ducmV2LnhtbESPQWvCQBSE74L/YXlCb7qph2pTVyna&#10;Qg+CxLT3R/aZjWbfxuzWxH/vCoLHYWa+YRar3tbiQq2vHCt4nSQgiAunKy4V/Obf4zkIH5A11o5J&#10;wZU8rJbDwQJT7TrO6LIPpYgQ9ikqMCE0qZS+MGTRT1xDHL2Day2GKNtS6ha7CLe1nCbJm7RYcVww&#10;2NDaUHHa/1sFx7LQ9HeouiynnVt/nc0m2WZKvYz6zw8QgfrwDD/aP1rBdPYO9zPxCM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sc2PDAAAA3AAAAA8AAAAAAAAAAAAA&#10;AAAAoQIAAGRycy9kb3ducmV2LnhtbFBLBQYAAAAABAAEAPkAAACRAwAAAAA=&#10;" strokeweight="1.5pt"/>
                        <v:shape id="AutoShape 407" o:spid="_x0000_s1358" type="#_x0000_t32" style="position:absolute;left:6085;top:55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Oq2cAAAADcAAAADwAAAGRycy9kb3ducmV2LnhtbERPy4rCMBTdD/gP4QruxlQXItVYpM6A&#10;C2Goj/2luTbV5qY20da/nywGZnk473U22Ea8qPO1YwWzaQKCuHS65krB+fT9uQThA7LGxjEpeJOH&#10;bDP6WGOqXc8FvY6hEjGEfYoKTAhtKqUvDVn0U9cSR+7qOoshwq6SusM+httGzpNkIS3WHBsMtpQb&#10;Ku/Hp1Vwq0pNl2vdFyf6cfnXw+ySQ6HUZDxsVyACDeFf/OfeawXzZZwfz8Qj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DqtnAAAAA3AAAAA8AAAAAAAAAAAAAAAAA&#10;oQIAAGRycy9kb3ducmV2LnhtbFBLBQYAAAAABAAEAPkAAACOAwAAAAA=&#10;" strokeweight="1.5pt"/>
                        <v:shape id="AutoShape 408" o:spid="_x0000_s1359" type="#_x0000_t32" style="position:absolute;left:4755;top:60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8PQsQAAADcAAAADwAAAGRycy9kb3ducmV2LnhtbESPwWrDMBBE74H+g9hCb7EcH4pxo4SS&#10;ttBDodhJ74u1sZxYK9dSbffvo0Agx2Fm3jDr7Ww7MdLgW8cKVkkKgrh2uuVGwWH/scxB+ICssXNM&#10;Cv7Jw3bzsFhjod3EJY1VaESEsC9QgQmhL6T0tSGLPnE9cfSObrAYohwaqQecItx2MkvTZ2mx5bhg&#10;sKedofpc/VkFp6bW9HNsp3JP3273/mve0q9SqafH+fUFRKA53MO39qdWkOUruJ6JR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Dw9CxAAAANwAAAAPAAAAAAAAAAAA&#10;AAAAAKECAABkcnMvZG93bnJldi54bWxQSwUGAAAAAAQABAD5AAAAkgMAAAAA&#10;" strokeweight="1.5pt"/>
                        <v:shape id="AutoShape 409" o:spid="_x0000_s1360" type="#_x0000_t32" style="position:absolute;left:5205;top:60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2RNcMAAADcAAAADwAAAGRycy9kb3ducmV2LnhtbESPT4vCMBTE78J+h/AWvGm6PYh0jSLu&#10;Ch4EqX/uj+bZdG1euk209dsbQfA4zMxvmNmit7W4Uesrxwq+xgkI4sLpiksFx8N6NAXhA7LG2jEp&#10;uJOHxfxjMMNMu45zuu1DKSKEfYYKTAhNJqUvDFn0Y9cQR+/sWoshyraUusUuwm0t0ySZSIsVxwWD&#10;Da0MFZf91Sr4KwtNp3PV5QfaudXvv/lJtrlSw89++Q0iUB/e4Vd7oxWk0xSeZ+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dkTXDAAAA3AAAAA8AAAAAAAAAAAAA&#10;AAAAoQIAAGRycy9kb3ducmV2LnhtbFBLBQYAAAAABAAEAPkAAACRAwAAAAA=&#10;" strokeweight="1.5pt"/>
                        <v:shape id="AutoShape 410" o:spid="_x0000_s1361" type="#_x0000_t32" style="position:absolute;left:5625;top:60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E0rsIAAADcAAAADwAAAGRycy9kb3ducmV2LnhtbESPQYvCMBSE74L/ITxhb5rqgkjXKOIq&#10;7EGQqnt/NM+m2rx0m6yt/94IgsdhZr5h5svOVuJGjS8dKxiPEhDEudMlFwpOx+1wBsIHZI2VY1Jw&#10;Jw/LRb83x1S7ljO6HUIhIoR9igpMCHUqpc8NWfQjVxNH7+waiyHKppC6wTbCbSUnSTKVFkuOCwZr&#10;WhvKr4d/q+BS5Jp+z2WbHWnv1ps/853sMqU+Bt3qC0SgLrzDr/aPVjCZfcL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E0rsIAAADcAAAADwAAAAAAAAAAAAAA&#10;AAChAgAAZHJzL2Rvd25yZXYueG1sUEsFBgAAAAAEAAQA+QAAAJADAAAAAA==&#10;" strokeweight="1.5pt"/>
                        <v:shape id="AutoShape 411" o:spid="_x0000_s1362" type="#_x0000_t32" style="position:absolute;left:6055;top:60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s2sIAAADcAAAADwAAAGRycy9kb3ducmV2LnhtbESPQYvCMBSE74L/ITxhb5oqi0jXKOIq&#10;7EGQqnt/NM+m2rx0m6yt/94IgsdhZr5h5svOVuJGjS8dKxiPEhDEudMlFwpOx+1wBsIHZI2VY1Jw&#10;Jw/LRb83x1S7ljO6HUIhIoR9igpMCHUqpc8NWfQjVxNH7+waiyHKppC6wTbCbSUnSTKVFkuOCwZr&#10;WhvKr4d/q+BS5Jp+z2WbHWnv1ps/853sMqU+Bt3qC0SgLrzDr/aPVjCZfcL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is2sIAAADcAAAADwAAAAAAAAAAAAAA&#10;AAChAgAAZHJzL2Rvd25yZXYueG1sUEsFBgAAAAAEAAQA+QAAAJADAAAAAA==&#10;" strokeweight="1.5pt"/>
                      </v:group>
                      <v:group id="Group 412" o:spid="_x0000_s1363" style="position:absolute;left:4275;top:2110;width:3160;height:1455" coordorigin="4005,2005" coordsize="3160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shape id="Text Box 413" o:spid="_x0000_s1364" type="#_x0000_t202" style="position:absolute;left:4635;top:25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14" o:spid="_x0000_s1365" type="#_x0000_t202" style="position:absolute;left:5100;top:25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15" o:spid="_x0000_s1366" type="#_x0000_t202" style="position:absolute;left:5535;top:25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16" o:spid="_x0000_s1367" type="#_x0000_t202" style="position:absolute;left:6000;top:250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417" o:spid="_x0000_s1368" type="#_x0000_t32" style="position:absolute;left:4980;top:271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wXr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xP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B5cF69AAAA3AAAAA8AAAAAAAAAAAAAAAAAoQIA&#10;AGRycy9kb3ducmV2LnhtbFBLBQYAAAAABAAEAPkAAACLAwAAAAA=&#10;" strokeweight="1.5pt"/>
                        <v:shape id="AutoShape 418" o:spid="_x0000_s1369" type="#_x0000_t32" style="position:absolute;left:5445;top:271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Vxc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XVxcIAAADcAAAADwAAAAAAAAAAAAAA&#10;AAChAgAAZHJzL2Rvd25yZXYueG1sUEsFBgAAAAAEAAQA+QAAAJADAAAAAA==&#10;" strokeweight="1.5pt"/>
                        <v:shape id="AutoShape 419" o:spid="_x0000_s1370" type="#_x0000_t32" style="position:absolute;left:5895;top:271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LssMAAADcAAAADwAAAGRycy9kb3ducmV2LnhtbESPQWvCQBSE7wX/w/KE3pqNKRSNrqJC&#10;IZceql68PbIv2WD2bcxuk/TfdwuCx2FmvmE2u8m2YqDeN44VLJIUBHHpdMO1gsv5820Jwgdkja1j&#10;UvBLHnbb2csGc+1G/qbhFGoRIexzVGBC6HIpfWnIok9cRxy9yvUWQ5R9LXWPY4TbVmZp+iEtNhwX&#10;DHZ0NFTeTj9Wge20vX85o6+35r09UFHtD+mg1Ot82q9BBJrCM/xoF1pBtsr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nS7LDAAAA3AAAAA8AAAAAAAAAAAAA&#10;AAAAoQIAAGRycy9kb3ducmV2LnhtbFBLBQYAAAAABAAEAPkAAACRAwAAAAA=&#10;" strokeweight="1.5pt"/>
                        <v:shape id="AutoShape 420" o:spid="_x0000_s1371" type="#_x0000_t32" style="position:absolute;left:4500;top:272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vuKcIAAADcAAAADwAAAGRycy9kb3ducmV2LnhtbESPQYvCMBSE74L/ITzBm6YqyFpNRRcE&#10;Lx50vXh7NM+mtHmpTbbWf2+EhT0OM/MNs9n2thYdtb50rGA2TUAQ506XXCi4/hwmXyB8QNZYOyYF&#10;L/KwzYaDDabaPflM3SUUIkLYp6jAhNCkUvrckEU/dQ1x9O6utRiibAupW3xGuK3lPEmW0mLJccFg&#10;Q9+G8uryaxXYRtvHyRl9q8pFvafjfbdPOqXGo363BhGoD//hv/ZRK5iv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vuKcIAAADcAAAADwAAAAAAAAAAAAAA&#10;AAChAgAAZHJzL2Rvd25yZXYueG1sUEsFBgAAAAAEAAQA+QAAAJADAAAAAA==&#10;" strokeweight="1.5pt"/>
                        <v:shape id="AutoShape 421" o:spid="_x0000_s1372" type="#_x0000_t32" style="position:absolute;left:6375;top:272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J2X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rR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Cdl3DAAAA3AAAAA8AAAAAAAAAAAAA&#10;AAAAoQIAAGRycy9kb3ducmV2LnhtbFBLBQYAAAAABAAEAPkAAACRAwAAAAA=&#10;" strokeweight="1.5pt"/>
                        <v:shape id="Text Box 422" o:spid="_x0000_s1373" type="#_x0000_t202" style="position:absolute;left:4605;top:29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3" o:spid="_x0000_s1374" type="#_x0000_t202" style="position:absolute;left:5070;top:29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4" o:spid="_x0000_s1375" type="#_x0000_t202" style="position:absolute;left:5505;top:29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5" o:spid="_x0000_s1376" type="#_x0000_t202" style="position:absolute;left:5970;top:299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6" o:spid="_x0000_s1377" type="#_x0000_t202" style="position:absolute;left:4620;top:200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7" o:spid="_x0000_s1378" type="#_x0000_t202" style="position:absolute;left:5085;top:200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8" o:spid="_x0000_s1379" type="#_x0000_t202" style="position:absolute;left:5520;top:200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29" o:spid="_x0000_s1380" type="#_x0000_t202" style="position:absolute;left:5985;top:2005;width:8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30" o:spid="_x0000_s1381" type="#_x0000_t202" style="position:absolute;left:6450;top:250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31" o:spid="_x0000_s1382" type="#_x0000_t202" style="position:absolute;left:4005;top:248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H</w:t>
                                </w:r>
                              </w:p>
                            </w:txbxContent>
                          </v:textbox>
                        </v:shape>
                        <v:shape id="AutoShape 432" o:spid="_x0000_s1383" type="#_x0000_t32" style="position:absolute;left:4815;top:24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YFhsQAAADcAAAADwAAAGRycy9kb3ducmV2LnhtbESPQWsCMRSE74X+h/AKvdWkFousRhFt&#10;oQdB1m3vj81zs7p52W5Sd/33Rih4HGbmG2a+HFwjztSF2rOG15ECQVx6U3Ol4bv4fJmCCBHZYOOZ&#10;NFwowHLx+DDHzPieczrvYyUShEOGGmyMbSZlKC05DCPfEifv4DuHMcmukqbDPsFdI8dKvUuHNacF&#10;iy2tLZWn/Z/TcKxKQz+Hus8L2vn1x6/dqG2u9fPTsJqBiDTEe/i//WU0vKkJ3M6k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gWGxAAAANwAAAAPAAAAAAAAAAAA&#10;AAAAAKECAABkcnMvZG93bnJldi54bWxQSwUGAAAAAAQABAD5AAAAkgMAAAAA&#10;" strokeweight="1.5pt"/>
                        <v:shape id="AutoShape 433" o:spid="_x0000_s1384" type="#_x0000_t32" style="position:absolute;left:5265;top:24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b8cMAAADcAAAADwAAAGRycy9kb3ducmV2LnhtbESPT2sCMRTE74V+h/AK3mrSCiKrUcS2&#10;0IMg65/7Y/PcrG5etpvUXb+9EQSPw8z8hpkteleLC7Wh8qzhY6hAEBfeVFxq2O9+3icgQkQ2WHsm&#10;DVcKsJi/vswwM77jnC7bWIoE4ZChBhtjk0kZCksOw9A3xMk7+tZhTLItpWmxS3BXy0+lxtJhxWnB&#10;YkMrS8V5++80nMrC0OFYdfmONn71/We/1DrXevDWL6cgIvXxGX60f42GkRr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Um/HDAAAA3AAAAA8AAAAAAAAAAAAA&#10;AAAAoQIAAGRycy9kb3ducmV2LnhtbFBLBQYAAAAABAAEAPkAAACRAwAAAAA=&#10;" strokeweight="1.5pt"/>
                        <v:shape id="AutoShape 434" o:spid="_x0000_s1385" type="#_x0000_t32" style="position:absolute;left:5685;top:24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+asQAAADcAAAADwAAAGRycy9kb3ducmV2LnhtbESPQWsCMRSE74X+h/AKvdWkFqysRhFt&#10;oQdB1m3vj81zs7p52W5Sd/33Rih4HGbmG2a+HFwjztSF2rOG15ECQVx6U3Ol4bv4fJmCCBHZYOOZ&#10;NFwowHLx+DDHzPieczrvYyUShEOGGmyMbSZlKC05DCPfEifv4DuHMcmukqbDPsFdI8dKTaTDmtOC&#10;xZbWlsrT/s9pOFaloZ9D3ecF7fz649du1DbX+vlpWM1ARBriPfzf/jIa3tQ73M6k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D5qxAAAANwAAAAPAAAAAAAAAAAA&#10;AAAAAKECAABkcnMvZG93bnJldi54bWxQSwUGAAAAAAQABAD5AAAAkgMAAAAA&#10;" strokeweight="1.5pt"/>
                        <v:shape id="AutoShape 435" o:spid="_x0000_s1386" type="#_x0000_t32" style="position:absolute;left:6115;top:247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qGMAAAADcAAAADwAAAGRycy9kb3ducmV2LnhtbERPz2vCMBS+C/sfwht402QTRDqjiHOw&#10;w0Bq9f5onk1n81KbzHb/vTkIHj++38v14Bpxoy7UnjW8TRUI4tKbmisNx+JrsgARIrLBxjNp+KcA&#10;69XLaImZ8T3ndDvESqQQDhlqsDG2mZShtOQwTH1LnLiz7xzGBLtKmg77FO4a+a7UXDqsOTVYbGlr&#10;qbwc/pyG36o0dDrXfV7Q3m93V/upfnKtx6/D5gNEpCE+xQ/3t9EwU2ltOpOOgFz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HqhjAAAAA3AAAAA8AAAAAAAAAAAAAAAAA&#10;oQIAAGRycy9kb3ducmV2LnhtbFBLBQYAAAAABAAEAPkAAACOAwAAAAA=&#10;" strokeweight="1.5pt"/>
                        <v:shape id="AutoShape 436" o:spid="_x0000_s1387" type="#_x0000_t32" style="position:absolute;left:4785;top:298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Pg8QAAADcAAAADwAAAGRycy9kb3ducmV2LnhtbESPQWsCMRSE74X+h/AKvdWkFqSuRhFt&#10;oQdB1m3vj81zs7p52W5Sd/33Rih4HGbmG2a+HFwjztSF2rOG15ECQVx6U3Ol4bv4fHkHESKywcYz&#10;abhQgOXi8WGOmfE953Tex0okCIcMNdgY20zKUFpyGEa+JU7ewXcOY5JdJU2HfYK7Ro6VmkiHNacF&#10;iy2tLZWn/Z/TcKxKQz+Hus8L2vn1x6/dqG2u9fPTsJqBiDTEe/i//WU0vKkp3M6k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w+DxAAAANwAAAAPAAAAAAAAAAAA&#10;AAAAAKECAABkcnMvZG93bnJldi54bWxQSwUGAAAAAAQABAD5AAAAkgMAAAAA&#10;" strokeweight="1.5pt"/>
                        <v:shape id="AutoShape 437" o:spid="_x0000_s1388" type="#_x0000_t32" style="position:absolute;left:5235;top:298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gww8AAAADcAAAADwAAAGRycy9kb3ducmV2LnhtbERPTYvCMBC9C/6HMAt709RdEKlGWdQF&#10;D4LU6n1oxqa7zaQ20dZ/bw6Cx8f7Xqx6W4s7tb5yrGAyTkAQF05XXCo45b+jGQgfkDXWjknBgzys&#10;lsPBAlPtOs7ofgyliCHsU1RgQmhSKX1hyKIfu4Y4chfXWgwRtqXULXYx3NbyK0mm0mLFscFgQ2tD&#10;xf/xZhX8lYWm86XqspwObr29mk2yz5T6/Oh/5iAC9eEtfrl3WsH3JM6PZ+IR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oMMPAAAAA3AAAAA8AAAAAAAAAAAAAAAAA&#10;oQIAAGRycy9kb3ducmV2LnhtbFBLBQYAAAAABAAEAPkAAACOAwAAAAA=&#10;" strokeweight="1.5pt"/>
                        <v:shape id="AutoShape 438" o:spid="_x0000_s1389" type="#_x0000_t32" style="position:absolute;left:5655;top:298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SVWMMAAADcAAAADwAAAGRycy9kb3ducmV2LnhtbESPQWvCQBSE74L/YXlCb7pJCyLRVUQr&#10;9FCQmPb+yD6z0ezbmF1N+u+7hYLHYWa+YVabwTbiQZ2vHStIZwkI4tLpmisFX8VhugDhA7LGxjEp&#10;+CEPm/V4tMJMu55zepxCJSKEfYYKTAhtJqUvDVn0M9cSR+/sOoshyq6SusM+wm0jX5NkLi3WHBcM&#10;trQzVF5Pd6vgUpWavs91nxd0dLv3m9knn7lSL5NhuwQRaAjP8H/7Qyt4S1P4OxOP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klVjDAAAA3AAAAA8AAAAAAAAAAAAA&#10;AAAAoQIAAGRycy9kb3ducmV2LnhtbFBLBQYAAAAABAAEAPkAAACRAwAAAAA=&#10;" strokeweight="1.5pt"/>
                        <v:shape id="AutoShape 439" o:spid="_x0000_s1390" type="#_x0000_t32" style="position:absolute;left:6085;top:298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LL8QAAADcAAAADwAAAGRycy9kb3ducmV2LnhtbESPQWvCQBSE70L/w/IKvekmKUhJXaWk&#10;LfRQkKi9P7LPbDT7Ns1uk/jvXUHocZiZb5jVZrKtGKj3jWMF6SIBQVw53XCt4LD/nL+A8AFZY+uY&#10;FFzIw2b9MFthrt3IJQ27UIsIYZ+jAhNCl0vpK0MW/cJ1xNE7ut5iiLKvpe5xjHDbyixJltJiw3HB&#10;YEeFoeq8+7MKTnWl6efYjOWetq74+DXvyXep1NPj9PYKItAU/sP39pdW8JxmcDsTj4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NgsvxAAAANwAAAAPAAAAAAAAAAAA&#10;AAAAAKECAABkcnMvZG93bnJldi54bWxQSwUGAAAAAAQABAD5AAAAkgMAAAAA&#10;" strokeweight="1.5pt"/>
                      </v:group>
                      <v:group id="Group 440" o:spid="_x0000_s1391" style="position:absolute;left:4230;top:7210;width:3160;height:1454" coordorigin="3960,6535" coordsize="3160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Text Box 441" o:spid="_x0000_s1392" type="#_x0000_t202" style="position:absolute;left:4590;top:703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42" o:spid="_x0000_s1393" type="#_x0000_t202" style="position:absolute;left:5055;top:703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43" o:spid="_x0000_s1394" type="#_x0000_t202" style="position:absolute;left:5490;top:703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44" o:spid="_x0000_s1395" type="#_x0000_t202" style="position:absolute;left:5955;top:703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445" o:spid="_x0000_s1396" type="#_x0000_t32" style="position:absolute;left:4935;top:72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1wn7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N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T1wn7wAAADcAAAADwAAAAAAAAAAAAAAAAChAgAA&#10;ZHJzL2Rvd25yZXYueG1sUEsFBgAAAAAEAAQA+QAAAIoDAAAAAA==&#10;" strokeweight="1.5pt"/>
                        <v:shape id="AutoShape 446" o:spid="_x0000_s1397" type="#_x0000_t32" style="position:absolute;left:5400;top:72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VBMIAAADcAAAADwAAAGRycy9kb3ducmV2LnhtbESPQYvCMBSE74L/ITzBm6auIFpNRQXB&#10;yx7Uvezt0Tyb0ualNtla/71ZEDwOM/MNs9n2thYdtb50rGA2TUAQ506XXCj4uR4nSxA+IGusHZOC&#10;J3nYZsPBBlPtHnym7hIKESHsU1RgQmhSKX1uyKKfuoY4ejfXWgxRtoXULT4i3NbyK0kW0mLJccFg&#10;QwdDeXX5swpso+392xn9W5Xzek+n226fdEqNR/1uDSJQHz7hd/ukFcxnK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HVBMIAAADcAAAADwAAAAAAAAAAAAAA&#10;AAChAgAAZHJzL2Rvd25yZXYueG1sUEsFBgAAAAAEAAQA+QAAAJADAAAAAA==&#10;" strokeweight="1.5pt"/>
                        <v:shape id="AutoShape 447" o:spid="_x0000_s1398" type="#_x0000_t32" style="position:absolute;left:5850;top:72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2J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E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Se2JLwAAADcAAAADwAAAAAAAAAAAAAAAAChAgAA&#10;ZHJzL2Rvd25yZXYueG1sUEsFBgAAAAAEAAQA+QAAAIoDAAAAAA==&#10;" strokeweight="1.5pt"/>
                        <v:shape id="AutoShape 448" o:spid="_x0000_s1399" type="#_x0000_t32" style="position:absolute;left:4455;top:725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sTv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PI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sTv78AAADcAAAADwAAAAAAAAAAAAAAAACh&#10;AgAAZHJzL2Rvd25yZXYueG1sUEsFBgAAAAAEAAQA+QAAAI0DAAAAAA==&#10;" strokeweight="1.5pt"/>
                        <v:shape id="AutoShape 449" o:spid="_x0000_s1400" type="#_x0000_t32" style="position:absolute;left:6330;top:725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Ny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rBJsv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5jcjDAAAA3AAAAA8AAAAAAAAAAAAA&#10;AAAAoQIAAGRycy9kb3ducmV2LnhtbFBLBQYAAAAABAAEAPkAAACRAwAAAAA=&#10;" strokeweight="1.5pt"/>
                        <v:shape id="Text Box 450" o:spid="_x0000_s1401" type="#_x0000_t202" style="position:absolute;left:4560;top:7524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1" o:spid="_x0000_s1402" type="#_x0000_t202" style="position:absolute;left:5025;top:7524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2" o:spid="_x0000_s1403" type="#_x0000_t202" style="position:absolute;left:5460;top:7524;width:7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3" o:spid="_x0000_s1404" type="#_x0000_t202" style="position:absolute;left:5925;top:7524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4" o:spid="_x0000_s1405" type="#_x0000_t202" style="position:absolute;left:4575;top:65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5" o:spid="_x0000_s1406" type="#_x0000_t202" style="position:absolute;left:5040;top:6535;width:73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Br</w:t>
                                </w:r>
                              </w:p>
                            </w:txbxContent>
                          </v:textbox>
                        </v:shape>
                        <v:shape id="Text Box 456" o:spid="_x0000_s1407" type="#_x0000_t202" style="position:absolute;left:5475;top:6535;width:7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57" o:spid="_x0000_s1408" type="#_x0000_t202" style="position:absolute;left:5940;top:653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8" o:spid="_x0000_s1409" type="#_x0000_t202" style="position:absolute;left:6405;top:703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59" o:spid="_x0000_s1410" type="#_x0000_t202" style="position:absolute;left:3960;top:701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H</w:t>
                                </w:r>
                              </w:p>
                            </w:txbxContent>
                          </v:textbox>
                        </v:shape>
                        <v:shape id="AutoShape 460" o:spid="_x0000_s1411" type="#_x0000_t32" style="position:absolute;left:4770;top:700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y1MMAAADcAAAADwAAAGRycy9kb3ducmV2LnhtbESPT4vCMBTE7wt+h/CEva2pW5ClGkV0&#10;FzwsSP1zfzTPptq8dJto67c3grDHYWZ+w8wWva3FjVpfOVYwHiUgiAunKy4VHPY/H18gfEDWWDsm&#10;BXfysJgP3maYaddxTrddKEWEsM9QgQmhyaT0hSGLfuQa4uidXGsxRNmWUrfYRbit5WeSTKTFiuOC&#10;wYZWhorL7moVnMtC0/FUdfmetm71/WfWyW+u1PuwX05BBOrDf/jV3mgFaZr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P8tTDAAAA3AAAAA8AAAAAAAAAAAAA&#10;AAAAoQIAAGRycy9kb3ducmV2LnhtbFBLBQYAAAAABAAEAPkAAACRAwAAAAA=&#10;" strokeweight="1.5pt"/>
                        <v:shape id="AutoShape 461" o:spid="_x0000_s1412" type="#_x0000_t32" style="position:absolute;left:5220;top:700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qoMQAAADcAAAADwAAAGRycy9kb3ducmV2LnhtbESPW4vCMBSE34X9D+Es+KapF5alaxTx&#10;Aj4sSHX3/dAcm2pzUptou//eCAs+DjPzDTNbdLYSd2p86VjBaJiAIM6dLrlQ8HPcDj5B+ICssXJM&#10;Cv7Iw2L+1pthql3LGd0PoRARwj5FBSaEOpXS54Ys+qGriaN3co3FEGVTSN1gG+G2kuMk+ZAWS44L&#10;BmtaGcovh5tVcC5yTb+nss2OtHerzdWsk+9Mqf57t/wCEagLr/B/e6cVTCZTeJ6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mqgxAAAANwAAAAPAAAAAAAAAAAA&#10;AAAAAKECAABkcnMvZG93bnJldi54bWxQSwUGAAAAAAQABAD5AAAAkgMAAAAA&#10;" strokeweight="1.5pt"/>
                        <v:shape id="AutoShape 462" o:spid="_x0000_s1413" type="#_x0000_t32" style="position:absolute;left:5640;top:700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PO8MAAADcAAAADwAAAGRycy9kb3ducmV2LnhtbESPT4vCMBTE78J+h/AWvGmq4rJ0jSL+&#10;AQ8LUt29P5pnU21eahNt99sbYcHjMDO/YWaLzlbiTo0vHSsYDRMQxLnTJRcKfo7bwScIH5A1Vo5J&#10;wR95WMzfejNMtWs5o/shFCJC2KeowIRQp1L63JBFP3Q1cfROrrEYomwKqRtsI9xWcpwkH9JiyXHB&#10;YE0rQ/nlcLMKzkWu6fdUttmR9m61uZp18p0p1X/vll8gAnXhFf5v77SCyWQK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qzzvDAAAA3AAAAA8AAAAAAAAAAAAA&#10;AAAAoQIAAGRycy9kb3ducmV2LnhtbFBLBQYAAAAABAAEAPkAAACRAwAAAAA=&#10;" strokeweight="1.5pt"/>
                        <v:shape id="AutoShape 463" o:spid="_x0000_s1414" type="#_x0000_t32" style="position:absolute;left:6070;top:700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RTMIAAADcAAAADwAAAGRycy9kb3ducmV2LnhtbESPQYvCMBSE74L/ITxhb5qqINI1irgu&#10;7EGQqnt/NM+m2rx0m6yt/94IgsdhZr5hFqvOVuJGjS8dKxiPEhDEudMlFwpOx+/hHIQPyBorx6Tg&#10;Th5Wy35vgal2LWd0O4RCRAj7FBWYEOpUSp8bsuhHriaO3tk1FkOUTSF1g22E20pOkmQmLZYcFwzW&#10;tDGUXw//VsGlyDX9nss2O9LebbZ/5ivZZUp9DLr1J4hAXXiHX+0frWA6ncH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hRTMIAAADcAAAADwAAAAAAAAAAAAAA&#10;AAChAgAAZHJzL2Rvd25yZXYueG1sUEsFBgAAAAAEAAQA+QAAAJADAAAAAA==&#10;" strokeweight="1.5pt"/>
                        <v:shape id="AutoShape 464" o:spid="_x0000_s1415" type="#_x0000_t32" style="position:absolute;left:4740;top:7509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018MAAADcAAAADwAAAGRycy9kb3ducmV2LnhtbESPT4vCMBTE78J+h/AWvGmqgrt0jSL+&#10;AQ8LUt29P5pnU21eahNt99sbYcHjMDO/YWaLzlbiTo0vHSsYDRMQxLnTJRcKfo7bwScIH5A1Vo5J&#10;wR95WMzfejNMtWs5o/shFCJC2KeowIRQp1L63JBFP3Q1cfROrrEYomwKqRtsI9xWcpwkU2mx5Lhg&#10;sKaVofxyuFkF5yLX9Hsq2+xIe7faXM06+c6U6r93yy8QgbrwCv+3d1rBZPIB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09NfDAAAA3AAAAA8AAAAAAAAAAAAA&#10;AAAAoQIAAGRycy9kb3ducmV2LnhtbFBLBQYAAAAABAAEAPkAAACRAwAAAAA=&#10;" strokeweight="1.5pt"/>
                        <v:shape id="AutoShape 465" o:spid="_x0000_s1416" type="#_x0000_t32" style="position:absolute;left:5190;top:7509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gpcEAAADcAAAADwAAAGRycy9kb3ducmV2LnhtbERPz2vCMBS+C/4P4Qm72XQrDOkaZegG&#10;Owyk1t0fzbPp1rzUJmu7/94cBh4/vt/FbradGGnwrWMFj0kKgrh2uuVGwbl6X29A+ICssXNMCv7I&#10;w267XBSYazdxSeMpNCKGsM9RgQmhz6X0tSGLPnE9ceQubrAYIhwaqQecYrjt5FOaPkuLLccGgz3t&#10;DdU/p1+r4LupNX1d2qms6Oj2b1dzSD9LpR5W8+sLiEBzuIv/3R9aQZbFtfFMPA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a2ClwQAAANwAAAAPAAAAAAAAAAAAAAAA&#10;AKECAABkcnMvZG93bnJldi54bWxQSwUGAAAAAAQABAD5AAAAjwMAAAAA&#10;" strokeweight="1.5pt"/>
                        <v:shape id="AutoShape 466" o:spid="_x0000_s1417" type="#_x0000_t32" style="position:absolute;left:5610;top:7509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fFPsMAAADcAAAADwAAAGRycy9kb3ducmV2LnhtbESPT4vCMBTE78J+h/AWvGmqgux2jSL+&#10;AQ8LUt29P5pnU21eahNt99sbYcHjMDO/YWaLzlbiTo0vHSsYDRMQxLnTJRcKfo7bwQcIH5A1Vo5J&#10;wR95WMzfejNMtWs5o/shFCJC2KeowIRQp1L63JBFP3Q1cfROrrEYomwKqRtsI9xWcpwkU2mx5Lhg&#10;sKaVofxyuFkF5yLX9Hsq2+xIe7faXM06+c6U6r93yy8QgbrwCv+3d1rBZPIJ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nxT7DAAAA3AAAAA8AAAAAAAAAAAAA&#10;AAAAoQIAAGRycy9kb3ducmV2LnhtbFBLBQYAAAAABAAEAPkAAACRAwAAAAA=&#10;" strokeweight="1.5pt"/>
                        <v:shape id="AutoShape 467" o:spid="_x0000_s1418" type="#_x0000_t32" style="position:absolute;left:6040;top:7509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sf3sAAAADcAAAADwAAAGRycy9kb3ducmV2LnhtbERPy4rCMBTdD/gP4QqzG1MdEalGEXVg&#10;FsJQH/tLc22qzU1toq1/bxYDLg/nPV92thIPanzpWMFwkIAgzp0uuVBwPPx8TUH4gKyxckwKnuRh&#10;ueh9zDHVruWMHvtQiBjCPkUFJoQ6ldLnhiz6gauJI3d2jcUQYVNI3WAbw20lR0kykRZLjg0Ga1ob&#10;yq/7u1VwKXJNp3PZZgf6c+vtzWySXabUZ79bzUAE6sJb/O/+1Qq+x3F+PBOP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bH97AAAAA3AAAAA8AAAAAAAAAAAAAAAAA&#10;oQIAAGRycy9kb3ducmV2LnhtbFBLBQYAAAAABAAEAPkAAACOAwAAAAA=&#10;" strokeweight="1.5pt"/>
                      </v:group>
                      <v:group id="Group 468" o:spid="_x0000_s1419" style="position:absolute;left:4275;top:9240;width:3160;height:1455" coordorigin="4005,8190" coordsize="3160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  <v:shape id="Text Box 469" o:spid="_x0000_s1420" type="#_x0000_t202" style="position:absolute;left:4635;top:86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70" o:spid="_x0000_s1421" type="#_x0000_t202" style="position:absolute;left:5100;top:86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71" o:spid="_x0000_s1422" type="#_x0000_t202" style="position:absolute;left:5535;top:86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72" o:spid="_x0000_s1423" type="#_x0000_t202" style="position:absolute;left:6000;top:86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473" o:spid="_x0000_s1424" type="#_x0000_t32" style="position:absolute;left:4980;top:889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1ua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y/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1ua8IAAADcAAAADwAAAAAAAAAAAAAA&#10;AAChAgAAZHJzL2Rvd25yZXYueG1sUEsFBgAAAAAEAAQA+QAAAJADAAAAAA==&#10;" strokeweight="1.5pt"/>
                        <v:shape id="AutoShape 474" o:spid="_x0000_s1425" type="#_x0000_t32" style="position:absolute;left:5445;top:889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L8M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5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Ry/DDAAAA3AAAAA8AAAAAAAAAAAAA&#10;AAAAoQIAAGRycy9kb3ducmV2LnhtbFBLBQYAAAAABAAEAPkAAACRAwAAAAA=&#10;" strokeweight="1.5pt"/>
                        <v:shape id="AutoShape 475" o:spid="_x0000_s1426" type="#_x0000_t32" style="position:absolute;left:5895;top:889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5fgr0AAADcAAAADwAAAGRycy9kb3ducmV2LnhtbERPuwrCMBTdBf8hXMFNUx+IVKOoILg4&#10;+FjcLs21KTY3tYm1/r0ZBMfDeS/XrS1FQ7UvHCsYDRMQxJnTBecKrpf9YA7CB2SNpWNS8CEP61W3&#10;s8RUuzefqDmHXMQQ9ikqMCFUqZQ+M2TRD11FHLm7qy2GCOtc6hrfMdyWcpwkM2mx4NhgsKKdoexx&#10;flkFttL2eXRG3x7FpNzS4b7ZJo1S/V67WYAI1Ia/+Oc+aAWTa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aOX4K9AAAA3AAAAA8AAAAAAAAAAAAAAAAAoQIA&#10;AGRycy9kb3ducmV2LnhtbFBLBQYAAAAABAAEAPkAAACLAwAAAAA=&#10;" strokeweight="1.5pt"/>
                        <v:shape id="AutoShape 476" o:spid="_x0000_s1427" type="#_x0000_t32" style="position:absolute;left:4500;top:891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6G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L1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C+hnDAAAA3AAAAA8AAAAAAAAAAAAA&#10;AAAAoQIAAGRycy9kb3ducmV2LnhtbFBLBQYAAAAABAAEAPkAAACRAwAAAAA=&#10;" strokeweight="1.5pt"/>
                        <v:shape id="AutoShape 477" o:spid="_x0000_s1428" type="#_x0000_t32" style="position:absolute;left:6375;top:891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FWb0AAADcAAAADwAAAGRycy9kb3ducmV2LnhtbERPuwrCMBTdBf8hXMFNUxVFqlFUEFwc&#10;fCxul+baFJub2sRa/94MguPhvJfr1paiodoXjhWMhgkI4szpgnMF18t+MAfhA7LG0jEp+JCH9arb&#10;WWKq3ZtP1JxDLmII+xQVmBCqVEqfGbLoh64ijtzd1RZDhHUudY3vGG5LOU6SmbRYcGwwWNHOUPY4&#10;v6wCW2n7PDqjb49iUm7pcN9sk0apfq/dLEAEasNf/HMftILJN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0hxVm9AAAA3AAAAA8AAAAAAAAAAAAAAAAAoQIA&#10;AGRycy9kb3ducmV2LnhtbFBLBQYAAAAABAAEAPkAAACLAwAAAAA=&#10;" strokeweight="1.5pt"/>
                        <v:shape id="Text Box 478" o:spid="_x0000_s1429" type="#_x0000_t202" style="position:absolute;left:4605;top:91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79" o:spid="_x0000_s1430" type="#_x0000_t202" style="position:absolute;left:5070;top:91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0" o:spid="_x0000_s1431" type="#_x0000_t202" style="position:absolute;left:5505;top:91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1" o:spid="_x0000_s1432" type="#_x0000_t202" style="position:absolute;left:5970;top:91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2" o:spid="_x0000_s1433" type="#_x0000_t202" style="position:absolute;left:4620;top:81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3" o:spid="_x0000_s1434" type="#_x0000_t202" style="position:absolute;left:5085;top:8190;width:7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84" o:spid="_x0000_s1435" type="#_x0000_t202" style="position:absolute;left:5520;top:81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5" o:spid="_x0000_s1436" type="#_x0000_t202" style="position:absolute;left:5985;top:8190;width:8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486" o:spid="_x0000_s1437" type="#_x0000_t202" style="position:absolute;left:6450;top:868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  <v:shape id="Text Box 487" o:spid="_x0000_s1438" type="#_x0000_t202" style="position:absolute;left:4005;top:867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H</w:t>
                                </w:r>
                              </w:p>
                            </w:txbxContent>
                          </v:textbox>
                        </v:shape>
                        <v:shape id="AutoShape 488" o:spid="_x0000_s1439" type="#_x0000_t32" style="position:absolute;left:4815;top:865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LmJcMAAADcAAAADwAAAGRycy9kb3ducmV2LnhtbESPT4vCMBTE74LfITzBm6YqyFKNIrqC&#10;hwWpf+6P5tlUm5duE23325uFhT0OM/MbZrnubCVe1PjSsYLJOAFBnDtdcqHgct6PPkD4gKyxckwK&#10;fsjDetXvLTHVruWMXqdQiAhhn6ICE0KdSulzQxb92NXE0bu5xmKIsimkbrCNcFvJaZLMpcWS44LB&#10;mraG8sfpaRXci1zT9Va22ZmObvv5bXbJV6bUcNBtFiACdeE//Nc+aAWz+QR+z8QjIF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i5iXDAAAA3AAAAA8AAAAAAAAAAAAA&#10;AAAAoQIAAGRycy9kb3ducmV2LnhtbFBLBQYAAAAABAAEAPkAAACRAwAAAAA=&#10;" strokeweight="1.5pt"/>
                        <v:shape id="AutoShape 489" o:spid="_x0000_s1440" type="#_x0000_t32" style="position:absolute;left:5265;top:865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4UsIAAADcAAAADwAAAGRycy9kb3ducmV2LnhtbESPQYvCMBSE74L/ITxhb5rqgkjXKOIq&#10;7EGQqnt/NM+m2rx0m6yt/94IgsdhZr5h5svOVuJGjS8dKxiPEhDEudMlFwpOx+1wBsIHZI2VY1Jw&#10;Jw/LRb83x1S7ljO6HUIhIoR9igpMCHUqpc8NWfQjVxNH7+waiyHKppC6wTbCbSUnSTKVFkuOCwZr&#10;WhvKr4d/q+BS5Jp+z2WbHWnv1ps/853sMqU+Bt3qC0SgLrzDr/aPVvA5ncD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B4UsIAAADcAAAADwAAAAAAAAAAAAAA&#10;AAChAgAAZHJzL2Rvd25yZXYueG1sUEsFBgAAAAAEAAQA+QAAAJADAAAAAA==&#10;" strokeweight="1.5pt"/>
                        <v:shape id="AutoShape 490" o:spid="_x0000_s1441" type="#_x0000_t32" style="position:absolute;left:5685;top:865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ycIAAADcAAAADwAAAGRycy9kb3ducmV2LnhtbESPQYvCMBSE74L/ITxhb5qqINI1irgu&#10;7EGQqnt/NM+m2rx0m6yt/94IgsdhZr5hFqvOVuJGjS8dKxiPEhDEudMlFwpOx+/hHIQPyBorx6Tg&#10;Th5Wy35vgal2LWd0O4RCRAj7FBWYEOpUSp8bsuhHriaO3tk1FkOUTSF1g22E20pOkmQmLZYcFwzW&#10;tDGUXw//VsGlyDX9nss2O9LebbZ/5ivZZUp9DLr1J4hAXXiHX+0frWA6m8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zdycIAAADcAAAADwAAAAAAAAAAAAAA&#10;AAChAgAAZHJzL2Rvd25yZXYueG1sUEsFBgAAAAAEAAQA+QAAAJADAAAAAA==&#10;" strokeweight="1.5pt"/>
                        <v:shape id="AutoShape 491" o:spid="_x0000_s1442" type="#_x0000_t32" style="position:absolute;left:6115;top:865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VFvcQAAADcAAAADwAAAGRycy9kb3ducmV2LnhtbESPQWvCQBSE74X+h+UVeqsbrUhJXYNE&#10;hR6EEtPeH9lnNpp9G7OrSf99t1DwOMzMN8wyG20rbtT7xrGC6SQBQVw53XCt4KvcvbyB8AFZY+uY&#10;FPyQh2z1+LDEVLuBC7odQi0ihH2KCkwIXSqlrwxZ9BPXEUfv6HqLIcq+lrrHIcJtK2dJspAWG44L&#10;BjvKDVXnw9UqONWVpu9jMxQlfbp8ezGbZF8o9fw0rt9BBBrDPfzf/tAKXhdz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UW9xAAAANwAAAAPAAAAAAAAAAAA&#10;AAAAAKECAABkcnMvZG93bnJldi54bWxQSwUGAAAAAAQABAD5AAAAkgMAAAAA&#10;" strokeweight="1.5pt"/>
                        <v:shape id="AutoShape 492" o:spid="_x0000_s1443" type="#_x0000_t32" style="position:absolute;left:4785;top:91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ngJsQAAADcAAAADwAAAGRycy9kb3ducmV2LnhtbESPQWvCQBSE74X+h+UVeqsbLUpJXYNE&#10;hR6EEtPeH9lnNpp9G7OrSf99t1DwOMzMN8wyG20rbtT7xrGC6SQBQVw53XCt4KvcvbyB8AFZY+uY&#10;FPyQh2z1+LDEVLuBC7odQi0ihH2KCkwIXSqlrwxZ9BPXEUfv6HqLIcq+lrrHIcJtK2dJspAWG44L&#10;BjvKDVXnw9UqONWVpu9jMxQlfbp8ezGbZF8o9fw0rt9BBBrDPfzf/tAKXhdz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2eAmxAAAANwAAAAPAAAAAAAAAAAA&#10;AAAAAKECAABkcnMvZG93bnJldi54bWxQSwUGAAAAAAQABAD5AAAAkgMAAAAA&#10;" strokeweight="1.5pt"/>
                        <v:shape id="AutoShape 493" o:spid="_x0000_s1444" type="#_x0000_t32" style="position:absolute;left:5235;top:91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+UcMAAADcAAAADwAAAGRycy9kb3ducmV2LnhtbESPT4vCMBTE7wt+h/CEva2pu1CkGkV0&#10;FzwIS/1zfzTPptq8dJto67ffCILHYWZ+w8wWva3FjVpfOVYwHiUgiAunKy4VHPY/HxMQPiBrrB2T&#10;gjt5WMwHbzPMtOs4p9sulCJC2GeowITQZFL6wpBFP3INcfROrrUYomxLqVvsItzW8jNJUmmx4rhg&#10;sKGVoeKyu1oF57LQdDxVXb6nX7f6/jPrZJsr9T7sl1MQgfrwCj/bG63gK03hcSYe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LflHDAAAA3AAAAA8AAAAAAAAAAAAA&#10;AAAAoQIAAGRycy9kb3ducmV2LnhtbFBLBQYAAAAABAAEAPkAAACRAwAAAAA=&#10;" strokeweight="1.5pt"/>
                        <v:shape id="AutoShape 494" o:spid="_x0000_s1445" type="#_x0000_t32" style="position:absolute;left:5655;top:91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fbysMAAADcAAAADwAAAGRycy9kb3ducmV2LnhtbESPT4vCMBTE78J+h/AWvGm6CirVKIvr&#10;gocFqX/uj+bZVJuXbpO19dtvBMHjMDO/YRarzlbiRo0vHSv4GCYgiHOnSy4UHA/fgxkIH5A1Vo5J&#10;wZ08rJZvvQWm2rWc0W0fChEh7FNUYEKoUyl9bsiiH7qaOHpn11gMUTaF1A22EW4rOUqSibRYclww&#10;WNPaUH7d/1kFlyLXdDqXbXagnVtvfs1X8pMp1X/vPucgAnXhFX62t1rBeDKFx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H28rDAAAA3AAAAA8AAAAAAAAAAAAA&#10;AAAAoQIAAGRycy9kb3ducmV2LnhtbFBLBQYAAAAABAAEAPkAAACRAwAAAAA=&#10;" strokeweight="1.5pt"/>
                        <v:shape id="AutoShape 495" o:spid="_x0000_s1446" type="#_x0000_t32" style="position:absolute;left:6085;top:9165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PuMEAAADcAAAADwAAAGRycy9kb3ducmV2LnhtbERPz2vCMBS+D/wfwhO8rekmFOkaZegG&#10;HoRR6+6P5tl0a15qk7Xdf78cBh4/vt/FbradGGnwrWMFT0kKgrh2uuVGwaV6f9yA8AFZY+eYFPyS&#10;h9128VBgrt3EJY3n0IgYwj5HBSaEPpfS14Ys+sT1xJG7usFiiHBopB5wiuG2k89pmkmLLccGgz3t&#10;DdXf5x+r4KupNX1e26ms6MPt327mkJ5KpVbL+fUFRKA53MX/7qNWsM7i2ngmHgG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2E+4wQAAANwAAAAPAAAAAAAAAAAAAAAA&#10;AKECAABkcnMvZG93bnJldi54bWxQSwUGAAAAAAQABAD5AAAAjwMAAAAA&#10;" strokeweight="1.5pt"/>
                      </v:group>
                    </v:group>
                  </w:pict>
                </mc:Fallback>
              </mc:AlternateContent>
            </w: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Pr="002E6F65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color w:val="0070C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  <w:tc>
          <w:tcPr>
            <w:tcW w:w="3222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1,</w:t>
            </w: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1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–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1,2 -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2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,2 -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2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,</w:t>
            </w: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3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1,3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Pr="001537CC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1,</w:t>
            </w: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4</w:t>
            </w:r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537CC"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dibromobutane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</w:tr>
      <w:tr w:rsidR="005F2DA6">
        <w:tc>
          <w:tcPr>
            <w:tcW w:w="2127" w:type="dxa"/>
          </w:tcPr>
          <w:p w:rsidR="005F2DA6" w:rsidRDefault="007E2F6B" w:rsidP="005F2DA6">
            <w:pPr>
              <w:tabs>
                <w:tab w:val="left" w:pos="0"/>
                <w:tab w:val="left" w:pos="550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981710</wp:posOffset>
                      </wp:positionV>
                      <wp:extent cx="742950" cy="276225"/>
                      <wp:effectExtent l="13335" t="10160" r="5715" b="8890"/>
                      <wp:wrapNone/>
                      <wp:docPr id="198" name="Text Box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  +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6" o:spid="_x0000_s1447" type="#_x0000_t202" style="position:absolute;margin-left:16.8pt;margin-top:77.3pt;width:58.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 +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-37465</wp:posOffset>
                      </wp:positionV>
                      <wp:extent cx="2476500" cy="4058920"/>
                      <wp:effectExtent l="3810" t="635" r="0" b="0"/>
                      <wp:wrapNone/>
                      <wp:docPr id="129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0" cy="4058920"/>
                                <a:chOff x="3780" y="1085"/>
                                <a:chExt cx="3900" cy="6392"/>
                              </a:xfrm>
                            </wpg:grpSpPr>
                            <wpg:grpSp>
                              <wpg:cNvPr id="130" name="Group 4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00" y="5925"/>
                                  <a:ext cx="2625" cy="1552"/>
                                  <a:chOff x="4200" y="5925"/>
                                  <a:chExt cx="2625" cy="1552"/>
                                </a:xfrm>
                              </wpg:grpSpPr>
                              <wps:wsp>
                                <wps:cNvPr id="131" name="Text Box 4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70" y="6502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Text Box 5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40" y="5925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Text Box 5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90" y="6022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Text Box 5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0" y="6007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Text Box 5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05" y="6517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5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70" y="6517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5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05" y="6517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AutoShape 5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672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5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15" y="672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5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65" y="672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70" y="6742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Text Box 5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5" y="7012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Text Box 5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75" y="7012"/>
                                    <a:ext cx="55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Text Box 5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00" y="6502"/>
                                    <a:ext cx="715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11A98" w:rsidRPr="009178C3" w:rsidRDefault="00F11A98" w:rsidP="005F2DA6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 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085" y="648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955" y="648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055" y="699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925" y="6997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49" name="Group 5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80" y="6270"/>
                                    <a:ext cx="75" cy="292"/>
                                    <a:chOff x="5580" y="6352"/>
                                    <a:chExt cx="75" cy="210"/>
                                  </a:xfrm>
                                </wpg:grpSpPr>
                                <wps:wsp>
                                  <wps:cNvPr id="150" name="AutoShape 5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475" y="6457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AutoShape 5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550" y="6457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52" name="Group 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1085"/>
                                  <a:ext cx="3900" cy="4050"/>
                                  <a:chOff x="3780" y="1085"/>
                                  <a:chExt cx="3900" cy="4050"/>
                                </a:xfrm>
                              </wpg:grpSpPr>
                              <wpg:grpSp>
                                <wpg:cNvPr id="153" name="Group 5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80" y="2405"/>
                                    <a:ext cx="3405" cy="1455"/>
                                    <a:chOff x="4275" y="2855"/>
                                    <a:chExt cx="3405" cy="1455"/>
                                  </a:xfrm>
                                </wpg:grpSpPr>
                                <wps:wsp>
                                  <wps:cNvPr id="154" name="Text Box 5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05" y="335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5" name="Text Box 5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25" y="335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" name="Text Box 5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00" y="296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AutoShape 5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35" y="356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" name="AutoShape 5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790" y="327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9" name="AutoShape 5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70" y="3575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0" name="Text Box 5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5" y="384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Text Box 5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90" y="285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Text Box 5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45" y="3665"/>
                                      <a:ext cx="163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OCH</w:t>
                                        </w:r>
                                        <w:r w:rsidRPr="00C1471C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CH</w:t>
                                        </w:r>
                                        <w:r w:rsidRPr="00C1471C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Text Box 5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75" y="3335"/>
                                      <a:ext cx="71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AutoShape 5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085" y="332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5" name="AutoShape 5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055" y="383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6" name="AutoShape 5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20" y="333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" name="AutoShape 5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35" y="366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8" name="Group 5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30" y="3965"/>
                                    <a:ext cx="3450" cy="1170"/>
                                    <a:chOff x="4230" y="3965"/>
                                    <a:chExt cx="3450" cy="1170"/>
                                  </a:xfrm>
                                </wpg:grpSpPr>
                                <wps:wsp>
                                  <wps:cNvPr id="169" name="Text Box 5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15" y="435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Text Box 53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90" y="396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AutoShape 5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280" y="4280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" name="AutoShape 5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10" y="458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Text Box 54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35" y="4670"/>
                                      <a:ext cx="214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OCH</w:t>
                                        </w:r>
                                        <w:r w:rsidRPr="00C1471C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CH</w:t>
                                        </w:r>
                                        <w:r w:rsidRPr="00397BEE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CH</w:t>
                                        </w:r>
                                        <w:r w:rsidRPr="00C1471C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Text Box 5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30" y="4340"/>
                                      <a:ext cx="71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" name="AutoShape 5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10" y="4340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" name="AutoShape 5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25" y="4670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7" name="Group 5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5" y="1085"/>
                                    <a:ext cx="3420" cy="1455"/>
                                    <a:chOff x="3795" y="1085"/>
                                    <a:chExt cx="3420" cy="1455"/>
                                  </a:xfrm>
                                </wpg:grpSpPr>
                                <wps:wsp>
                                  <wps:cNvPr id="178" name="Text Box 5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25" y="158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Text Box 5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90" y="158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Text Box 5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25" y="158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Text Box 5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00" y="1190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AutoShape 5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70" y="179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AutoShape 5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35" y="179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AutoShape 5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790" y="150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5" name="AutoShape 5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90" y="1805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" name="Text Box 5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95" y="207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7" name="Text Box 5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0" y="207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Text Box 5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10" y="108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" name="Text Box 5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5" y="1085"/>
                                      <a:ext cx="55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Text Box 5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45" y="1895"/>
                                      <a:ext cx="1170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OCH</w:t>
                                        </w:r>
                                        <w:r w:rsidRPr="00C1471C">
                                          <w:rPr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Text Box 5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95" y="1565"/>
                                      <a:ext cx="715" cy="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1A98" w:rsidRPr="009178C3" w:rsidRDefault="00F11A98" w:rsidP="005F2DA6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AutoShape 5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4605" y="155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" name="AutoShape 5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055" y="155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4" name="AutoShape 56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4575" y="206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5" name="AutoShape 5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5025" y="206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6" name="AutoShape 5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20" y="156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7" name="AutoShape 5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35" y="1895"/>
                                      <a:ext cx="30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7" o:spid="_x0000_s1448" style="position:absolute;margin-left:98.55pt;margin-top:-2.95pt;width:195pt;height:319.6pt;z-index:251660800" coordorigin="3780,1085" coordsize="3900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">
                      <v:group id="Group 498" o:spid="_x0000_s1449" style="position:absolute;left:4200;top:5925;width:2625;height:1552" coordorigin="4200,5925" coordsize="2625,1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Text Box 499" o:spid="_x0000_s1450" type="#_x0000_t202" style="position:absolute;left:6270;top:6502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00" o:spid="_x0000_s1451" type="#_x0000_t202" style="position:absolute;left:5340;top:592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501" o:spid="_x0000_s1452" type="#_x0000_t202" style="position:absolute;left:5790;top:6022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02" o:spid="_x0000_s1453" type="#_x0000_t202" style="position:absolute;left:4890;top:6007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03" o:spid="_x0000_s1454" type="#_x0000_t202" style="position:absolute;left:4905;top:6517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04" o:spid="_x0000_s1455" type="#_x0000_t202" style="position:absolute;left:5370;top:6517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05" o:spid="_x0000_s1456" type="#_x0000_t202" style="position:absolute;left:5805;top:6517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506" o:spid="_x0000_s1457" type="#_x0000_t32" style="position:absolute;left:5250;top:6727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xCHsQAAADcAAAADwAAAGRycy9kb3ducmV2LnhtbESPT2vDMAzF74N9B6NBb6uzFUbJ4pZm&#10;MOilh/659CZiJQ6N5Sz2kuzbV4fCbhLv6b2fiu3sOzXSENvABt6WGSjiKtiWGwOX8/frGlRMyBa7&#10;wGTgjyJsN89PBeY2THyk8ZQaJSEcczTgUupzrWPlyGNchp5YtDoMHpOsQ6PtgJOE+06/Z9mH9tiy&#10;NDjs6ctRdTv9egO+t/7nEJy93tpVV9K+3pXZaMziZd59gko0p3/z43pvBX8ltPKMT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EIexAAAANwAAAAPAAAAAAAAAAAA&#10;AAAAAKECAABkcnMvZG93bnJldi54bWxQSwUGAAAAAAQABAD5AAAAkgMAAAAA&#10;" strokeweight="1.5pt"/>
                        <v:shape id="AutoShape 507" o:spid="_x0000_s1458" type="#_x0000_t32" style="position:absolute;left:5715;top:6727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nhb8AAADcAAAADwAAAGRycy9kb3ducmV2LnhtbERPy6rCMBDdC/5DGOHubOoVRKtRVLjg&#10;xoWPjbuhGZtiM6lNbq1/bwTB3RzOcxarzlaipcaXjhWMkhQEce50yYWC8+lvOAXhA7LGyjEpeJKH&#10;1bLfW2Cm3YMP1B5DIWII+wwVmBDqTEqfG7LoE1cTR+7qGoshwqaQusFHDLeV/E3TibRYcmwwWNPW&#10;UH47/lsFttb2vndGX27luNrQ7rrepK1SP4NuPQcRqAtf8ce903H+eAb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Dnhb8AAADcAAAADwAAAAAAAAAAAAAAAACh&#10;AgAAZHJzL2Rvd25yZXYueG1sUEsFBgAAAAAEAAQA+QAAAI0DAAAAAA==&#10;" strokeweight="1.5pt"/>
                        <v:shape id="AutoShape 508" o:spid="_x0000_s1459" type="#_x0000_t32" style="position:absolute;left:6165;top:6727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9ZcMAAADcAAAADwAAAGRycy9kb3ducmV2LnhtbESPQYvCMBCF7wv+hzCCtzV1XUSqUVQQ&#10;vOxh1Yu3oRmbYjOpTbbWf79zELzN8N68981y3ftaddTGKrCByTgDRVwEW3Fp4Hzaf85BxYRssQ5M&#10;Bp4UYb0afCwxt+HBv9QdU6kkhGOOBlxKTa51LBx5jOPQEIt2Da3HJGtbatviQ8J9rb+ybKY9ViwN&#10;DhvaOSpuxz9vwDfW33+Cs5dbNa23dLhutllnzGjYbxagEvXpbX5dH6zgfwu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8PWXDAAAA3AAAAA8AAAAAAAAAAAAA&#10;AAAAoQIAAGRycy9kb3ducmV2LnhtbFBLBQYAAAAABAAEAPkAAACRAwAAAAA=&#10;" strokeweight="1.5pt"/>
                        <v:shape id="AutoShape 509" o:spid="_x0000_s1460" type="#_x0000_t32" style="position:absolute;left:4770;top:6742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Y/s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3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wmP7AAAAA3AAAAA8AAAAAAAAAAAAAAAAA&#10;oQIAAGRycy9kb3ducmV2LnhtbFBLBQYAAAAABAAEAPkAAACOAwAAAAA=&#10;" strokeweight="1.5pt"/>
                        <v:shape id="Text Box 510" o:spid="_x0000_s1461" type="#_x0000_t202" style="position:absolute;left:4875;top:7012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11" o:spid="_x0000_s1462" type="#_x0000_t202" style="position:absolute;left:5775;top:7012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12" o:spid="_x0000_s1463" type="#_x0000_t202" style="position:absolute;left:4200;top:6502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      <v:textbox>
                            <w:txbxContent>
                              <w:p w:rsidR="00F11A98" w:rsidRPr="009178C3" w:rsidRDefault="00F11A98" w:rsidP="005F2DA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 H</w:t>
                                </w:r>
                              </w:p>
                            </w:txbxContent>
                          </v:textbox>
                        </v:shape>
                        <v:shape id="AutoShape 513" o:spid="_x0000_s1464" type="#_x0000_t32" style="position:absolute;left:5085;top:648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Sp8IAAADcAAAADwAAAGRycy9kb3ducmV2LnhtbERPS2vCQBC+F/oflhG81Y1iS4luRHyA&#10;h4JE2/uQnWSj2dk0u5r033eFQm/z8T1nuRpsI+7U+dqxgukkAUFcOF1zpeDzvH95B+EDssbGMSn4&#10;IQ+r7Plpial2Ped0P4VKxBD2KSowIbSplL4wZNFPXEscudJ1FkOEXSV1h30Mt42cJcmbtFhzbDDY&#10;0sZQcT3drIJLVWj6Kus+P9PRbXbfZpt85EqNR8N6ASLQEP7Ff+6DjvPnr/B4Jl4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jSp8IAAADcAAAADwAAAAAAAAAAAAAA&#10;AAChAgAAZHJzL2Rvd25yZXYueG1sUEsFBgAAAAAEAAQA+QAAAJADAAAAAA==&#10;" strokeweight="1.5pt"/>
                        <v:shape id="AutoShape 514" o:spid="_x0000_s1465" type="#_x0000_t32" style="position:absolute;left:5955;top:648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M0MAAAADcAAAADwAAAGRycy9kb3ducmV2LnhtbERPS4vCMBC+C/6HMMLeNFUWka5RFh/g&#10;YUHq4z40Y9PdZlKbaLv/3giCt/n4njNfdrYSd2p86VjBeJSAIM6dLrlQcDpuhzMQPiBrrByTgn/y&#10;sFz0e3NMtWs5o/shFCKGsE9RgQmhTqX0uSGLfuRq4shdXGMxRNgUUjfYxnBbyUmSTKXFkmODwZpW&#10;hvK/w80q+C1yTedL2WZH2rvV5mrWyU+m1Meg+/4CEagLb/HLvdNx/ucUns/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6TNDAAAAA3AAAAA8AAAAAAAAAAAAAAAAA&#10;oQIAAGRycy9kb3ducmV2LnhtbFBLBQYAAAAABAAEAPkAAACOAwAAAAA=&#10;" strokeweight="1.5pt"/>
                        <v:shape id="AutoShape 515" o:spid="_x0000_s1466" type="#_x0000_t32" style="position:absolute;left:5055;top:699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bpS8IAAADcAAAADwAAAGRycy9kb3ducmV2LnhtbERPS2vCQBC+F/oflhG81Y0ibYluRHyA&#10;h4JE2/uQnWSj2dk0u5r033eFQm/z8T1nuRpsI+7U+dqxgukkAUFcOF1zpeDzvH95B+EDssbGMSn4&#10;IQ+r7Plpial2Ped0P4VKxBD2KSowIbSplL4wZNFPXEscudJ1FkOEXSV1h30Mt42cJcmrtFhzbDDY&#10;0sZQcT3drIJLVWj6Kus+P9PRbXbfZpt85EqNR8N6ASLQEP7Ff+6DjvPnb/B4Jl4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bpS8IAAADcAAAADwAAAAAAAAAAAAAA&#10;AAChAgAAZHJzL2Rvd25yZXYueG1sUEsFBgAAAAAEAAQA+QAAAJADAAAAAA==&#10;" strokeweight="1.5pt"/>
                        <v:shape id="AutoShape 516" o:spid="_x0000_s1467" type="#_x0000_t32" style="position:absolute;left:5925;top:699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l9OcQAAADcAAAADwAAAGRycy9kb3ducmV2LnhtbESPQWvCQBCF7wX/wzJCb3VjKSLRVURb&#10;6EEo0fY+ZMdsNDubZrcm/vvOQfA2w3vz3jfL9eAbdaUu1oENTCcZKOIy2JorA9/Hj5c5qJiQLTaB&#10;ycCNIqxXo6cl5jb0XND1kColIRxzNOBSanOtY+nIY5yElli0U+g8Jlm7StsOewn3jX7Nspn2WLM0&#10;OGxp66i8HP68gXNVWvo51X1xpK+wff91u2xfGPM8HjYLUImG9DDfrz+t4L8JrT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X05xAAAANwAAAAPAAAAAAAAAAAA&#10;AAAAAKECAABkcnMvZG93bnJldi54bWxQSwUGAAAAAAQABAD5AAAAkgMAAAAA&#10;" strokeweight="1.5pt"/>
                        <v:group id="Group 517" o:spid="_x0000_s1468" style="position:absolute;left:5580;top:6270;width:75;height:292" coordorigin="5580,6352" coordsize="75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<v:shape id="AutoShape 518" o:spid="_x0000_s1469" type="#_x0000_t32" style="position:absolute;left:5475;top:645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n4sQAAADcAAAADwAAAGRycy9kb3ducmV2LnhtbESPQWvCQBCF7wX/wzJCb3VjoSLRVURb&#10;6EEo0fY+ZMdsNDubZrcm/vvOQfA2w3vz3jfL9eAbdaUu1oENTCcZKOIy2JorA9/Hj5c5qJiQLTaB&#10;ycCNIqxXo6cl5jb0XND1kColIRxzNOBSanOtY+nIY5yElli0U+g8Jlm7StsOewn3jX7Nspn2WLM0&#10;OGxp66i8HP68gXNVWvo51X1xpK+wff91u2xfGPM8HjYLUImG9DDfrz+t4L8Jvj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BufixAAAANwAAAAPAAAAAAAAAAAA&#10;AAAAAKECAABkcnMvZG93bnJldi54bWxQSwUGAAAAAAQABAD5AAAAkgMAAAAA&#10;" strokeweight="1.5pt"/>
                          <v:shape id="AutoShape 519" o:spid="_x0000_s1470" type="#_x0000_t32" style="position:absolute;left:5550;top:6457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CecIAAADcAAAADwAAAGRycy9kb3ducmV2LnhtbERPTWvCQBC9F/wPywjemk0KlZK6Sokt&#10;9CBITHsfsmM2bXY2Zrcm/ntXEHqbx/uc1WaynTjT4FvHCrIkBUFcO91yo+Cr+nh8AeEDssbOMSm4&#10;kIfNevawwly7kUs6H0IjYgj7HBWYEPpcSl8bsugT1xNH7ugGiyHCoZF6wDGG204+pelSWmw5Nhjs&#10;qTBU/x7+rIKfptb0fWzHsqK9K95PZpvuSqUW8+ntFUSgKfyL7+5PHec/Z3B7Jl4g1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pCecIAAADcAAAADwAAAAAAAAAAAAAA&#10;AAChAgAAZHJzL2Rvd25yZXYueG1sUEsFBgAAAAAEAAQA+QAAAJADAAAAAA==&#10;" strokeweight="1.5pt"/>
                        </v:group>
                      </v:group>
                      <v:group id="Group 520" o:spid="_x0000_s1471" style="position:absolute;left:3780;top:1085;width:3900;height:4050" coordorigin="3780,1085" coordsize="3900,4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group id="Group 521" o:spid="_x0000_s1472" style="position:absolute;left:3780;top:2405;width:3405;height:1455" coordorigin="4275,2855" coordsize="3405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<v:shape id="Text Box 522" o:spid="_x0000_s1473" type="#_x0000_t202" style="position:absolute;left:4905;top:335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23" o:spid="_x0000_s1474" type="#_x0000_t202" style="position:absolute;left:5325;top:335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24" o:spid="_x0000_s1475" type="#_x0000_t202" style="position:absolute;left:6000;top:296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AutoShape 525" o:spid="_x0000_s1476" type="#_x0000_t32" style="position:absolute;left:5235;top:356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zzMAAAADcAAAADwAAAGRycy9kb3ducmV2LnhtbERPTYvCMBC9L/gfwgje1lRlVWqj6ILg&#10;xcOqF29DMzalzaQ22Vr/vVlY8DaP9znZpre16Kj1pWMFk3ECgjh3uuRCweW8/1yC8AFZY+2YFDzJ&#10;w2Y9+Mgw1e7BP9SdQiFiCPsUFZgQmlRKnxuy6MeuIY7czbUWQ4RtIXWLjxhuazlNkrm0WHJsMNjQ&#10;t6G8Ov1aBbbR9n50Rl+rclbv6HDb7pJOqdGw365ABOrDW/zvPug4/2sB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MM8zAAAAA3AAAAA8AAAAAAAAAAAAAAAAA&#10;oQIAAGRycy9kb3ducmV2LnhtbFBLBQYAAAAABAAEAPkAAACOAwAAAAA=&#10;" strokeweight="1.5pt"/>
                          <v:shape id="AutoShape 526" o:spid="_x0000_s1477" type="#_x0000_t32" style="position:absolute;left:5790;top:3275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nKw8MAAADcAAAADwAAAGRycy9kb3ducmV2LnhtbESPQW/CMAyF70j7D5En7QYpTANUCGhC&#10;GuK6gsTVakxT1jhtE6D79/NhEjdb7/m9z+vt4Bt1pz7WgQ1MJxko4jLYmisDp+PXeAkqJmSLTWAy&#10;8EsRtpuX0RpzGx78TfciVUpCOOZowKXU5lrH0pHHOAktsWiX0HtMsvaVtj0+JNw3epZlc+2xZmlw&#10;2NLOUflT3LyB99O1O2bnxfS871y3x1s8FN3SmLfX4XMFKtGQnub/64MV/A+hlWdkAr3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JysPDAAAA3AAAAA8AAAAAAAAAAAAA&#10;AAAAoQIAAGRycy9kb3ducmV2LnhtbFBLBQYAAAAABAAEAPkAAACRAwAAAAA=&#10;" strokeweight="1.5pt"/>
                          <v:shape id="AutoShape 527" o:spid="_x0000_s1478" type="#_x0000_t32" style="position:absolute;left:4770;top:357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CJcAAAADcAAAADwAAAGRycy9kb3ducmV2LnhtbERPTYvCMBC9L/gfwgje1lRlRWuj6ILg&#10;xcOqF29DMzalzaQ22Vr/vVlY8DaP9znZpre16Kj1pWMFk3ECgjh3uuRCweW8/1yA8AFZY+2YFDzJ&#10;w2Y9+Mgw1e7BP9SdQiFiCPsUFZgQmlRKnxuy6MeuIY7czbUWQ4RtIXWLjxhuazlNkrm0WHJsMNjQ&#10;t6G8Ov1aBbbR9n50Rl+rclbv6HDb7pJOqdGw365ABOrDW/zvPug4/2s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fAiXAAAAA3AAAAA8AAAAAAAAAAAAAAAAA&#10;oQIAAGRycy9kb3ducmV2LnhtbFBLBQYAAAAABAAEAPkAAACOAwAAAAA=&#10;" strokeweight="1.5pt"/>
                          <v:shape id="Text Box 528" o:spid="_x0000_s1479" type="#_x0000_t202" style="position:absolute;left:4875;top:384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29" o:spid="_x0000_s1480" type="#_x0000_t202" style="position:absolute;left:4890;top:285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30" o:spid="_x0000_s1481" type="#_x0000_t202" style="position:absolute;left:6045;top:3665;width:163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OCH</w:t>
                                  </w:r>
                                  <w:r w:rsidRPr="00C1471C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CH</w:t>
                                  </w:r>
                                  <w:r w:rsidRPr="00C1471C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531" o:spid="_x0000_s1482" type="#_x0000_t202" style="position:absolute;left:4275;top:333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</w:p>
                              </w:txbxContent>
                            </v:textbox>
                          </v:shape>
                          <v:shape id="AutoShape 532" o:spid="_x0000_s1483" type="#_x0000_t32" style="position:absolute;left:5085;top:332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rXMAAAADcAAAADwAAAGRycy9kb3ducmV2LnhtbERPS4vCMBC+C/6HMMLeNFUWka5RFh/g&#10;YUHq4z40Y9PdZlKbaLv/3giCt/n4njNfdrYSd2p86VjBeJSAIM6dLrlQcDpuhzMQPiBrrByTgn/y&#10;sFz0e3NMtWs5o/shFCKGsE9RgQmhTqX0uSGLfuRq4shdXGMxRNgUUjfYxnBbyUmSTKXFkmODwZpW&#10;hvK/w80q+C1yTedL2WZH2rvV5mrWyU+m1Meg+/4CEagLb/HLvdNx/vQTns/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RK1zAAAAA3AAAAA8AAAAAAAAAAAAAAAAA&#10;oQIAAGRycy9kb3ducmV2LnhtbFBLBQYAAAAABAAEAPkAAACOAwAAAAA=&#10;" strokeweight="1.5pt"/>
                          <v:shape id="AutoShape 533" o:spid="_x0000_s1484" type="#_x0000_t32" style="position:absolute;left:5055;top:383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2Ox8AAAADcAAAADwAAAGRycy9kb3ducmV2LnhtbERPS4vCMBC+C/6HMMLeNFVYka5RFh/g&#10;YUHq4z40Y9PdZlKbaLv/3giCt/n4njNfdrYSd2p86VjBeJSAIM6dLrlQcDpuhzMQPiBrrByTgn/y&#10;sFz0e3NMtWs5o/shFCKGsE9RgQmhTqX0uSGLfuRq4shdXGMxRNgUUjfYxnBbyUmSTKXFkmODwZpW&#10;hvK/w80q+C1yTedL2WZH2rvV5mrWyU+m1Meg+/4CEagLb/HLvdNx/vQTns/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djsfAAAAA3AAAAA8AAAAAAAAAAAAAAAAA&#10;oQIAAGRycy9kb3ducmV2LnhtbFBLBQYAAAAABAAEAPkAAACOAwAAAAA=&#10;" strokeweight="1.5pt"/>
                          <v:shape id="AutoShape 534" o:spid="_x0000_s1485" type="#_x0000_t32" style="position:absolute;left:5820;top:3335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xl78AAADcAAAADwAAAGRycy9kb3ducmV2LnhtbERPTYvCMBC9L/gfwgje1lSFrlSjiKB4&#10;tQpeh2Zsqs2kbaLWf28WFvY2j/c5y3Vva/GkzleOFUzGCQjiwumKSwXn0+57DsIHZI21Y1LwJg/r&#10;1eBriZl2Lz7SMw+liCHsM1RgQmgyKX1hyKIfu4Y4clfXWQwRdqXUHb5iuK3lNElSabHi2GCwoa2h&#10;4p4/rILZ+daeksvP5LJvTbvHhz/k7Vyp0bDfLEAE6sO/+M990HF+msLvM/ECuf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/Yxl78AAADcAAAADwAAAAAAAAAAAAAAAACh&#10;AgAAZHJzL2Rvd25yZXYueG1sUEsFBgAAAAAEAAQA+QAAAI0DAAAAAA==&#10;" strokeweight="1.5pt"/>
                          <v:shape id="AutoShape 535" o:spid="_x0000_s1486" type="#_x0000_t32" style="position:absolute;left:5835;top:3665;width:30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D5cc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6ef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PlxwQAAANwAAAAPAAAAAAAAAAAAAAAA&#10;AKECAABkcnMvZG93bnJldi54bWxQSwUGAAAAAAQABAD5AAAAjwMAAAAA&#10;" strokeweight="1.5pt"/>
                        </v:group>
                        <v:group id="Group 536" o:spid="_x0000_s1487" style="position:absolute;left:4230;top:3965;width:3450;height:1170" coordorigin="4230,3965" coordsize="3450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<v:shape id="Text Box 537" o:spid="_x0000_s1488" type="#_x0000_t202" style="position:absolute;left:4815;top:435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38" o:spid="_x0000_s1489" type="#_x0000_t202" style="position:absolute;left:5490;top:396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AutoShape 539" o:spid="_x0000_s1490" type="#_x0000_t32" style="position:absolute;left:5280;top:4280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/Pr8AAADcAAAADwAAAGRycy9kb3ducmV2LnhtbERPTYvCMBC9L/gfwgje1rS7sEo1igiK&#10;V6vgdWjGptpM2iZq/fdmQfA2j/c582Vva3GnzleOFaTjBARx4XTFpYLjYfM9BeEDssbaMSl4kofl&#10;YvA1x0y7B+/pnodSxBD2GSowITSZlL4wZNGPXUMcubPrLIYIu1LqDh8x3NbyJ0n+pMWKY4PBhtaG&#10;imt+swp+j5f2kJwm6WnbmnaLN7/L26lSo2G/moEI1IeP+O3e6Th/ksL/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cY/Pr8AAADcAAAADwAAAAAAAAAAAAAAAACh&#10;AgAAZHJzL2Rvd25yZXYueG1sUEsFBgAAAAAEAAQA+QAAAI0DAAAAAA==&#10;" strokeweight="1.5pt"/>
                          <v:shape id="AutoShape 540" o:spid="_x0000_s1491" type="#_x0000_t32" style="position:absolute;left:4710;top:458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MNL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Po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M7MNL8AAADcAAAADwAAAAAAAAAAAAAAAACh&#10;AgAAZHJzL2Rvd25yZXYueG1sUEsFBgAAAAAEAAQA+QAAAI0DAAAAAA==&#10;" strokeweight="1.5pt"/>
                          <v:shape id="Text Box 541" o:spid="_x0000_s1492" type="#_x0000_t202" style="position:absolute;left:5535;top:4670;width:21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OCH</w:t>
                                  </w:r>
                                  <w:r w:rsidRPr="00C1471C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CH</w:t>
                                  </w:r>
                                  <w:r w:rsidRPr="00397BEE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CH</w:t>
                                  </w:r>
                                  <w:r w:rsidRPr="00C1471C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542" o:spid="_x0000_s1493" type="#_x0000_t202" style="position:absolute;left:4230;top:4340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</w:p>
                              </w:txbxContent>
                            </v:textbox>
                          </v:shape>
                          <v:shape id="AutoShape 543" o:spid="_x0000_s1494" type="#_x0000_t32" style="position:absolute;left:5310;top:4340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05Pb8AAADcAAAADwAAAGRycy9kb3ducmV2LnhtbERPTYvCMBC9L/gfwgje1lRlVbpGEUHx&#10;ulXwOjSzTbWZtE3U+u+NIHibx/ucxaqzlbhR60vHCkbDBARx7nTJhYLjYfs9B+EDssbKMSl4kIfV&#10;sve1wFS7O//RLQuFiCHsU1RgQqhTKX1uyKIfupo4cv+utRgibAupW7zHcFvJcZJMpcWSY4PBmjaG&#10;8kt2tQomx3NzSE6z0WnXmGaHV7/PmrlSg363/gURqAsf8du913H+7Adez8QL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05Pb8AAADcAAAADwAAAAAAAAAAAAAAAACh&#10;AgAAZHJzL2Rvd25yZXYueG1sUEsFBgAAAAAEAAQA+QAAAI0DAAAAAA==&#10;" strokeweight="1.5pt"/>
                          <v:shape id="AutoShape 544" o:spid="_x0000_s1495" type="#_x0000_t32" style="position:absolute;left:5325;top:4670;width:30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KN8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3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9co3wQAAANwAAAAPAAAAAAAAAAAAAAAA&#10;AKECAABkcnMvZG93bnJldi54bWxQSwUGAAAAAAQABAD5AAAAjwMAAAAA&#10;" strokeweight="1.5pt"/>
                        </v:group>
                        <v:group id="Group 545" o:spid="_x0000_s1496" style="position:absolute;left:3795;top:1085;width:3420;height:1455" coordorigin="3795,1085" coordsize="3420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<v:shape id="Text Box 546" o:spid="_x0000_s1497" type="#_x0000_t202" style="position:absolute;left:4425;top:15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47" o:spid="_x0000_s1498" type="#_x0000_t202" style="position:absolute;left:4890;top:15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48" o:spid="_x0000_s1499" type="#_x0000_t202" style="position:absolute;left:5325;top:158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49" o:spid="_x0000_s1500" type="#_x0000_t202" style="position:absolute;left:6000;top:1190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AutoShape 550" o:spid="_x0000_s1501" type="#_x0000_t32" style="position:absolute;left:4770;top:179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8E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EbvBO9AAAA3AAAAA8AAAAAAAAAAAAAAAAAoQIA&#10;AGRycy9kb3ducmV2LnhtbFBLBQYAAAAABAAEAPkAAACLAwAAAAA=&#10;" strokeweight="1.5pt"/>
                          <v:shape id="AutoShape 551" o:spid="_x0000_s1502" type="#_x0000_t32" style="position:absolute;left:5235;top:179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Zi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v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5XGYi9AAAA3AAAAA8AAAAAAAAAAAAAAAAAoQIA&#10;AGRycy9kb3ducmV2LnhtbFBLBQYAAAAABAAEAPkAAACLAwAAAAA=&#10;" strokeweight="1.5pt"/>
                          <v:shape id="AutoShape 552" o:spid="_x0000_s1503" type="#_x0000_t32" style="position:absolute;left:5790;top:1505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sgcAAAADcAAAADwAAAGRycy9kb3ducmV2LnhtbERPTYvCMBC9L/gfwgje1lRd1lKNIoLi&#10;davgdWjGptpM2iZq999vBGFv83ifs1z3thYP6nzlWMFknIAgLpyuuFRwOu4+UxA+IGusHZOCX/Kw&#10;Xg0+lphp9+QfeuShFDGEfYYKTAhNJqUvDFn0Y9cQR+7iOoshwq6UusNnDLe1nCbJt7RYcWww2NDW&#10;UHHL71bB7HRtj8l5PjnvW9Pu8e4PeZsqNRr2mwWIQH34F7/dBx3np1/weiZe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k7IHAAAAA3AAAAA8AAAAAAAAAAAAAAAAA&#10;oQIAAGRycy9kb3ducmV2LnhtbFBLBQYAAAAABAAEAPkAAACOAwAAAAA=&#10;" strokeweight="1.5pt"/>
                          <v:shape id="AutoShape 553" o:spid="_x0000_s1504" type="#_x0000_t32" style="position:absolute;left:4290;top:180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kZ8AAAADcAAAADwAAAGRycy9kb3ducmV2LnhtbERPTYvCMBC9L/gfwgjetqnKitRGUUHw&#10;sodVL96GZmxKm0ltYu3++82C4G0e73PyzWAb0VPnK8cKpkkKgrhwuuJSweV8+FyC8AFZY+OYFPyS&#10;h8169JFjpt2Tf6g/hVLEEPYZKjAhtJmUvjBk0SeuJY7czXUWQ4RdKXWHzxhuGzlL04W0WHFsMNjS&#10;3lBRnx5WgW21vX87o691NW92dLxtd2mv1GQ8bFcgAg3hLX65jzrOX37B/zPxAr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yJGfAAAAA3AAAAA8AAAAAAAAAAAAAAAAA&#10;oQIAAGRycy9kb3ducmV2LnhtbFBLBQYAAAAABAAEAPkAAACOAwAAAAA=&#10;" strokeweight="1.5pt"/>
                          <v:shape id="Text Box 554" o:spid="_x0000_s1505" type="#_x0000_t202" style="position:absolute;left:4395;top:207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55" o:spid="_x0000_s1506" type="#_x0000_t202" style="position:absolute;left:4860;top:207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56" o:spid="_x0000_s1507" type="#_x0000_t202" style="position:absolute;left:4410;top:10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57" o:spid="_x0000_s1508" type="#_x0000_t202" style="position:absolute;left:4875;top:1085;width:5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558" o:spid="_x0000_s1509" type="#_x0000_t202" style="position:absolute;left:6045;top:1895;width:11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OCH</w:t>
                                  </w:r>
                                  <w:r w:rsidRPr="00C1471C">
                                    <w:rPr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559" o:spid="_x0000_s1510" type="#_x0000_t202" style="position:absolute;left:3795;top:1565;width:7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    <v:textbox>
                              <w:txbxContent>
                                <w:p w:rsidR="00F11A98" w:rsidRPr="009178C3" w:rsidRDefault="00F11A98" w:rsidP="005F2DA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</w:p>
                              </w:txbxContent>
                            </v:textbox>
                          </v:shape>
                          <v:shape id="AutoShape 560" o:spid="_x0000_s1511" type="#_x0000_t32" style="position:absolute;left:4605;top:155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FmlMIAAADcAAAADwAAAGRycy9kb3ducmV2LnhtbERPTWvCQBC9C/0Pywi96cYcxEZXkbQF&#10;DwVJbO9DdsxGs7Npdpuk/75bKPQ2j/c5u8NkWzFQ7xvHClbLBARx5XTDtYL3y+tiA8IHZI2tY1Lw&#10;TR4O+4fZDjPtRi5oKEMtYgj7DBWYELpMSl8ZsuiXriOO3NX1FkOEfS11j2MMt61Mk2QtLTYcGwx2&#10;lBuq7uWXVXCrK00f12YsLnR2+cuneU7eCqUe59NxCyLQFP7Ff+6TjvOfUvh9Jl4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FmlMIAAADcAAAADwAAAAAAAAAAAAAA&#10;AAChAgAAZHJzL2Rvd25yZXYueG1sUEsFBgAAAAAEAAQA+QAAAJADAAAAAA==&#10;" strokeweight="1.5pt"/>
                          <v:shape id="AutoShape 561" o:spid="_x0000_s1512" type="#_x0000_t32" style="position:absolute;left:5055;top:155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3DD8IAAADcAAAADwAAAGRycy9kb3ducmV2LnhtbERPS2vCQBC+F/oflhG81Y0KpY1uRHyA&#10;h4JE2/uQnWSj2dk0u5r033eFQm/z8T1nuRpsI+7U+dqxgukkAUFcOF1zpeDzvH95A+EDssbGMSn4&#10;IQ+r7Plpial2Ped0P4VKxBD2KSowIbSplL4wZNFPXEscudJ1FkOEXSV1h30Mt42cJcmrtFhzbDDY&#10;0sZQcT3drIJLVWj6Kus+P9PRbXbfZpt85EqNR8N6ASLQEP7Ff+6DjvPf5/B4Jl4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3DD8IAAADcAAAADwAAAAAAAAAAAAAA&#10;AAChAgAAZHJzL2Rvd25yZXYueG1sUEsFBgAAAAAEAAQA+QAAAJADAAAAAA==&#10;" strokeweight="1.5pt"/>
                          <v:shape id="AutoShape 562" o:spid="_x0000_s1513" type="#_x0000_t32" style="position:absolute;left:4575;top:20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be8IAAADcAAAADwAAAGRycy9kb3ducmV2LnhtbERPS2vCQBC+F/oflhG81Y0ipY1uRHyA&#10;h4JE2/uQnWSj2dk0u5r033eFQm/z8T1nuRpsI+7U+dqxgukkAUFcOF1zpeDzvH95A+EDssbGMSn4&#10;IQ+r7Plpial2Ped0P4VKxBD2KSowIbSplL4wZNFPXEscudJ1FkOEXSV1h30Mt42cJcmrtFhzbDDY&#10;0sZQcT3drIJLVWj6Kus+P9PRbXbfZpt85EqNR8N6ASLQEP7Ff+6DjvPf5/B4Jl4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Rbe8IAAADcAAAADwAAAAAAAAAAAAAA&#10;AAChAgAAZHJzL2Rvd25yZXYueG1sUEsFBgAAAAAEAAQA+QAAAJADAAAAAA==&#10;" strokeweight="1.5pt"/>
                          <v:shape id="AutoShape 563" o:spid="_x0000_s1514" type="#_x0000_t32" style="position:absolute;left:5025;top:2060;width:2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+4MIAAADcAAAADwAAAGRycy9kb3ducmV2LnhtbERPS2vCQBC+F/oflhG81Y2CpY1uRHyA&#10;h4JE2/uQnWSj2dk0u5r033eFQm/z8T1nuRpsI+7U+dqxgukkAUFcOF1zpeDzvH95A+EDssbGMSn4&#10;IQ+r7Plpial2Ped0P4VKxBD2KSowIbSplL4wZNFPXEscudJ1FkOEXSV1h30Mt42cJcmrtFhzbDDY&#10;0sZQcT3drIJLVWj6Kus+P9PRbXbfZpt85EqNR8N6ASLQEP7Ff+6DjvPf5/B4Jl4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j+4MIAAADcAAAADwAAAAAAAAAAAAAA&#10;AAChAgAAZHJzL2Rvd25yZXYueG1sUEsFBgAAAAAEAAQA+QAAAJADAAAAAA==&#10;" strokeweight="1.5pt"/>
                          <v:shape id="AutoShape 564" o:spid="_x0000_s1515" type="#_x0000_t32" style="position:absolute;left:5820;top:1565;width:30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BsMIAAADcAAAADwAAAGRycy9kb3ducmV2LnhtbERPTWvDMAy9F/YfjAa7tU5a6LKsbhmF&#10;ll6XBnIVsRZni+Ukdtrs38+DwW56vE/tDrPtxI1G3zpWkK4SEMS10y03CsrraZmB8AFZY+eYFHyT&#10;h8P+YbHDXLs7v9OtCI2IIexzVGBC6HMpfW3Iol+5njhyH260GCIcG6lHvMdw28l1kmylxZZjg8Ge&#10;jobqr2KyCjbl53BNque0Og9mOOPkL8WQKfX0OL+9ggg0h3/xn/ui4/yXLfw+Ey+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NBsMIAAADcAAAADwAAAAAAAAAAAAAA&#10;AAChAgAAZHJzL2Rvd25yZXYueG1sUEsFBgAAAAAEAAQA+QAAAJADAAAAAA==&#10;" strokeweight="1.5pt"/>
                          <v:shape id="AutoShape 565" o:spid="_x0000_s1516" type="#_x0000_t32" style="position:absolute;left:5835;top:1895;width:30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JVsAAAADcAAAADwAAAGRycy9kb3ducmV2LnhtbERPTYvCMBC9L/gfwgje1lSFVWuj6ILg&#10;xcOqF29DMzalzaQ22Vr/vVlY8DaP9znZpre16Kj1pWMFk3ECgjh3uuRCweW8/1yA8AFZY+2YFDzJ&#10;w2Y9+Mgw1e7BP9SdQiFiCPsUFZgQmlRKnxuy6MeuIY7czbUWQ4RtIXWLjxhuazlNki9pseTYYLCh&#10;b0N5dfq1Cmyj7f3ojL5W5aze0eG23SWdUqNhv12BCNSHt/jffdBx/nIO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1iVbAAAAA3AAAAA8AAAAAAAAAAAAAAAAA&#10;oQIAAGRycy9kb3ducmV2LnhtbFBLBQYAAAAABAAEAPkAAACOAwAAAAA=&#10;" strokeweight="1.5pt"/>
                        </v:group>
                      </v:group>
                    </v:group>
                  </w:pict>
                </mc:Fallback>
              </mc:AlternateContent>
            </w:r>
            <w:r w:rsidR="005F2DA6">
              <w:rPr>
                <w:noProof w:val="0"/>
                <w:sz w:val="24"/>
                <w:lang w:val="en-GB"/>
              </w:rPr>
              <w:t>An ester containing 4 carbon atoms</w:t>
            </w:r>
          </w:p>
        </w:tc>
        <w:tc>
          <w:tcPr>
            <w:tcW w:w="4116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  <w:tc>
          <w:tcPr>
            <w:tcW w:w="3222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methyl </w:t>
            </w:r>
            <w:proofErr w:type="spellStart"/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propanoate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ethyl </w:t>
            </w:r>
            <w:proofErr w:type="spellStart"/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ethanoate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propyl </w:t>
            </w:r>
            <w:proofErr w:type="spellStart"/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methanoate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</w:tr>
      <w:tr w:rsidR="005F2DA6">
        <w:tc>
          <w:tcPr>
            <w:tcW w:w="2127" w:type="dxa"/>
          </w:tcPr>
          <w:p w:rsidR="005F2DA6" w:rsidRDefault="007E2F6B" w:rsidP="005F2DA6">
            <w:pPr>
              <w:tabs>
                <w:tab w:val="left" w:pos="0"/>
                <w:tab w:val="left" w:pos="550"/>
                <w:tab w:val="left" w:pos="5529"/>
              </w:tabs>
              <w:spacing w:line="276" w:lineRule="auto"/>
              <w:rPr>
                <w:noProof w:val="0"/>
                <w:sz w:val="24"/>
                <w:lang w:val="en-GB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799465</wp:posOffset>
                      </wp:positionV>
                      <wp:extent cx="742950" cy="276225"/>
                      <wp:effectExtent l="13335" t="8890" r="5715" b="10160"/>
                      <wp:wrapNone/>
                      <wp:docPr id="128" name="Text Box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A98" w:rsidRPr="00340E39" w:rsidRDefault="00F11A98" w:rsidP="005F2DA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  +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6" o:spid="_x0000_s1517" type="#_x0000_t202" style="position:absolute;margin-left:16.8pt;margin-top:62.95pt;width:58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" fillcolor="yellow" strokecolor="red">
                      <v:textbox>
                        <w:txbxContent>
                          <w:p w:rsidR="00F11A98" w:rsidRPr="00340E39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  +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DA6">
              <w:rPr>
                <w:noProof w:val="0"/>
                <w:sz w:val="24"/>
                <w:lang w:val="en-GB"/>
              </w:rPr>
              <w:t>The ketone with the least number of carbon atoms</w:t>
            </w:r>
          </w:p>
        </w:tc>
        <w:tc>
          <w:tcPr>
            <w:tcW w:w="4116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  <w:tc>
          <w:tcPr>
            <w:tcW w:w="3222" w:type="dxa"/>
          </w:tcPr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b/>
                <w:noProof w:val="0"/>
                <w:color w:val="003B68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>propanone</w:t>
            </w:r>
            <w:proofErr w:type="spellEnd"/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  <w:r>
              <w:rPr>
                <w:b/>
                <w:noProof w:val="0"/>
                <w:color w:val="003B68"/>
                <w:sz w:val="28"/>
                <w:szCs w:val="28"/>
                <w:lang w:val="en-GB"/>
              </w:rPr>
              <w:t xml:space="preserve">    acetone</w:t>
            </w:r>
          </w:p>
          <w:p w:rsidR="005F2DA6" w:rsidRDefault="005F2DA6" w:rsidP="005F2DA6">
            <w:pPr>
              <w:tabs>
                <w:tab w:val="left" w:pos="0"/>
                <w:tab w:val="left" w:pos="550"/>
                <w:tab w:val="left" w:pos="5529"/>
              </w:tabs>
              <w:spacing w:line="360" w:lineRule="auto"/>
              <w:rPr>
                <w:noProof w:val="0"/>
                <w:sz w:val="24"/>
                <w:lang w:val="en-GB"/>
              </w:rPr>
            </w:pPr>
          </w:p>
        </w:tc>
      </w:tr>
    </w:tbl>
    <w:p w:rsidR="005F2DA6" w:rsidRDefault="005F2DA6" w:rsidP="005F2DA6">
      <w:pPr>
        <w:tabs>
          <w:tab w:val="left" w:pos="550"/>
          <w:tab w:val="left" w:pos="1134"/>
          <w:tab w:val="left" w:pos="3402"/>
          <w:tab w:val="left" w:pos="5529"/>
        </w:tabs>
        <w:spacing w:line="360" w:lineRule="auto"/>
        <w:ind w:left="1134"/>
        <w:jc w:val="right"/>
        <w:rPr>
          <w:noProof w:val="0"/>
          <w:sz w:val="24"/>
          <w:szCs w:val="24"/>
          <w:lang w:val="en-GB"/>
        </w:rPr>
      </w:pPr>
    </w:p>
    <w:p w:rsidR="005F2DA6" w:rsidRDefault="005F2DA6" w:rsidP="005F2DA6">
      <w:pPr>
        <w:tabs>
          <w:tab w:val="left" w:pos="550"/>
          <w:tab w:val="left" w:pos="1134"/>
          <w:tab w:val="left" w:pos="3402"/>
          <w:tab w:val="left" w:pos="5529"/>
        </w:tabs>
        <w:spacing w:line="360" w:lineRule="auto"/>
        <w:ind w:left="1134"/>
        <w:jc w:val="right"/>
        <w:rPr>
          <w:noProof w:val="0"/>
          <w:sz w:val="24"/>
          <w:szCs w:val="24"/>
          <w:lang w:val="en-GB"/>
        </w:rPr>
      </w:pPr>
      <w:r>
        <w:rPr>
          <w:noProof w:val="0"/>
          <w:sz w:val="24"/>
          <w:szCs w:val="24"/>
          <w:lang w:val="en-GB"/>
        </w:rPr>
        <w:t>(9 marks)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2268"/>
          <w:tab w:val="left" w:pos="5529"/>
        </w:tabs>
        <w:spacing w:line="360" w:lineRule="auto"/>
        <w:rPr>
          <w:b/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br w:type="page"/>
      </w:r>
      <w:r>
        <w:rPr>
          <w:b/>
          <w:noProof w:val="0"/>
          <w:sz w:val="24"/>
          <w:lang w:val="en-GB"/>
        </w:rPr>
        <w:lastRenderedPageBreak/>
        <w:t>SECTION 3</w:t>
      </w:r>
      <w:r>
        <w:rPr>
          <w:b/>
          <w:noProof w:val="0"/>
          <w:sz w:val="24"/>
          <w:lang w:val="en-GB"/>
        </w:rPr>
        <w:tab/>
        <w:t>5</w:t>
      </w:r>
      <w:r w:rsidRPr="0045727D">
        <w:rPr>
          <w:b/>
          <w:noProof w:val="0"/>
          <w:sz w:val="24"/>
          <w:lang w:val="en-GB"/>
        </w:rPr>
        <w:t xml:space="preserve"> questions   (</w:t>
      </w:r>
      <w:r>
        <w:rPr>
          <w:b/>
          <w:noProof w:val="0"/>
          <w:sz w:val="24"/>
          <w:lang w:val="en-GB"/>
        </w:rPr>
        <w:t>70</w:t>
      </w:r>
      <w:r w:rsidRPr="0045727D">
        <w:rPr>
          <w:b/>
          <w:noProof w:val="0"/>
          <w:sz w:val="24"/>
          <w:lang w:val="en-GB"/>
        </w:rPr>
        <w:t xml:space="preserve"> marks   </w:t>
      </w:r>
      <w:r>
        <w:rPr>
          <w:b/>
          <w:noProof w:val="0"/>
          <w:sz w:val="24"/>
          <w:lang w:val="en-GB"/>
        </w:rPr>
        <w:t xml:space="preserve">35 </w:t>
      </w:r>
      <w:r w:rsidRPr="0045727D">
        <w:rPr>
          <w:b/>
          <w:noProof w:val="0"/>
          <w:sz w:val="24"/>
          <w:lang w:val="en-GB"/>
        </w:rPr>
        <w:t>%)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Extended answers</w:t>
      </w:r>
    </w:p>
    <w:p w:rsidR="005F2DA6" w:rsidRPr="0045727D" w:rsidRDefault="005F2DA6" w:rsidP="005F2DA6">
      <w:pPr>
        <w:tabs>
          <w:tab w:val="left" w:pos="5529"/>
        </w:tabs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Answer ALL</w:t>
      </w:r>
      <w:r w:rsidRPr="0045727D">
        <w:rPr>
          <w:b/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questions in Sectio</w:t>
      </w:r>
      <w:r>
        <w:rPr>
          <w:noProof w:val="0"/>
          <w:sz w:val="24"/>
          <w:lang w:val="en-GB"/>
        </w:rPr>
        <w:t>n 3 in the spaces provided</w:t>
      </w:r>
      <w:r w:rsidRPr="0045727D">
        <w:rPr>
          <w:noProof w:val="0"/>
          <w:sz w:val="24"/>
          <w:lang w:val="en-GB"/>
        </w:rPr>
        <w:t>.</w:t>
      </w:r>
    </w:p>
    <w:p w:rsidR="005F2DA6" w:rsidRPr="0045727D" w:rsidRDefault="007E2F6B" w:rsidP="005F2DA6">
      <w:pPr>
        <w:tabs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648450" cy="0"/>
                <wp:effectExtent l="9525" t="11430" r="9525" b="7620"/>
                <wp:wrapNone/>
                <wp:docPr id="127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7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52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+K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"/>
            </w:pict>
          </mc:Fallback>
        </mc:AlternateContent>
      </w:r>
    </w:p>
    <w:p w:rsidR="005F2DA6" w:rsidRPr="0045727D" w:rsidRDefault="005F2DA6" w:rsidP="005F2DA6">
      <w:pPr>
        <w:tabs>
          <w:tab w:val="left" w:pos="550"/>
          <w:tab w:val="left" w:pos="5529"/>
        </w:tabs>
        <w:ind w:left="567" w:hanging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b/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1.</w:t>
      </w:r>
      <w:r w:rsidRPr="0045727D">
        <w:rPr>
          <w:noProof w:val="0"/>
          <w:sz w:val="24"/>
          <w:lang w:val="en-GB"/>
        </w:rPr>
        <w:tab/>
      </w:r>
      <w:r w:rsidRPr="0045727D">
        <w:rPr>
          <w:b/>
          <w:noProof w:val="0"/>
          <w:sz w:val="26"/>
          <w:szCs w:val="26"/>
          <w:lang w:val="en-GB"/>
        </w:rPr>
        <w:t>Treatment of waste by-products in chemical industry</w:t>
      </w:r>
      <w:r w:rsidRPr="0045727D"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>16</w:t>
      </w:r>
      <w:r w:rsidRPr="0045727D">
        <w:rPr>
          <w:b/>
          <w:noProof w:val="0"/>
          <w:sz w:val="24"/>
          <w:lang w:val="en-GB"/>
        </w:rPr>
        <w:t xml:space="preserve"> marks</w:t>
      </w:r>
    </w:p>
    <w:p w:rsidR="005F2DA6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In a chemical industries complex one production plant produces a waste caustic soda (</w:t>
      </w:r>
      <w:proofErr w:type="spellStart"/>
      <w:r w:rsidRPr="0045727D">
        <w:rPr>
          <w:noProof w:val="0"/>
          <w:sz w:val="24"/>
          <w:lang w:val="en-GB"/>
        </w:rPr>
        <w:t>NaOH</w:t>
      </w:r>
      <w:proofErr w:type="spellEnd"/>
      <w:r w:rsidRPr="0045727D">
        <w:rPr>
          <w:noProof w:val="0"/>
          <w:sz w:val="24"/>
          <w:lang w:val="en-GB"/>
        </w:rPr>
        <w:t xml:space="preserve">) solution, which it stores in a large pond.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Another production plant produces waste carbon dioxide.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 xml:space="preserve"> The chemical engineers decide to combine both wastes to produce the environmentally friend</w:t>
      </w:r>
      <w:r>
        <w:rPr>
          <w:noProof w:val="0"/>
          <w:sz w:val="24"/>
          <w:lang w:val="en-GB"/>
        </w:rPr>
        <w:t>ly</w:t>
      </w:r>
      <w:r w:rsidRPr="0045727D">
        <w:rPr>
          <w:noProof w:val="0"/>
          <w:sz w:val="24"/>
          <w:lang w:val="en-GB"/>
        </w:rPr>
        <w:t xml:space="preserve"> by-product, sodium carbonate, by </w:t>
      </w:r>
      <w:proofErr w:type="gramStart"/>
      <w:r w:rsidRPr="0045727D">
        <w:rPr>
          <w:noProof w:val="0"/>
          <w:sz w:val="24"/>
          <w:lang w:val="en-GB"/>
        </w:rPr>
        <w:t>bubbling</w:t>
      </w:r>
      <w:proofErr w:type="gramEnd"/>
      <w:r w:rsidRPr="0045727D">
        <w:rPr>
          <w:noProof w:val="0"/>
          <w:sz w:val="24"/>
          <w:lang w:val="en-GB"/>
        </w:rPr>
        <w:t xml:space="preserve"> the carbon dioxide through the caustic soda solution.</w:t>
      </w: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50"/>
          <w:tab w:val="left" w:pos="1134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 xml:space="preserve">2 </w:t>
      </w:r>
      <w:proofErr w:type="spellStart"/>
      <w:r w:rsidRPr="0045727D">
        <w:rPr>
          <w:noProof w:val="0"/>
          <w:sz w:val="24"/>
          <w:lang w:val="en-GB"/>
        </w:rPr>
        <w:t>NaOH</w:t>
      </w:r>
      <w:proofErr w:type="spellEnd"/>
      <w:r w:rsidRPr="0045727D">
        <w:rPr>
          <w:noProof w:val="0"/>
          <w:sz w:val="24"/>
          <w:lang w:val="en-GB"/>
        </w:rPr>
        <w:t xml:space="preserve">    +    CO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    </w:t>
      </w:r>
      <w:r w:rsidRPr="0045727D">
        <w:rPr>
          <w:noProof w:val="0"/>
          <w:sz w:val="24"/>
          <w:szCs w:val="24"/>
          <w:lang w:val="en-GB"/>
        </w:rPr>
        <w:sym w:font="Wingdings" w:char="F0E0"/>
      </w:r>
      <w:r w:rsidRPr="0045727D">
        <w:rPr>
          <w:noProof w:val="0"/>
          <w:sz w:val="24"/>
          <w:lang w:val="en-GB"/>
        </w:rPr>
        <w:t xml:space="preserve">    Na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>CO</w:t>
      </w:r>
      <w:r w:rsidRPr="0045727D">
        <w:rPr>
          <w:noProof w:val="0"/>
          <w:sz w:val="24"/>
          <w:vertAlign w:val="subscript"/>
          <w:lang w:val="en-GB"/>
        </w:rPr>
        <w:t>3</w:t>
      </w:r>
      <w:r w:rsidRPr="0045727D">
        <w:rPr>
          <w:noProof w:val="0"/>
          <w:sz w:val="24"/>
          <w:lang w:val="en-GB"/>
        </w:rPr>
        <w:t xml:space="preserve">    +    H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>O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Pr="00376F20" w:rsidRDefault="005F2DA6" w:rsidP="005F2DA6">
      <w:pPr>
        <w:tabs>
          <w:tab w:val="left" w:pos="550"/>
          <w:tab w:val="left" w:pos="5529"/>
        </w:tabs>
        <w:spacing w:line="276" w:lineRule="auto"/>
        <w:ind w:left="567" w:right="1419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t xml:space="preserve">The caustic soda pond contains 500 </w:t>
      </w:r>
      <w:proofErr w:type="spellStart"/>
      <w:r w:rsidRPr="00376F20">
        <w:rPr>
          <w:noProof w:val="0"/>
          <w:sz w:val="24"/>
          <w:lang w:val="en-GB"/>
        </w:rPr>
        <w:t>kL</w:t>
      </w:r>
      <w:proofErr w:type="spellEnd"/>
      <w:r w:rsidRPr="00376F20">
        <w:rPr>
          <w:noProof w:val="0"/>
          <w:sz w:val="24"/>
          <w:lang w:val="en-GB"/>
        </w:rPr>
        <w:t xml:space="preserve"> and has a hydroxide (OH</w:t>
      </w:r>
      <w:r w:rsidRPr="00376F20">
        <w:rPr>
          <w:noProof w:val="0"/>
          <w:sz w:val="24"/>
          <w:vertAlign w:val="superscript"/>
          <w:lang w:val="en-GB"/>
        </w:rPr>
        <w:t>−</w:t>
      </w:r>
      <w:r w:rsidRPr="00376F20">
        <w:rPr>
          <w:noProof w:val="0"/>
          <w:sz w:val="24"/>
          <w:lang w:val="en-GB"/>
        </w:rPr>
        <w:t xml:space="preserve">) concentration </w:t>
      </w:r>
      <w:proofErr w:type="gramStart"/>
      <w:r w:rsidRPr="00376F20">
        <w:rPr>
          <w:noProof w:val="0"/>
          <w:sz w:val="24"/>
          <w:lang w:val="en-GB"/>
        </w:rPr>
        <w:t>of 1.00 x 10</w:t>
      </w:r>
      <w:r w:rsidRPr="00376F20">
        <w:rPr>
          <w:noProof w:val="0"/>
          <w:sz w:val="24"/>
          <w:vertAlign w:val="superscript"/>
          <w:lang w:val="en-GB"/>
        </w:rPr>
        <w:t>−2</w:t>
      </w:r>
      <w:r w:rsidRPr="00376F20">
        <w:rPr>
          <w:noProof w:val="0"/>
          <w:sz w:val="24"/>
          <w:lang w:val="en-GB"/>
        </w:rPr>
        <w:t xml:space="preserve"> </w:t>
      </w:r>
      <w:proofErr w:type="spellStart"/>
      <w:r w:rsidRPr="00376F20">
        <w:rPr>
          <w:noProof w:val="0"/>
          <w:sz w:val="24"/>
          <w:lang w:val="en-GB"/>
        </w:rPr>
        <w:t>mol</w:t>
      </w:r>
      <w:proofErr w:type="spellEnd"/>
      <w:r w:rsidRPr="00376F20">
        <w:rPr>
          <w:noProof w:val="0"/>
          <w:sz w:val="24"/>
          <w:lang w:val="en-GB"/>
        </w:rPr>
        <w:t xml:space="preserve"> L</w:t>
      </w:r>
      <w:r w:rsidRPr="00376F20">
        <w:rPr>
          <w:noProof w:val="0"/>
          <w:sz w:val="24"/>
          <w:vertAlign w:val="superscript"/>
          <w:lang w:val="en-GB"/>
        </w:rPr>
        <w:t>−1</w:t>
      </w:r>
      <w:proofErr w:type="gramEnd"/>
      <w:r w:rsidRPr="00376F20">
        <w:rPr>
          <w:noProof w:val="0"/>
          <w:sz w:val="24"/>
          <w:lang w:val="en-GB"/>
        </w:rPr>
        <w:t>.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ind w:firstLine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ind w:firstLine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(a)</w:t>
      </w:r>
      <w:r w:rsidRPr="0045727D">
        <w:rPr>
          <w:noProof w:val="0"/>
          <w:sz w:val="24"/>
          <w:lang w:val="en-GB"/>
        </w:rPr>
        <w:tab/>
        <w:t xml:space="preserve">What is the </w:t>
      </w:r>
      <w:r>
        <w:rPr>
          <w:noProof w:val="0"/>
          <w:sz w:val="24"/>
          <w:lang w:val="en-GB"/>
        </w:rPr>
        <w:t>pH of the solution</w:t>
      </w:r>
      <w:r w:rsidRPr="0045727D">
        <w:rPr>
          <w:noProof w:val="0"/>
          <w:sz w:val="24"/>
          <w:lang w:val="en-GB"/>
        </w:rPr>
        <w:t>?</w:t>
      </w:r>
      <w:r>
        <w:rPr>
          <w:noProof w:val="0"/>
          <w:sz w:val="24"/>
          <w:lang w:val="en-GB"/>
        </w:rPr>
        <w:t xml:space="preserve"> </w:t>
      </w:r>
    </w:p>
    <w:p w:rsidR="005F2DA6" w:rsidRPr="0045727D" w:rsidRDefault="007E2F6B" w:rsidP="005F2DA6">
      <w:pPr>
        <w:tabs>
          <w:tab w:val="left" w:pos="0"/>
          <w:tab w:val="left" w:pos="550"/>
          <w:tab w:val="left" w:pos="1134"/>
          <w:tab w:val="left" w:pos="5529"/>
        </w:tabs>
        <w:ind w:firstLine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90805</wp:posOffset>
                </wp:positionV>
                <wp:extent cx="314325" cy="323850"/>
                <wp:effectExtent l="13335" t="5080" r="5715" b="13970"/>
                <wp:wrapNone/>
                <wp:docPr id="126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8" o:spid="_x0000_s1518" type="#_x0000_t202" style="position:absolute;left:0;text-align:left;margin-left:186.3pt;margin-top:7.15pt;width:24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7E2F6B" w:rsidP="005F2DA6">
      <w:pPr>
        <w:tabs>
          <w:tab w:val="left" w:pos="1134"/>
          <w:tab w:val="left" w:pos="5529"/>
        </w:tabs>
        <w:spacing w:line="36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239395</wp:posOffset>
                </wp:positionV>
                <wp:extent cx="361950" cy="323850"/>
                <wp:effectExtent l="13335" t="10795" r="5715" b="8255"/>
                <wp:wrapNone/>
                <wp:docPr id="125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9" o:spid="_x0000_s1519" type="#_x0000_t202" style="position:absolute;left:0;text-align:left;margin-left:297.3pt;margin-top:18.85pt;width:28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[H</w:t>
      </w:r>
      <w:r w:rsidR="005F2DA6" w:rsidRPr="0068213B">
        <w:rPr>
          <w:b/>
          <w:noProof w:val="0"/>
          <w:color w:val="0000CC"/>
          <w:sz w:val="28"/>
          <w:szCs w:val="28"/>
          <w:vertAlign w:val="superscript"/>
          <w:lang w:val="en-GB"/>
        </w:rPr>
        <w:t>+</w:t>
      </w:r>
      <w:r w:rsidR="005F2DA6">
        <w:rPr>
          <w:b/>
          <w:noProof w:val="0"/>
          <w:color w:val="0000CC"/>
          <w:sz w:val="24"/>
          <w:lang w:val="en-GB"/>
        </w:rPr>
        <w:t>][OH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="005F2DA6">
        <w:rPr>
          <w:b/>
          <w:noProof w:val="0"/>
          <w:color w:val="0000CC"/>
          <w:sz w:val="24"/>
          <w:lang w:val="en-GB"/>
        </w:rPr>
        <w:t xml:space="preserve">]  </w: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=  10</w:t>
      </w:r>
      <w:proofErr w:type="gramEnd"/>
      <w:r w:rsidR="005F2DA6">
        <w:rPr>
          <w:b/>
          <w:noProof w:val="0"/>
          <w:color w:val="0000CC"/>
          <w:sz w:val="24"/>
          <w:vertAlign w:val="superscript"/>
          <w:lang w:val="en-GB"/>
        </w:rPr>
        <w:t>−14</w:t>
      </w:r>
      <w:r w:rsidR="005F2DA6">
        <w:rPr>
          <w:b/>
          <w:noProof w:val="0"/>
          <w:color w:val="0000CC"/>
          <w:sz w:val="24"/>
          <w:lang w:val="en-GB"/>
        </w:rPr>
        <w:t xml:space="preserve">       </w:t>
      </w:r>
    </w:p>
    <w:p w:rsidR="005F2DA6" w:rsidRDefault="007E2F6B" w:rsidP="005F2DA6">
      <w:pPr>
        <w:tabs>
          <w:tab w:val="left" w:pos="1134"/>
          <w:tab w:val="left" w:pos="5529"/>
        </w:tabs>
        <w:spacing w:line="36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256540</wp:posOffset>
                </wp:positionV>
                <wp:extent cx="361950" cy="323850"/>
                <wp:effectExtent l="13335" t="8890" r="5715" b="10160"/>
                <wp:wrapNone/>
                <wp:docPr id="124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0" o:spid="_x0000_s1520" type="#_x0000_t202" style="position:absolute;left:0;text-align:left;margin-left:261.3pt;margin-top:20.2pt;width:28.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[H</w:t>
      </w:r>
      <w:r w:rsidR="005F2DA6" w:rsidRPr="0068213B">
        <w:rPr>
          <w:b/>
          <w:noProof w:val="0"/>
          <w:color w:val="0000CC"/>
          <w:sz w:val="28"/>
          <w:szCs w:val="28"/>
          <w:vertAlign w:val="superscript"/>
          <w:lang w:val="en-GB"/>
        </w:rPr>
        <w:t>+</w:t>
      </w:r>
      <w:r w:rsidR="005F2DA6">
        <w:rPr>
          <w:b/>
          <w:noProof w:val="0"/>
          <w:color w:val="0000CC"/>
          <w:sz w:val="24"/>
          <w:lang w:val="en-GB"/>
        </w:rPr>
        <w:t>]  =    10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−14</w:t>
      </w:r>
      <w:r w:rsidR="005F2DA6">
        <w:rPr>
          <w:b/>
          <w:noProof w:val="0"/>
          <w:color w:val="0000CC"/>
          <w:sz w:val="24"/>
          <w:lang w:val="en-GB"/>
        </w:rPr>
        <w:t xml:space="preserve"> / [OH</w:t>
      </w:r>
      <w:r w:rsidR="005F2DA6">
        <w:rPr>
          <w:b/>
          <w:noProof w:val="0"/>
          <w:color w:val="0000CC"/>
          <w:sz w:val="28"/>
          <w:szCs w:val="28"/>
          <w:vertAlign w:val="superscript"/>
          <w:lang w:val="en-GB"/>
        </w:rPr>
        <w:t>−</w: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]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10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−14</w:t>
      </w:r>
      <w:r w:rsidR="005F2DA6">
        <w:rPr>
          <w:b/>
          <w:noProof w:val="0"/>
          <w:color w:val="0000CC"/>
          <w:sz w:val="24"/>
          <w:lang w:val="en-GB"/>
        </w:rPr>
        <w:t xml:space="preserve"> / 10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−2</w:t>
      </w:r>
      <w:r w:rsidR="005F2DA6">
        <w:rPr>
          <w:b/>
          <w:noProof w:val="0"/>
          <w:color w:val="0000CC"/>
          <w:sz w:val="24"/>
          <w:lang w:val="en-GB"/>
        </w:rPr>
        <w:t xml:space="preserve">  =  10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−12</w:t>
      </w:r>
    </w:p>
    <w:p w:rsidR="005F2DA6" w:rsidRPr="0068213B" w:rsidRDefault="005F2DA6" w:rsidP="005F2DA6">
      <w:pPr>
        <w:tabs>
          <w:tab w:val="left" w:pos="1134"/>
          <w:tab w:val="left" w:pos="5529"/>
        </w:tabs>
        <w:spacing w:line="360" w:lineRule="auto"/>
        <w:ind w:left="1134"/>
        <w:rPr>
          <w:b/>
          <w:noProof w:val="0"/>
          <w:color w:val="0000CC"/>
          <w:sz w:val="28"/>
          <w:szCs w:val="28"/>
          <w:vertAlign w:val="superscript"/>
          <w:lang w:val="en-GB"/>
        </w:rPr>
      </w:pPr>
      <w:proofErr w:type="gramStart"/>
      <w:r>
        <w:rPr>
          <w:b/>
          <w:noProof w:val="0"/>
          <w:color w:val="0000CC"/>
          <w:sz w:val="24"/>
          <w:lang w:val="en-GB"/>
        </w:rPr>
        <w:t>pH  =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− log [H</w:t>
      </w:r>
      <w:r w:rsidRPr="0068213B">
        <w:rPr>
          <w:b/>
          <w:noProof w:val="0"/>
          <w:color w:val="0000CC"/>
          <w:sz w:val="28"/>
          <w:szCs w:val="28"/>
          <w:vertAlign w:val="superscript"/>
          <w:lang w:val="en-GB"/>
        </w:rPr>
        <w:t>+</w:t>
      </w:r>
      <w:r>
        <w:rPr>
          <w:b/>
          <w:noProof w:val="0"/>
          <w:color w:val="0000CC"/>
          <w:sz w:val="24"/>
          <w:lang w:val="en-GB"/>
        </w:rPr>
        <w:t>]  =  − log [10</w:t>
      </w:r>
      <w:r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Pr="0068213B">
        <w:rPr>
          <w:b/>
          <w:noProof w:val="0"/>
          <w:color w:val="0000CC"/>
          <w:sz w:val="24"/>
          <w:vertAlign w:val="superscript"/>
          <w:lang w:val="en-GB"/>
        </w:rPr>
        <w:t>12</w:t>
      </w:r>
      <w:r>
        <w:rPr>
          <w:b/>
          <w:noProof w:val="0"/>
          <w:color w:val="0000CC"/>
          <w:sz w:val="24"/>
          <w:lang w:val="en-GB"/>
        </w:rPr>
        <w:t>]  =  12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</w:t>
      </w:r>
      <w:r>
        <w:rPr>
          <w:noProof w:val="0"/>
          <w:sz w:val="24"/>
          <w:lang w:val="en-GB"/>
        </w:rPr>
        <w:t>3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ind w:firstLine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ind w:firstLine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(b)</w:t>
      </w:r>
      <w:r w:rsidRPr="0045727D">
        <w:rPr>
          <w:noProof w:val="0"/>
          <w:sz w:val="24"/>
          <w:lang w:val="en-GB"/>
        </w:rPr>
        <w:tab/>
        <w:t xml:space="preserve">What </w:t>
      </w:r>
      <w:r>
        <w:rPr>
          <w:noProof w:val="0"/>
          <w:sz w:val="24"/>
          <w:lang w:val="en-GB"/>
        </w:rPr>
        <w:t xml:space="preserve">is </w:t>
      </w:r>
      <w:r w:rsidRPr="0045727D">
        <w:rPr>
          <w:noProof w:val="0"/>
          <w:sz w:val="24"/>
          <w:lang w:val="en-GB"/>
        </w:rPr>
        <w:t>mass of sodium hydroxide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in the caustic soda pond?</w:t>
      </w:r>
    </w:p>
    <w:p w:rsidR="005F2DA6" w:rsidRPr="0045727D" w:rsidRDefault="007E2F6B" w:rsidP="005F2DA6">
      <w:pPr>
        <w:tabs>
          <w:tab w:val="left" w:pos="0"/>
          <w:tab w:val="left" w:pos="550"/>
          <w:tab w:val="left" w:pos="1134"/>
          <w:tab w:val="left" w:pos="5529"/>
        </w:tabs>
        <w:ind w:firstLine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115570</wp:posOffset>
                </wp:positionV>
                <wp:extent cx="361950" cy="323850"/>
                <wp:effectExtent l="13335" t="10795" r="5715" b="8255"/>
                <wp:wrapNone/>
                <wp:docPr id="123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521" type="#_x0000_t202" style="position:absolute;left:0;text-align:left;margin-left:261.3pt;margin-top:9.1pt;width:28.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7E2F6B" w:rsidP="005F2DA6">
      <w:pPr>
        <w:tabs>
          <w:tab w:val="left" w:pos="1134"/>
          <w:tab w:val="left" w:pos="5529"/>
        </w:tabs>
        <w:spacing w:line="36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180975</wp:posOffset>
                </wp:positionV>
                <wp:extent cx="396240" cy="323850"/>
                <wp:effectExtent l="7620" t="9525" r="5715" b="9525"/>
                <wp:wrapNone/>
                <wp:docPr id="12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522" type="#_x0000_t202" style="position:absolute;left:0;text-align:left;margin-left:321.6pt;margin-top:14.25pt;width:31.2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v/MgIAAFwEAAAOAAAAZHJzL2Uyb0RvYy54bWysVNuO0zAQfUfiHyy/06Rpu7RR09XSpQhp&#10;uUi7fIDjOImF4zG226R8/Y6dtpR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n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c V  =  (0.01)(500 000)  =  5 000</w:t>
      </w:r>
    </w:p>
    <w:p w:rsidR="005F2DA6" w:rsidRPr="0045727D" w:rsidRDefault="005F2DA6" w:rsidP="005F2DA6">
      <w:pPr>
        <w:tabs>
          <w:tab w:val="left" w:pos="1134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  <w:proofErr w:type="gramStart"/>
      <w:r>
        <w:rPr>
          <w:b/>
          <w:noProof w:val="0"/>
          <w:color w:val="0000CC"/>
          <w:sz w:val="24"/>
          <w:lang w:val="en-GB"/>
        </w:rPr>
        <w:t>m  =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n M  =  (5 000)(39.998)  =  200 000 g  (200 kg)  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</w:t>
      </w:r>
      <w:r>
        <w:rPr>
          <w:noProof w:val="0"/>
          <w:sz w:val="24"/>
          <w:lang w:val="en-GB"/>
        </w:rPr>
        <w:t>3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(c)</w:t>
      </w:r>
      <w:r w:rsidRPr="0045727D">
        <w:rPr>
          <w:noProof w:val="0"/>
          <w:sz w:val="24"/>
          <w:lang w:val="en-GB"/>
        </w:rPr>
        <w:tab/>
        <w:t>What mass of carbon dioxide is needed to completely react with sodium hydroxide?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-282" w:hanging="567"/>
        <w:rPr>
          <w:b/>
          <w:noProof w:val="0"/>
          <w:sz w:val="24"/>
          <w:lang w:val="en-GB"/>
        </w:rPr>
      </w:pPr>
      <w:r w:rsidRPr="0045727D">
        <w:rPr>
          <w:b/>
          <w:i/>
          <w:noProof w:val="0"/>
          <w:sz w:val="24"/>
          <w:lang w:val="en-GB"/>
        </w:rPr>
        <w:tab/>
        <w:t xml:space="preserve">             If you did not answer P</w:t>
      </w:r>
      <w:r>
        <w:rPr>
          <w:b/>
          <w:i/>
          <w:noProof w:val="0"/>
          <w:sz w:val="24"/>
          <w:lang w:val="en-GB"/>
        </w:rPr>
        <w:t>art (b) above, use a mass of 100</w:t>
      </w:r>
      <w:r w:rsidRPr="0045727D">
        <w:rPr>
          <w:b/>
          <w:i/>
          <w:noProof w:val="0"/>
          <w:sz w:val="24"/>
          <w:lang w:val="en-GB"/>
        </w:rPr>
        <w:t xml:space="preserve"> kg</w:t>
      </w:r>
      <w:r w:rsidRPr="0045727D"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4"/>
          <w:lang w:val="en-GB"/>
        </w:rPr>
        <w:t>sodium hydroxide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 w:hanging="567"/>
        <w:rPr>
          <w:b/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/>
        <w:rPr>
          <w:b/>
          <w:noProof w:val="0"/>
          <w:color w:val="0000CC"/>
          <w:sz w:val="24"/>
          <w:lang w:val="en-GB"/>
        </w:rPr>
      </w:pPr>
      <w:r w:rsidRPr="00865C0F">
        <w:rPr>
          <w:b/>
          <w:noProof w:val="0"/>
          <w:color w:val="0000CC"/>
          <w:sz w:val="24"/>
          <w:lang w:val="en-GB"/>
        </w:rPr>
        <w:t xml:space="preserve">2 </w:t>
      </w:r>
      <w:proofErr w:type="spellStart"/>
      <w:r w:rsidRPr="00865C0F">
        <w:rPr>
          <w:b/>
          <w:noProof w:val="0"/>
          <w:color w:val="0000CC"/>
          <w:sz w:val="24"/>
          <w:lang w:val="en-GB"/>
        </w:rPr>
        <w:t>NaOH</w:t>
      </w:r>
      <w:proofErr w:type="spellEnd"/>
      <w:r w:rsidRPr="00865C0F">
        <w:rPr>
          <w:b/>
          <w:noProof w:val="0"/>
          <w:color w:val="0000CC"/>
          <w:sz w:val="24"/>
          <w:lang w:val="en-GB"/>
        </w:rPr>
        <w:t xml:space="preserve">    +    CO</w:t>
      </w:r>
      <w:r w:rsidRPr="00865C0F">
        <w:rPr>
          <w:b/>
          <w:noProof w:val="0"/>
          <w:color w:val="0000CC"/>
          <w:sz w:val="24"/>
          <w:vertAlign w:val="subscript"/>
          <w:lang w:val="en-GB"/>
        </w:rPr>
        <w:t>2</w:t>
      </w:r>
      <w:r w:rsidRPr="00865C0F">
        <w:rPr>
          <w:b/>
          <w:noProof w:val="0"/>
          <w:color w:val="0000CC"/>
          <w:sz w:val="24"/>
          <w:lang w:val="en-GB"/>
        </w:rPr>
        <w:t xml:space="preserve">    </w:t>
      </w:r>
      <w:proofErr w:type="gramStart"/>
      <w:r>
        <w:rPr>
          <w:b/>
          <w:noProof w:val="0"/>
          <w:color w:val="0000CC"/>
          <w:sz w:val="24"/>
          <w:lang w:val="en-GB"/>
        </w:rPr>
        <w:t>2 :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1 </w:t>
      </w:r>
      <w:proofErr w:type="spellStart"/>
      <w:r>
        <w:rPr>
          <w:b/>
          <w:noProof w:val="0"/>
          <w:color w:val="0000CC"/>
          <w:sz w:val="24"/>
          <w:lang w:val="en-GB"/>
        </w:rPr>
        <w:t>mol</w:t>
      </w:r>
      <w:proofErr w:type="spellEnd"/>
      <w:r>
        <w:rPr>
          <w:b/>
          <w:noProof w:val="0"/>
          <w:color w:val="0000CC"/>
          <w:sz w:val="24"/>
          <w:lang w:val="en-GB"/>
        </w:rPr>
        <w:t xml:space="preserve"> ration</w:t>
      </w:r>
    </w:p>
    <w:p w:rsidR="005F2DA6" w:rsidRDefault="007E2F6B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136525</wp:posOffset>
                </wp:positionV>
                <wp:extent cx="396240" cy="323850"/>
                <wp:effectExtent l="7620" t="12700" r="5715" b="6350"/>
                <wp:wrapNone/>
                <wp:docPr id="121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523" type="#_x0000_t202" style="position:absolute;left:0;text-align:left;margin-left:320.85pt;margin-top:10.75pt;width:31.2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/>
        <w:rPr>
          <w:b/>
          <w:noProof w:val="0"/>
          <w:color w:val="0000CC"/>
          <w:sz w:val="24"/>
          <w:lang w:val="en-GB"/>
        </w:rPr>
      </w:pPr>
      <w:proofErr w:type="gramStart"/>
      <w:r>
        <w:rPr>
          <w:b/>
          <w:noProof w:val="0"/>
          <w:color w:val="0000CC"/>
          <w:sz w:val="24"/>
          <w:lang w:val="en-GB"/>
        </w:rPr>
        <w:t>n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(CO</w:t>
      </w:r>
      <w:r w:rsidRPr="00865C0F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>)  =  ½ n (</w:t>
      </w:r>
      <w:proofErr w:type="spellStart"/>
      <w:r>
        <w:rPr>
          <w:b/>
          <w:noProof w:val="0"/>
          <w:color w:val="0000CC"/>
          <w:sz w:val="24"/>
          <w:lang w:val="en-GB"/>
        </w:rPr>
        <w:t>NaOH</w:t>
      </w:r>
      <w:proofErr w:type="spellEnd"/>
      <w:r>
        <w:rPr>
          <w:b/>
          <w:noProof w:val="0"/>
          <w:color w:val="0000CC"/>
          <w:sz w:val="24"/>
          <w:lang w:val="en-GB"/>
        </w:rPr>
        <w:t>)  =  (0.5)(5 000)   =   2 500</w:t>
      </w:r>
    </w:p>
    <w:p w:rsidR="005F2DA6" w:rsidRDefault="007E2F6B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76200</wp:posOffset>
                </wp:positionV>
                <wp:extent cx="396240" cy="323850"/>
                <wp:effectExtent l="7620" t="9525" r="5715" b="9525"/>
                <wp:wrapNone/>
                <wp:docPr id="120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524" type="#_x0000_t202" style="position:absolute;left:0;text-align:left;margin-left:359.85pt;margin-top:6pt;width:31.2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/>
        <w:rPr>
          <w:b/>
          <w:noProof w:val="0"/>
          <w:color w:val="0000CC"/>
          <w:sz w:val="24"/>
          <w:lang w:val="en-GB"/>
        </w:rPr>
      </w:pPr>
      <w:proofErr w:type="gramStart"/>
      <w:r>
        <w:rPr>
          <w:b/>
          <w:noProof w:val="0"/>
          <w:color w:val="0000CC"/>
          <w:sz w:val="24"/>
          <w:lang w:val="en-GB"/>
        </w:rPr>
        <w:t>m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(CO</w:t>
      </w:r>
      <w:r w:rsidRPr="00865C0F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 xml:space="preserve">)  =  n M  =  (2 500)(44.01)  =  110 025 g  (110 kg)  </w:t>
      </w:r>
    </w:p>
    <w:p w:rsidR="005F2DA6" w:rsidRPr="00D21A97" w:rsidRDefault="005F2DA6" w:rsidP="005F2DA6">
      <w:pPr>
        <w:tabs>
          <w:tab w:val="left" w:pos="0"/>
          <w:tab w:val="left" w:pos="550"/>
          <w:tab w:val="left" w:pos="1134"/>
          <w:tab w:val="left" w:pos="4820"/>
        </w:tabs>
        <w:spacing w:line="276" w:lineRule="auto"/>
        <w:ind w:left="1134" w:right="426"/>
        <w:rPr>
          <w:b/>
          <w:noProof w:val="0"/>
          <w:color w:val="FF0000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FF0000"/>
          <w:sz w:val="24"/>
          <w:lang w:val="en-GB"/>
        </w:rPr>
        <w:t xml:space="preserve">55 kg for 100 kg </w:t>
      </w:r>
      <w:proofErr w:type="spellStart"/>
      <w:r>
        <w:rPr>
          <w:b/>
          <w:noProof w:val="0"/>
          <w:color w:val="FF0000"/>
          <w:sz w:val="24"/>
          <w:lang w:val="en-GB"/>
        </w:rPr>
        <w:t>NaOH</w:t>
      </w:r>
      <w:proofErr w:type="spellEnd"/>
    </w:p>
    <w:p w:rsidR="005F2DA6" w:rsidRPr="0045727D" w:rsidRDefault="005F2DA6" w:rsidP="005F2DA6">
      <w:pPr>
        <w:tabs>
          <w:tab w:val="left" w:pos="1134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</w:t>
      </w:r>
      <w:r>
        <w:rPr>
          <w:noProof w:val="0"/>
          <w:sz w:val="24"/>
          <w:lang w:val="en-GB"/>
        </w:rPr>
        <w:t xml:space="preserve">4 </w:t>
      </w:r>
      <w:r w:rsidRPr="0045727D">
        <w:rPr>
          <w:noProof w:val="0"/>
          <w:sz w:val="24"/>
          <w:lang w:val="en-GB"/>
        </w:rPr>
        <w:t>marks)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5529"/>
        </w:tabs>
        <w:spacing w:line="276" w:lineRule="auto"/>
        <w:ind w:left="1134" w:right="426" w:hanging="567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lastRenderedPageBreak/>
        <w:t xml:space="preserve"> (d)</w:t>
      </w:r>
      <w:r w:rsidRPr="00376F20">
        <w:rPr>
          <w:noProof w:val="0"/>
          <w:sz w:val="24"/>
          <w:lang w:val="en-GB"/>
        </w:rPr>
        <w:tab/>
        <w:t>The carbon dioxide is first cooled to 10</w:t>
      </w:r>
      <w:r w:rsidRPr="00376F20">
        <w:rPr>
          <w:noProof w:val="0"/>
          <w:sz w:val="24"/>
          <w:vertAlign w:val="superscript"/>
          <w:lang w:val="en-GB"/>
        </w:rPr>
        <w:t>o</w:t>
      </w:r>
      <w:r w:rsidRPr="00376F20">
        <w:rPr>
          <w:noProof w:val="0"/>
          <w:sz w:val="24"/>
          <w:lang w:val="en-GB"/>
        </w:rPr>
        <w:t xml:space="preserve">C and is pumped at a pressure of 200 </w:t>
      </w:r>
      <w:proofErr w:type="spellStart"/>
      <w:r w:rsidRPr="00376F20">
        <w:rPr>
          <w:noProof w:val="0"/>
          <w:sz w:val="24"/>
          <w:lang w:val="en-GB"/>
        </w:rPr>
        <w:t>kPa</w:t>
      </w:r>
      <w:proofErr w:type="spellEnd"/>
      <w:r w:rsidRPr="00376F20">
        <w:rPr>
          <w:noProof w:val="0"/>
          <w:sz w:val="24"/>
          <w:lang w:val="en-GB"/>
        </w:rPr>
        <w:t>,</w:t>
      </w:r>
      <w:r>
        <w:rPr>
          <w:noProof w:val="0"/>
          <w:sz w:val="24"/>
          <w:lang w:val="en-GB"/>
        </w:rPr>
        <w:t xml:space="preserve"> delivering 150 </w:t>
      </w:r>
      <w:r w:rsidRPr="0045727D">
        <w:rPr>
          <w:noProof w:val="0"/>
          <w:sz w:val="24"/>
          <w:lang w:val="en-GB"/>
        </w:rPr>
        <w:t xml:space="preserve">L per minute. </w:t>
      </w:r>
    </w:p>
    <w:p w:rsidR="005F2DA6" w:rsidRPr="00BD737B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360" w:lineRule="auto"/>
        <w:ind w:left="1134" w:right="426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How long does it take to complete the reaction?</w:t>
      </w:r>
    </w:p>
    <w:p w:rsidR="005F2DA6" w:rsidRDefault="007E2F6B" w:rsidP="005F2DA6">
      <w:pPr>
        <w:tabs>
          <w:tab w:val="left" w:pos="1134"/>
          <w:tab w:val="left" w:pos="5529"/>
        </w:tabs>
        <w:spacing w:line="48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204470</wp:posOffset>
                </wp:positionV>
                <wp:extent cx="396240" cy="323850"/>
                <wp:effectExtent l="7620" t="13970" r="5715" b="5080"/>
                <wp:wrapNone/>
                <wp:docPr id="119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525" type="#_x0000_t202" style="position:absolute;left:0;text-align:left;margin-left:398.1pt;margin-top:16.1pt;width:31.2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PV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</w: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nRT</w:t>
      </w:r>
      <w:proofErr w:type="spellEnd"/>
    </w:p>
    <w:p w:rsidR="005F2DA6" w:rsidRDefault="007E2F6B" w:rsidP="005F2DA6">
      <w:pPr>
        <w:tabs>
          <w:tab w:val="left" w:pos="1134"/>
          <w:tab w:val="left" w:pos="5529"/>
        </w:tabs>
        <w:spacing w:line="48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330200</wp:posOffset>
                </wp:positionV>
                <wp:extent cx="396240" cy="323850"/>
                <wp:effectExtent l="7620" t="6350" r="5715" b="12700"/>
                <wp:wrapNone/>
                <wp:docPr id="118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526" type="#_x0000_t202" style="position:absolute;left:0;text-align:left;margin-left:313.35pt;margin-top:26pt;width:31.2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V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</w:t>
      </w:r>
      <w:proofErr w:type="spellStart"/>
      <w:r w:rsidR="005F2DA6">
        <w:rPr>
          <w:b/>
          <w:noProof w:val="0"/>
          <w:color w:val="0000CC"/>
          <w:sz w:val="24"/>
          <w:lang w:val="en-GB"/>
        </w:rPr>
        <w:t>nRT</w:t>
      </w:r>
      <w:proofErr w:type="spellEnd"/>
      <w:r w:rsidR="005F2DA6">
        <w:rPr>
          <w:b/>
          <w:noProof w:val="0"/>
          <w:color w:val="0000CC"/>
          <w:sz w:val="24"/>
          <w:lang w:val="en-GB"/>
        </w:rPr>
        <w:t xml:space="preserve"> / P    =  (2 500)(8.315)(273.1+10) / (200)  =  29425 L</w:t>
      </w:r>
    </w:p>
    <w:p w:rsidR="005F2DA6" w:rsidRDefault="007E2F6B" w:rsidP="005F2DA6">
      <w:pPr>
        <w:tabs>
          <w:tab w:val="left" w:pos="1134"/>
          <w:tab w:val="left" w:pos="5529"/>
        </w:tabs>
        <w:spacing w:line="48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303530</wp:posOffset>
                </wp:positionV>
                <wp:extent cx="396240" cy="323850"/>
                <wp:effectExtent l="7620" t="8255" r="5715" b="10795"/>
                <wp:wrapNone/>
                <wp:docPr id="11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527" type="#_x0000_t202" style="position:absolute;left:0;text-align:left;margin-left:257.1pt;margin-top:23.9pt;width:31.2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Time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volume (L) / volume per minute (L</w:t>
      </w:r>
      <w:r w:rsidR="005F2DA6">
        <w:rPr>
          <w:b/>
          <w:noProof w:val="0"/>
          <w:color w:val="0000CC"/>
          <w:sz w:val="24"/>
          <w:vertAlign w:val="superscript"/>
          <w:lang w:val="en-GB"/>
        </w:rPr>
        <w:t>−min</w:t>
      </w:r>
      <w:r w:rsidR="005F2DA6">
        <w:rPr>
          <w:b/>
          <w:noProof w:val="0"/>
          <w:color w:val="0000CC"/>
          <w:sz w:val="24"/>
          <w:lang w:val="en-GB"/>
        </w:rPr>
        <w:t xml:space="preserve">)   </w:t>
      </w:r>
    </w:p>
    <w:p w:rsidR="005F2DA6" w:rsidRDefault="005F2DA6" w:rsidP="005F2DA6">
      <w:pPr>
        <w:tabs>
          <w:tab w:val="left" w:pos="1134"/>
          <w:tab w:val="left" w:pos="5529"/>
        </w:tabs>
        <w:spacing w:line="480" w:lineRule="auto"/>
        <w:ind w:left="1134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 xml:space="preserve">          =   29425 / 150   =   196 minutes</w:t>
      </w:r>
    </w:p>
    <w:p w:rsidR="005F2DA6" w:rsidRPr="005C1D4A" w:rsidRDefault="005F2DA6" w:rsidP="005F2DA6">
      <w:pPr>
        <w:tabs>
          <w:tab w:val="left" w:pos="1134"/>
          <w:tab w:val="left" w:pos="3686"/>
        </w:tabs>
        <w:spacing w:line="480" w:lineRule="auto"/>
        <w:ind w:left="1134"/>
        <w:rPr>
          <w:b/>
          <w:noProof w:val="0"/>
          <w:color w:val="FF0000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ab/>
      </w:r>
      <w:r>
        <w:rPr>
          <w:b/>
          <w:noProof w:val="0"/>
          <w:color w:val="FF0000"/>
          <w:sz w:val="24"/>
          <w:lang w:val="en-GB"/>
        </w:rPr>
        <w:t xml:space="preserve">98 minutes for 100 kg </w:t>
      </w:r>
      <w:proofErr w:type="spellStart"/>
      <w:r>
        <w:rPr>
          <w:b/>
          <w:noProof w:val="0"/>
          <w:color w:val="FF0000"/>
          <w:sz w:val="24"/>
          <w:lang w:val="en-GB"/>
        </w:rPr>
        <w:t>NaOH</w:t>
      </w:r>
      <w:proofErr w:type="spellEnd"/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(5 marks)</w:t>
      </w:r>
    </w:p>
    <w:p w:rsidR="005F2DA6" w:rsidRPr="00376F20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276" w:lineRule="auto"/>
        <w:ind w:firstLine="567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t xml:space="preserve"> (e)</w:t>
      </w:r>
      <w:r w:rsidRPr="00376F20">
        <w:rPr>
          <w:noProof w:val="0"/>
          <w:sz w:val="24"/>
          <w:lang w:val="en-GB"/>
        </w:rPr>
        <w:tab/>
        <w:t>(</w:t>
      </w:r>
      <w:proofErr w:type="spellStart"/>
      <w:proofErr w:type="gramStart"/>
      <w:r w:rsidRPr="00376F20">
        <w:rPr>
          <w:noProof w:val="0"/>
          <w:sz w:val="24"/>
          <w:lang w:val="en-GB"/>
        </w:rPr>
        <w:t>i</w:t>
      </w:r>
      <w:proofErr w:type="spellEnd"/>
      <w:proofErr w:type="gramEnd"/>
      <w:r w:rsidRPr="00376F20">
        <w:rPr>
          <w:noProof w:val="0"/>
          <w:sz w:val="24"/>
          <w:lang w:val="en-GB"/>
        </w:rPr>
        <w:t>)</w:t>
      </w:r>
      <w:r w:rsidRPr="00376F20">
        <w:rPr>
          <w:noProof w:val="0"/>
          <w:sz w:val="24"/>
          <w:lang w:val="en-GB"/>
        </w:rPr>
        <w:tab/>
        <w:t xml:space="preserve">The pond solution is still found to be alkaline (pH of about 9). </w:t>
      </w:r>
    </w:p>
    <w:p w:rsidR="005F2DA6" w:rsidRPr="00376F20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276" w:lineRule="auto"/>
        <w:ind w:firstLine="567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tab/>
      </w:r>
      <w:r w:rsidRPr="00376F20">
        <w:rPr>
          <w:noProof w:val="0"/>
          <w:sz w:val="24"/>
          <w:lang w:val="en-GB"/>
        </w:rPr>
        <w:tab/>
        <w:t>Assuming all the carbon dioxide has reacted suggest a reason why is it still</w:t>
      </w:r>
      <w:r w:rsidRPr="00376F20">
        <w:rPr>
          <w:noProof w:val="0"/>
          <w:sz w:val="24"/>
          <w:lang w:val="en-GB"/>
        </w:rPr>
        <w:br/>
        <w:t xml:space="preserve"> </w:t>
      </w:r>
      <w:r w:rsidRPr="00376F20">
        <w:rPr>
          <w:noProof w:val="0"/>
          <w:sz w:val="24"/>
          <w:lang w:val="en-GB"/>
        </w:rPr>
        <w:tab/>
      </w:r>
      <w:r w:rsidRPr="00376F20">
        <w:rPr>
          <w:noProof w:val="0"/>
          <w:sz w:val="24"/>
          <w:lang w:val="en-GB"/>
        </w:rPr>
        <w:tab/>
      </w:r>
      <w:r w:rsidRPr="00376F20">
        <w:rPr>
          <w:noProof w:val="0"/>
          <w:sz w:val="24"/>
          <w:lang w:val="en-GB"/>
        </w:rPr>
        <w:tab/>
        <w:t>alkaline.</w:t>
      </w:r>
    </w:p>
    <w:p w:rsidR="005F2DA6" w:rsidRPr="0045727D" w:rsidRDefault="007E2F6B" w:rsidP="005F2DA6">
      <w:pPr>
        <w:tabs>
          <w:tab w:val="left" w:pos="0"/>
          <w:tab w:val="left" w:pos="550"/>
          <w:tab w:val="left" w:pos="5529"/>
        </w:tabs>
        <w:ind w:firstLine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135255</wp:posOffset>
                </wp:positionV>
                <wp:extent cx="396240" cy="323850"/>
                <wp:effectExtent l="7620" t="11430" r="5715" b="7620"/>
                <wp:wrapNone/>
                <wp:docPr id="116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528" type="#_x0000_t202" style="position:absolute;left:0;text-align:left;margin-left:260.85pt;margin-top:10.65pt;width:31.2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480" w:lineRule="auto"/>
        <w:ind w:left="1701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>Sodium carbonate is a basic salt</w:t>
      </w: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276" w:lineRule="auto"/>
        <w:ind w:left="1701"/>
        <w:rPr>
          <w:b/>
          <w:noProof w:val="0"/>
          <w:color w:val="0000CC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85725</wp:posOffset>
                </wp:positionV>
                <wp:extent cx="396240" cy="323850"/>
                <wp:effectExtent l="7620" t="9525" r="5715" b="9525"/>
                <wp:wrapNone/>
                <wp:docPr id="115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529" type="#_x0000_t202" style="position:absolute;left:0;text-align:left;margin-left:362.1pt;margin-top:6.75pt;width:31.2pt;height:2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Carbonate ion hydrolyses to produce hydroxide ion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276" w:lineRule="auto"/>
        <w:ind w:left="1701"/>
        <w:rPr>
          <w:b/>
          <w:noProof w:val="0"/>
          <w:color w:val="0000CC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>CO</w:t>
      </w:r>
      <w:r w:rsidRPr="00FB1CB0">
        <w:rPr>
          <w:b/>
          <w:noProof w:val="0"/>
          <w:color w:val="0000CC"/>
          <w:sz w:val="24"/>
          <w:vertAlign w:val="subscript"/>
          <w:lang w:val="en-GB"/>
        </w:rPr>
        <w:t>3</w:t>
      </w:r>
      <w:r w:rsidRPr="00FB1CB0">
        <w:rPr>
          <w:b/>
          <w:noProof w:val="0"/>
          <w:color w:val="0000CC"/>
          <w:sz w:val="24"/>
          <w:vertAlign w:val="superscript"/>
          <w:lang w:val="en-GB"/>
        </w:rPr>
        <w:t>2−</w:t>
      </w:r>
      <w:r>
        <w:rPr>
          <w:b/>
          <w:noProof w:val="0"/>
          <w:color w:val="0000CC"/>
          <w:sz w:val="24"/>
          <w:lang w:val="en-GB"/>
        </w:rPr>
        <w:t xml:space="preserve">    +    H</w:t>
      </w:r>
      <w:r w:rsidRPr="00FB1CB0">
        <w:rPr>
          <w:b/>
          <w:noProof w:val="0"/>
          <w:color w:val="0000CC"/>
          <w:sz w:val="24"/>
          <w:vertAlign w:val="subscript"/>
          <w:lang w:val="en-GB"/>
        </w:rPr>
        <w:t>2</w:t>
      </w:r>
      <w:r>
        <w:rPr>
          <w:b/>
          <w:noProof w:val="0"/>
          <w:color w:val="0000CC"/>
          <w:sz w:val="24"/>
          <w:lang w:val="en-GB"/>
        </w:rPr>
        <w:t xml:space="preserve">O    </w:t>
      </w:r>
      <w:r>
        <w:rPr>
          <w:rFonts w:ascii="Arial Unicode MS" w:hAnsi="Arial Unicode MS" w:cs="Arial Unicode MS"/>
          <w:b/>
          <w:noProof w:val="0"/>
          <w:color w:val="0000CC"/>
          <w:sz w:val="24"/>
          <w:lang w:val="en-GB"/>
        </w:rPr>
        <w:t>⇌</w:t>
      </w:r>
      <w:r>
        <w:rPr>
          <w:b/>
          <w:noProof w:val="0"/>
          <w:color w:val="0000CC"/>
          <w:sz w:val="24"/>
          <w:lang w:val="en-GB"/>
        </w:rPr>
        <w:t xml:space="preserve">    HCO</w:t>
      </w:r>
      <w:r w:rsidRPr="00FB1CB0">
        <w:rPr>
          <w:b/>
          <w:noProof w:val="0"/>
          <w:color w:val="0000CC"/>
          <w:sz w:val="24"/>
          <w:vertAlign w:val="subscript"/>
          <w:lang w:val="en-GB"/>
        </w:rPr>
        <w:t>3</w:t>
      </w:r>
      <w:r>
        <w:rPr>
          <w:b/>
          <w:noProof w:val="0"/>
          <w:color w:val="0000CC"/>
          <w:sz w:val="24"/>
          <w:vertAlign w:val="superscript"/>
          <w:lang w:val="en-GB"/>
        </w:rPr>
        <w:t>−</w:t>
      </w:r>
      <w:r>
        <w:rPr>
          <w:b/>
          <w:noProof w:val="0"/>
          <w:color w:val="0000CC"/>
          <w:sz w:val="24"/>
          <w:lang w:val="en-GB"/>
        </w:rPr>
        <w:t xml:space="preserve">    +    OH</w:t>
      </w:r>
      <w:r w:rsidRPr="004F4EB4">
        <w:rPr>
          <w:b/>
          <w:noProof w:val="0"/>
          <w:color w:val="0000CC"/>
          <w:sz w:val="24"/>
          <w:vertAlign w:val="superscript"/>
          <w:lang w:val="en-GB"/>
        </w:rPr>
        <w:t>−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(2 marks)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b/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2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 xml:space="preserve">Production of phosphorus from </w:t>
      </w:r>
      <w:proofErr w:type="spellStart"/>
      <w:r w:rsidRPr="0045727D">
        <w:rPr>
          <w:b/>
          <w:noProof w:val="0"/>
          <w:sz w:val="24"/>
          <w:lang w:val="en-GB"/>
        </w:rPr>
        <w:t>fluoroapatite</w:t>
      </w:r>
      <w:proofErr w:type="spellEnd"/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>1</w:t>
      </w:r>
      <w:r>
        <w:rPr>
          <w:b/>
          <w:noProof w:val="0"/>
          <w:sz w:val="24"/>
          <w:lang w:val="en-GB"/>
        </w:rPr>
        <w:t xml:space="preserve">6 </w:t>
      </w:r>
      <w:r w:rsidRPr="0045727D">
        <w:rPr>
          <w:b/>
          <w:noProof w:val="0"/>
          <w:sz w:val="24"/>
          <w:lang w:val="en-GB"/>
        </w:rPr>
        <w:t>marks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The mineral </w:t>
      </w:r>
      <w:proofErr w:type="spellStart"/>
      <w:r w:rsidRPr="0045727D">
        <w:rPr>
          <w:noProof w:val="0"/>
          <w:sz w:val="24"/>
          <w:lang w:val="en-GB"/>
        </w:rPr>
        <w:t>fluoroapatite</w:t>
      </w:r>
      <w:proofErr w:type="spellEnd"/>
      <w:r w:rsidRPr="0045727D">
        <w:rPr>
          <w:noProof w:val="0"/>
          <w:sz w:val="24"/>
          <w:lang w:val="en-GB"/>
        </w:rPr>
        <w:t xml:space="preserve"> [</w:t>
      </w:r>
      <w:proofErr w:type="gramStart"/>
      <w:r w:rsidRPr="0045727D">
        <w:rPr>
          <w:noProof w:val="0"/>
          <w:sz w:val="24"/>
          <w:lang w:val="en-GB"/>
        </w:rPr>
        <w:t>Ca</w:t>
      </w:r>
      <w:r w:rsidRPr="0045727D">
        <w:rPr>
          <w:noProof w:val="0"/>
          <w:sz w:val="24"/>
          <w:vertAlign w:val="subscript"/>
          <w:lang w:val="en-GB"/>
        </w:rPr>
        <w:t>10</w:t>
      </w:r>
      <w:r w:rsidRPr="0045727D">
        <w:rPr>
          <w:noProof w:val="0"/>
          <w:sz w:val="24"/>
          <w:lang w:val="en-GB"/>
        </w:rPr>
        <w:t>(</w:t>
      </w:r>
      <w:proofErr w:type="gramEnd"/>
      <w:r w:rsidRPr="0045727D">
        <w:rPr>
          <w:noProof w:val="0"/>
          <w:sz w:val="24"/>
          <w:lang w:val="en-GB"/>
        </w:rPr>
        <w:t>PO</w:t>
      </w:r>
      <w:r w:rsidRPr="0045727D">
        <w:rPr>
          <w:noProof w:val="0"/>
          <w:sz w:val="24"/>
          <w:vertAlign w:val="subscript"/>
          <w:lang w:val="en-GB"/>
        </w:rPr>
        <w:t>4</w:t>
      </w:r>
      <w:r w:rsidRPr="0045727D">
        <w:rPr>
          <w:noProof w:val="0"/>
          <w:sz w:val="24"/>
          <w:lang w:val="en-GB"/>
        </w:rPr>
        <w:t>)</w:t>
      </w:r>
      <w:r w:rsidRPr="0045727D">
        <w:rPr>
          <w:noProof w:val="0"/>
          <w:sz w:val="24"/>
          <w:vertAlign w:val="subscript"/>
          <w:lang w:val="en-GB"/>
        </w:rPr>
        <w:t>6</w:t>
      </w:r>
      <w:r w:rsidRPr="0045727D">
        <w:rPr>
          <w:noProof w:val="0"/>
          <w:sz w:val="24"/>
          <w:lang w:val="en-GB"/>
        </w:rPr>
        <w:t>F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>] is mixed with sand [SiO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] and powdered carbon in a high temperature furnace.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The phosphorus is produced as a gas [P</w:t>
      </w:r>
      <w:r w:rsidR="0054732C">
        <w:rPr>
          <w:noProof w:val="0"/>
          <w:sz w:val="24"/>
          <w:vertAlign w:val="subscript"/>
          <w:lang w:val="en-GB"/>
        </w:rPr>
        <w:t>4</w:t>
      </w:r>
      <w:r w:rsidRPr="0045727D">
        <w:rPr>
          <w:noProof w:val="0"/>
          <w:sz w:val="24"/>
          <w:lang w:val="en-GB"/>
        </w:rPr>
        <w:t>]</w:t>
      </w:r>
      <w:r>
        <w:rPr>
          <w:noProof w:val="0"/>
          <w:sz w:val="24"/>
          <w:lang w:val="en-GB"/>
        </w:rPr>
        <w:t>,</w:t>
      </w:r>
      <w:r w:rsidRPr="0045727D">
        <w:rPr>
          <w:noProof w:val="0"/>
          <w:sz w:val="24"/>
          <w:lang w:val="en-GB"/>
        </w:rPr>
        <w:t xml:space="preserve"> along with carbon monoxide.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 xml:space="preserve">The </w:t>
      </w:r>
      <w:r>
        <w:rPr>
          <w:noProof w:val="0"/>
          <w:sz w:val="24"/>
          <w:lang w:val="en-GB"/>
        </w:rPr>
        <w:t>reaction actually produces</w:t>
      </w:r>
      <w:r w:rsidRPr="0045727D">
        <w:rPr>
          <w:noProof w:val="0"/>
          <w:sz w:val="24"/>
          <w:lang w:val="en-GB"/>
        </w:rPr>
        <w:t xml:space="preserve"> calcium oxide</w:t>
      </w:r>
      <w:r>
        <w:rPr>
          <w:noProof w:val="0"/>
          <w:sz w:val="24"/>
          <w:lang w:val="en-GB"/>
        </w:rPr>
        <w:t xml:space="preserve"> [</w:t>
      </w:r>
      <w:proofErr w:type="spellStart"/>
      <w:r>
        <w:rPr>
          <w:noProof w:val="0"/>
          <w:sz w:val="24"/>
          <w:lang w:val="en-GB"/>
        </w:rPr>
        <w:t>CaO</w:t>
      </w:r>
      <w:proofErr w:type="spellEnd"/>
      <w:r>
        <w:rPr>
          <w:noProof w:val="0"/>
          <w:sz w:val="24"/>
          <w:lang w:val="en-GB"/>
        </w:rPr>
        <w:t>], which</w:t>
      </w:r>
      <w:r w:rsidRPr="0045727D">
        <w:rPr>
          <w:noProof w:val="0"/>
          <w:sz w:val="24"/>
          <w:lang w:val="en-GB"/>
        </w:rPr>
        <w:t xml:space="preserve"> has a very high melting point. 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This would make the</w:t>
      </w:r>
      <w:r>
        <w:rPr>
          <w:noProof w:val="0"/>
          <w:sz w:val="24"/>
          <w:lang w:val="en-GB"/>
        </w:rPr>
        <w:t xml:space="preserve"> mixture difficult to control.  So, as t</w:t>
      </w:r>
      <w:r w:rsidRPr="0045727D">
        <w:rPr>
          <w:noProof w:val="0"/>
          <w:sz w:val="24"/>
          <w:lang w:val="en-GB"/>
        </w:rPr>
        <w:t xml:space="preserve">he calcium oxide is </w:t>
      </w:r>
      <w:r>
        <w:rPr>
          <w:noProof w:val="0"/>
          <w:sz w:val="24"/>
          <w:lang w:val="en-GB"/>
        </w:rPr>
        <w:t xml:space="preserve">produced it </w:t>
      </w:r>
      <w:r w:rsidRPr="0045727D">
        <w:rPr>
          <w:noProof w:val="0"/>
          <w:sz w:val="24"/>
          <w:lang w:val="en-GB"/>
        </w:rPr>
        <w:t>reacts with the sand to form a low melting point slag, calcium silicate [CaSiO</w:t>
      </w:r>
      <w:r w:rsidRPr="0045727D">
        <w:rPr>
          <w:noProof w:val="0"/>
          <w:sz w:val="24"/>
          <w:vertAlign w:val="subscript"/>
          <w:lang w:val="en-GB"/>
        </w:rPr>
        <w:t>3</w:t>
      </w:r>
      <w:r w:rsidRPr="0045727D">
        <w:rPr>
          <w:noProof w:val="0"/>
          <w:sz w:val="24"/>
          <w:lang w:val="en-GB"/>
        </w:rPr>
        <w:t>].</w:t>
      </w:r>
      <w:r>
        <w:rPr>
          <w:noProof w:val="0"/>
          <w:sz w:val="24"/>
          <w:lang w:val="en-GB"/>
        </w:rPr>
        <w:t xml:space="preserve">  This liquid slag is easily separated from the furnace.</w:t>
      </w:r>
    </w:p>
    <w:p w:rsidR="005F2DA6" w:rsidRPr="0045727D" w:rsidRDefault="005F2DA6" w:rsidP="005F2DA6">
      <w:pPr>
        <w:tabs>
          <w:tab w:val="left" w:pos="55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The reaction occurring is: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567"/>
        <w:rPr>
          <w:noProof w:val="0"/>
          <w:sz w:val="26"/>
          <w:szCs w:val="26"/>
          <w:lang w:val="en-GB"/>
        </w:rPr>
      </w:pPr>
      <w:r w:rsidRPr="0045727D">
        <w:rPr>
          <w:noProof w:val="0"/>
          <w:sz w:val="26"/>
          <w:szCs w:val="26"/>
          <w:lang w:val="en-GB"/>
        </w:rPr>
        <w:t xml:space="preserve">      </w:t>
      </w:r>
      <w:proofErr w:type="gramStart"/>
      <w:r w:rsidR="00E42EDA">
        <w:rPr>
          <w:noProof w:val="0"/>
          <w:sz w:val="26"/>
          <w:szCs w:val="26"/>
          <w:lang w:val="en-GB"/>
        </w:rPr>
        <w:t>2</w:t>
      </w:r>
      <w:r w:rsidRPr="0045727D">
        <w:rPr>
          <w:noProof w:val="0"/>
          <w:sz w:val="26"/>
          <w:szCs w:val="26"/>
          <w:lang w:val="en-GB"/>
        </w:rPr>
        <w:t>Ca</w:t>
      </w:r>
      <w:r w:rsidRPr="0045727D">
        <w:rPr>
          <w:noProof w:val="0"/>
          <w:sz w:val="26"/>
          <w:szCs w:val="26"/>
          <w:vertAlign w:val="subscript"/>
          <w:lang w:val="en-GB"/>
        </w:rPr>
        <w:t>10</w:t>
      </w:r>
      <w:r w:rsidRPr="0045727D">
        <w:rPr>
          <w:noProof w:val="0"/>
          <w:sz w:val="26"/>
          <w:szCs w:val="26"/>
          <w:lang w:val="en-GB"/>
        </w:rPr>
        <w:t>(</w:t>
      </w:r>
      <w:proofErr w:type="gramEnd"/>
      <w:r w:rsidRPr="0045727D">
        <w:rPr>
          <w:noProof w:val="0"/>
          <w:sz w:val="26"/>
          <w:szCs w:val="26"/>
          <w:lang w:val="en-GB"/>
        </w:rPr>
        <w:t>PO</w:t>
      </w:r>
      <w:r w:rsidRPr="0045727D">
        <w:rPr>
          <w:noProof w:val="0"/>
          <w:sz w:val="26"/>
          <w:szCs w:val="26"/>
          <w:vertAlign w:val="subscript"/>
          <w:lang w:val="en-GB"/>
        </w:rPr>
        <w:t>4</w:t>
      </w:r>
      <w:r w:rsidRPr="0045727D">
        <w:rPr>
          <w:noProof w:val="0"/>
          <w:sz w:val="26"/>
          <w:szCs w:val="26"/>
          <w:lang w:val="en-GB"/>
        </w:rPr>
        <w:t>)</w:t>
      </w:r>
      <w:r w:rsidRPr="0045727D">
        <w:rPr>
          <w:noProof w:val="0"/>
          <w:sz w:val="26"/>
          <w:szCs w:val="26"/>
          <w:vertAlign w:val="subscript"/>
          <w:lang w:val="en-GB"/>
        </w:rPr>
        <w:t>6</w:t>
      </w:r>
      <w:r w:rsidRPr="0045727D">
        <w:rPr>
          <w:noProof w:val="0"/>
          <w:sz w:val="26"/>
          <w:szCs w:val="26"/>
          <w:lang w:val="en-GB"/>
        </w:rPr>
        <w:t xml:space="preserve"> F</w:t>
      </w:r>
      <w:r w:rsidRPr="0045727D">
        <w:rPr>
          <w:noProof w:val="0"/>
          <w:sz w:val="26"/>
          <w:szCs w:val="26"/>
          <w:vertAlign w:val="subscript"/>
          <w:lang w:val="en-GB"/>
        </w:rPr>
        <w:t>2</w:t>
      </w:r>
      <w:r w:rsidRPr="0045727D">
        <w:rPr>
          <w:noProof w:val="0"/>
          <w:sz w:val="26"/>
          <w:szCs w:val="26"/>
          <w:lang w:val="en-GB"/>
        </w:rPr>
        <w:t xml:space="preserve"> (s)     +     </w:t>
      </w:r>
      <w:r w:rsidR="00E42EDA">
        <w:rPr>
          <w:noProof w:val="0"/>
          <w:sz w:val="26"/>
          <w:szCs w:val="26"/>
          <w:lang w:val="en-GB"/>
        </w:rPr>
        <w:t>18</w:t>
      </w:r>
      <w:r w:rsidRPr="0045727D">
        <w:rPr>
          <w:noProof w:val="0"/>
          <w:sz w:val="26"/>
          <w:szCs w:val="26"/>
          <w:lang w:val="en-GB"/>
        </w:rPr>
        <w:t xml:space="preserve"> SiO</w:t>
      </w:r>
      <w:r w:rsidRPr="0045727D">
        <w:rPr>
          <w:noProof w:val="0"/>
          <w:sz w:val="26"/>
          <w:szCs w:val="26"/>
          <w:vertAlign w:val="subscript"/>
          <w:lang w:val="en-GB"/>
        </w:rPr>
        <w:t>2</w:t>
      </w:r>
      <w:r w:rsidRPr="0045727D">
        <w:rPr>
          <w:noProof w:val="0"/>
          <w:sz w:val="26"/>
          <w:szCs w:val="26"/>
          <w:lang w:val="en-GB"/>
        </w:rPr>
        <w:t xml:space="preserve"> (s)     +     </w:t>
      </w:r>
      <w:r w:rsidR="00E42EDA">
        <w:rPr>
          <w:noProof w:val="0"/>
          <w:sz w:val="26"/>
          <w:szCs w:val="26"/>
          <w:lang w:val="en-GB"/>
        </w:rPr>
        <w:t>30</w:t>
      </w:r>
      <w:r w:rsidRPr="0045727D">
        <w:rPr>
          <w:noProof w:val="0"/>
          <w:sz w:val="26"/>
          <w:szCs w:val="26"/>
          <w:lang w:val="en-GB"/>
        </w:rPr>
        <w:t xml:space="preserve"> C (s)     </w:t>
      </w:r>
      <w:r w:rsidRPr="0045727D">
        <w:rPr>
          <w:noProof w:val="0"/>
          <w:sz w:val="26"/>
          <w:szCs w:val="26"/>
          <w:lang w:val="en-GB"/>
        </w:rPr>
        <w:sym w:font="Wingdings" w:char="F0E0"/>
      </w:r>
      <w:r w:rsidRPr="0045727D">
        <w:rPr>
          <w:noProof w:val="0"/>
          <w:sz w:val="26"/>
          <w:szCs w:val="26"/>
          <w:lang w:val="en-GB"/>
        </w:rPr>
        <w:t xml:space="preserve">  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3402"/>
          <w:tab w:val="left" w:pos="5529"/>
        </w:tabs>
        <w:spacing w:line="360" w:lineRule="auto"/>
        <w:ind w:left="567"/>
        <w:rPr>
          <w:noProof w:val="0"/>
          <w:sz w:val="26"/>
          <w:szCs w:val="26"/>
          <w:lang w:val="en-GB"/>
        </w:rPr>
      </w:pPr>
      <w:r w:rsidRPr="0045727D">
        <w:rPr>
          <w:noProof w:val="0"/>
          <w:sz w:val="26"/>
          <w:szCs w:val="26"/>
          <w:lang w:val="en-GB"/>
        </w:rPr>
        <w:tab/>
      </w:r>
      <w:r w:rsidRPr="0045727D">
        <w:rPr>
          <w:noProof w:val="0"/>
          <w:sz w:val="26"/>
          <w:szCs w:val="26"/>
          <w:lang w:val="en-GB"/>
        </w:rPr>
        <w:tab/>
        <w:t>3 P</w:t>
      </w:r>
      <w:r w:rsidR="00E42EDA">
        <w:rPr>
          <w:noProof w:val="0"/>
          <w:sz w:val="26"/>
          <w:szCs w:val="26"/>
          <w:vertAlign w:val="subscript"/>
          <w:lang w:val="en-GB"/>
        </w:rPr>
        <w:t>4</w:t>
      </w:r>
      <w:r w:rsidRPr="0045727D">
        <w:rPr>
          <w:noProof w:val="0"/>
          <w:sz w:val="26"/>
          <w:szCs w:val="26"/>
          <w:lang w:val="en-GB"/>
        </w:rPr>
        <w:t xml:space="preserve"> (g)     +     </w:t>
      </w:r>
      <w:r w:rsidR="00E42EDA">
        <w:rPr>
          <w:noProof w:val="0"/>
          <w:sz w:val="26"/>
          <w:szCs w:val="26"/>
          <w:lang w:val="en-GB"/>
        </w:rPr>
        <w:t>30</w:t>
      </w:r>
      <w:r w:rsidRPr="0045727D">
        <w:rPr>
          <w:noProof w:val="0"/>
          <w:sz w:val="26"/>
          <w:szCs w:val="26"/>
          <w:lang w:val="en-GB"/>
        </w:rPr>
        <w:t xml:space="preserve"> CO (g)     +    </w:t>
      </w:r>
      <w:r w:rsidR="00E42EDA">
        <w:rPr>
          <w:noProof w:val="0"/>
          <w:sz w:val="26"/>
          <w:szCs w:val="26"/>
          <w:lang w:val="en-GB"/>
        </w:rPr>
        <w:t>18</w:t>
      </w:r>
      <w:r w:rsidRPr="0045727D">
        <w:rPr>
          <w:noProof w:val="0"/>
          <w:sz w:val="26"/>
          <w:szCs w:val="26"/>
          <w:lang w:val="en-GB"/>
        </w:rPr>
        <w:t xml:space="preserve"> CaSiO</w:t>
      </w:r>
      <w:r>
        <w:rPr>
          <w:noProof w:val="0"/>
          <w:sz w:val="26"/>
          <w:szCs w:val="26"/>
          <w:vertAlign w:val="subscript"/>
          <w:lang w:val="en-GB"/>
        </w:rPr>
        <w:t>3</w:t>
      </w:r>
      <w:r w:rsidRPr="0045727D">
        <w:rPr>
          <w:noProof w:val="0"/>
          <w:sz w:val="26"/>
          <w:szCs w:val="26"/>
          <w:lang w:val="en-GB"/>
        </w:rPr>
        <w:t xml:space="preserve"> (l)    +   </w:t>
      </w:r>
      <w:r w:rsidR="00E42EDA">
        <w:rPr>
          <w:noProof w:val="0"/>
          <w:sz w:val="26"/>
          <w:szCs w:val="26"/>
          <w:lang w:val="en-GB"/>
        </w:rPr>
        <w:t>2</w:t>
      </w:r>
      <w:r w:rsidRPr="0045727D">
        <w:rPr>
          <w:noProof w:val="0"/>
          <w:sz w:val="26"/>
          <w:szCs w:val="26"/>
          <w:lang w:val="en-GB"/>
        </w:rPr>
        <w:t>CaF</w:t>
      </w:r>
      <w:r w:rsidRPr="0045727D">
        <w:rPr>
          <w:noProof w:val="0"/>
          <w:sz w:val="26"/>
          <w:szCs w:val="26"/>
          <w:vertAlign w:val="subscript"/>
          <w:lang w:val="en-GB"/>
        </w:rPr>
        <w:t>2</w:t>
      </w:r>
      <w:r w:rsidRPr="0045727D">
        <w:rPr>
          <w:noProof w:val="0"/>
          <w:sz w:val="26"/>
          <w:szCs w:val="26"/>
          <w:lang w:val="en-GB"/>
        </w:rPr>
        <w:t xml:space="preserve"> (s)</w:t>
      </w:r>
    </w:p>
    <w:p w:rsidR="005F2DA6" w:rsidRPr="0045727D" w:rsidRDefault="007E2F6B" w:rsidP="005F2DA6">
      <w:pPr>
        <w:tabs>
          <w:tab w:val="left" w:pos="550"/>
          <w:tab w:val="left" w:pos="1560"/>
          <w:tab w:val="left" w:pos="3402"/>
          <w:tab w:val="left" w:pos="5529"/>
        </w:tabs>
        <w:ind w:left="567"/>
        <w:rPr>
          <w:noProof w:val="0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176530</wp:posOffset>
                </wp:positionV>
                <wp:extent cx="396240" cy="323850"/>
                <wp:effectExtent l="7620" t="5080" r="5715" b="13970"/>
                <wp:wrapNone/>
                <wp:docPr id="114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530" type="#_x0000_t202" style="position:absolute;left:0;text-align:left;margin-left:374.85pt;margin-top:13.9pt;width:31.2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ind w:left="1134"/>
        <w:rPr>
          <w:b/>
          <w:noProof w:val="0"/>
          <w:color w:val="0000CC"/>
          <w:sz w:val="24"/>
          <w:lang w:val="en-GB"/>
        </w:rPr>
      </w:pPr>
      <w:r w:rsidRPr="0045727D">
        <w:rPr>
          <w:noProof w:val="0"/>
          <w:sz w:val="24"/>
          <w:lang w:val="en-GB"/>
        </w:rPr>
        <w:t>(a)</w:t>
      </w:r>
      <w:r w:rsidRPr="0045727D">
        <w:rPr>
          <w:noProof w:val="0"/>
          <w:sz w:val="24"/>
          <w:lang w:val="en-GB"/>
        </w:rPr>
        <w:tab/>
        <w:t>Is this reaction exothermic, or endothermic?</w:t>
      </w:r>
      <w:r>
        <w:rPr>
          <w:noProof w:val="0"/>
          <w:sz w:val="24"/>
          <w:lang w:val="en-GB"/>
        </w:rPr>
        <w:t xml:space="preserve"> </w:t>
      </w:r>
      <w:r>
        <w:rPr>
          <w:b/>
          <w:noProof w:val="0"/>
          <w:color w:val="0000CC"/>
          <w:sz w:val="24"/>
          <w:lang w:val="en-GB"/>
        </w:rPr>
        <w:t>Endothermic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Give a reason for your choice.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ind w:left="567"/>
        <w:rPr>
          <w:noProof w:val="0"/>
          <w:sz w:val="24"/>
          <w:lang w:val="en-GB"/>
        </w:rPr>
      </w:pPr>
    </w:p>
    <w:p w:rsidR="005F2DA6" w:rsidRPr="000929C4" w:rsidRDefault="007E2F6B" w:rsidP="005F2DA6">
      <w:pPr>
        <w:tabs>
          <w:tab w:val="left" w:pos="550"/>
          <w:tab w:val="left" w:pos="1134"/>
          <w:tab w:val="left" w:pos="1560"/>
          <w:tab w:val="left" w:pos="5529"/>
        </w:tabs>
        <w:ind w:left="1134"/>
        <w:rPr>
          <w:b/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204470</wp:posOffset>
                </wp:positionV>
                <wp:extent cx="396240" cy="323850"/>
                <wp:effectExtent l="7620" t="13970" r="5715" b="5080"/>
                <wp:wrapNone/>
                <wp:docPr id="113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531" type="#_x0000_t202" style="position:absolute;left:0;text-align:left;margin-left:164.1pt;margin-top:16.1pt;width:31.2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P</w:t>
      </w:r>
      <w:r w:rsidR="005F2DA6" w:rsidRPr="000929C4">
        <w:rPr>
          <w:b/>
          <w:noProof w:val="0"/>
          <w:color w:val="0000CC"/>
          <w:sz w:val="24"/>
          <w:lang w:val="en-GB"/>
        </w:rPr>
        <w:t>assage states reaction is carried out in a furnace, so reactants must require continuous heating</w:t>
      </w:r>
    </w:p>
    <w:p w:rsidR="005F2DA6" w:rsidRPr="0045727D" w:rsidRDefault="005F2DA6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(2 marks)</w:t>
      </w: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Pr="006C3D92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lastRenderedPageBreak/>
        <w:t xml:space="preserve"> (b)</w:t>
      </w:r>
      <w:r w:rsidRPr="006C3D92">
        <w:rPr>
          <w:noProof w:val="0"/>
          <w:sz w:val="24"/>
          <w:lang w:val="en-GB"/>
        </w:rPr>
        <w:tab/>
        <w:t>The main reaction can be represented by the two half reactions:</w:t>
      </w:r>
    </w:p>
    <w:p w:rsidR="005F2DA6" w:rsidRPr="006C3D92" w:rsidRDefault="005F2DA6" w:rsidP="005F2DA6">
      <w:pPr>
        <w:pStyle w:val="ColorfulList-Accent11"/>
        <w:numPr>
          <w:ilvl w:val="0"/>
          <w:numId w:val="23"/>
        </w:numPr>
        <w:tabs>
          <w:tab w:val="left" w:pos="550"/>
          <w:tab w:val="left" w:pos="1134"/>
          <w:tab w:val="left" w:pos="1560"/>
          <w:tab w:val="left" w:pos="2268"/>
          <w:tab w:val="left" w:pos="5529"/>
        </w:tabs>
        <w:spacing w:line="276" w:lineRule="auto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>phosphate ion producing phosphorus (P</w:t>
      </w:r>
      <w:r w:rsidR="00380E87">
        <w:rPr>
          <w:noProof w:val="0"/>
          <w:sz w:val="24"/>
          <w:vertAlign w:val="subscript"/>
          <w:lang w:val="en-GB"/>
        </w:rPr>
        <w:t>4</w:t>
      </w:r>
      <w:r w:rsidRPr="006C3D92">
        <w:rPr>
          <w:noProof w:val="0"/>
          <w:sz w:val="24"/>
          <w:lang w:val="en-GB"/>
        </w:rPr>
        <w:t>) and oxide ions (O</w:t>
      </w:r>
      <w:r w:rsidRPr="006C3D92">
        <w:rPr>
          <w:noProof w:val="0"/>
          <w:sz w:val="24"/>
          <w:vertAlign w:val="superscript"/>
          <w:lang w:val="en-GB"/>
        </w:rPr>
        <w:t>2−</w:t>
      </w:r>
      <w:r w:rsidRPr="006C3D92">
        <w:rPr>
          <w:noProof w:val="0"/>
          <w:sz w:val="24"/>
          <w:lang w:val="en-GB"/>
        </w:rPr>
        <w:t>), and</w:t>
      </w:r>
    </w:p>
    <w:p w:rsidR="005F2DA6" w:rsidRPr="006C3D92" w:rsidRDefault="005F2DA6" w:rsidP="005F2DA6">
      <w:pPr>
        <w:pStyle w:val="ColorfulList-Accent11"/>
        <w:numPr>
          <w:ilvl w:val="0"/>
          <w:numId w:val="23"/>
        </w:numPr>
        <w:tabs>
          <w:tab w:val="left" w:pos="550"/>
          <w:tab w:val="left" w:pos="1134"/>
          <w:tab w:val="left" w:pos="1560"/>
          <w:tab w:val="left" w:pos="2268"/>
          <w:tab w:val="left" w:pos="5529"/>
        </w:tabs>
        <w:spacing w:line="276" w:lineRule="auto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 xml:space="preserve">carbon reacting with oxide ion producing carbon monoxide </w:t>
      </w:r>
    </w:p>
    <w:p w:rsidR="005F2DA6" w:rsidRPr="006C3D92" w:rsidRDefault="007E2F6B" w:rsidP="005F2DA6">
      <w:pPr>
        <w:tabs>
          <w:tab w:val="left" w:pos="1701"/>
          <w:tab w:val="left" w:pos="5529"/>
        </w:tabs>
        <w:ind w:left="1134"/>
        <w:rPr>
          <w:noProof w:val="0"/>
          <w:sz w:val="8"/>
          <w:szCs w:val="8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53340</wp:posOffset>
                </wp:positionV>
                <wp:extent cx="396240" cy="323850"/>
                <wp:effectExtent l="7620" t="5715" r="5715" b="13335"/>
                <wp:wrapNone/>
                <wp:docPr id="11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532" type="#_x0000_t202" style="position:absolute;left:0;text-align:left;margin-left:399.6pt;margin-top:4.2pt;width:31.2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fvMgIAAFwEAAAOAAAAZHJzL2Uyb0RvYy54bWysVNuO0zAQfUfiHyy/06Rpu7RR09XSpQhp&#10;uUi7fIDjOImF4zG226R8/Y6dtpR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Pr="006C3D92" w:rsidRDefault="005F2DA6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 xml:space="preserve">Which element, phosphorus or carbon, is being oxidised? </w:t>
      </w:r>
      <w:r>
        <w:rPr>
          <w:b/>
          <w:noProof w:val="0"/>
          <w:color w:val="0000CC"/>
          <w:sz w:val="24"/>
          <w:lang w:val="en-GB"/>
        </w:rPr>
        <w:t xml:space="preserve">    Carbon</w:t>
      </w:r>
    </w:p>
    <w:p w:rsidR="005F2DA6" w:rsidRPr="006C3D92" w:rsidRDefault="007E2F6B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132080</wp:posOffset>
                </wp:positionV>
                <wp:extent cx="396240" cy="323850"/>
                <wp:effectExtent l="13335" t="8255" r="9525" b="10795"/>
                <wp:wrapNone/>
                <wp:docPr id="111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533" type="#_x0000_t202" style="position:absolute;left:0;text-align:left;margin-left:375.3pt;margin-top:10.4pt;width:31.2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7mMgIAAFwEAAAOAAAAZHJzL2Uyb0RvYy54bWysVNuO0zAQfUfiHyy/06Rpu7RR09XSpQhp&#10;uUi7fIDjOImF4zG226R8PWOn7ZZ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6C3D92">
        <w:rPr>
          <w:noProof w:val="0"/>
          <w:sz w:val="24"/>
          <w:lang w:val="en-GB"/>
        </w:rPr>
        <w:t>Justify your answer by referring to oxidation numbers.</w:t>
      </w:r>
    </w:p>
    <w:p w:rsidR="005F2DA6" w:rsidRPr="00C65CF0" w:rsidRDefault="005F2DA6" w:rsidP="005F2DA6">
      <w:pPr>
        <w:tabs>
          <w:tab w:val="left" w:pos="1701"/>
          <w:tab w:val="left" w:pos="5529"/>
        </w:tabs>
        <w:spacing w:line="360" w:lineRule="auto"/>
        <w:ind w:left="1134"/>
        <w:rPr>
          <w:i/>
          <w:noProof w:val="0"/>
          <w:sz w:val="24"/>
          <w:lang w:val="en-GB"/>
        </w:rPr>
      </w:pPr>
      <w:r>
        <w:rPr>
          <w:b/>
          <w:noProof w:val="0"/>
          <w:color w:val="0000CC"/>
          <w:sz w:val="24"/>
          <w:lang w:val="en-GB"/>
        </w:rPr>
        <w:t xml:space="preserve">ON of </w:t>
      </w:r>
      <w:proofErr w:type="gramStart"/>
      <w:r>
        <w:rPr>
          <w:b/>
          <w:noProof w:val="0"/>
          <w:color w:val="0000CC"/>
          <w:sz w:val="24"/>
          <w:lang w:val="en-GB"/>
        </w:rPr>
        <w:t>C  =</w:t>
      </w:r>
      <w:proofErr w:type="gramEnd"/>
      <w:r>
        <w:rPr>
          <w:b/>
          <w:noProof w:val="0"/>
          <w:color w:val="0000CC"/>
          <w:sz w:val="24"/>
          <w:lang w:val="en-GB"/>
        </w:rPr>
        <w:t xml:space="preserve">  0                            ON of C in CO =  +2   </w:t>
      </w:r>
      <w:r>
        <w:rPr>
          <w:b/>
          <w:i/>
          <w:noProof w:val="0"/>
          <w:color w:val="0000CC"/>
          <w:sz w:val="24"/>
          <w:lang w:val="en-GB"/>
        </w:rPr>
        <w:t>increased</w:t>
      </w:r>
    </w:p>
    <w:p w:rsidR="005F2DA6" w:rsidRPr="006C3D92" w:rsidRDefault="007E2F6B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6985</wp:posOffset>
                </wp:positionV>
                <wp:extent cx="396240" cy="323850"/>
                <wp:effectExtent l="13335" t="6985" r="9525" b="12065"/>
                <wp:wrapNone/>
                <wp:docPr id="110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534" type="#_x0000_t202" style="position:absolute;left:0;text-align:left;margin-left:376.8pt;margin-top:.55pt;width:31.2pt;height:25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OMMQIAAFwEAAAOAAAAZHJzL2Uyb0RvYy54bWysVNuO0zAQfUfiHyy/06Rpu7RR09XSpQhp&#10;uUi7fIDjOImF4zG226R8PWOn7ZZ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noProof w:val="0"/>
          <w:color w:val="0000CC"/>
          <w:sz w:val="24"/>
          <w:lang w:val="en-GB"/>
        </w:rPr>
        <w:t>ON of P in PO</w:t>
      </w:r>
      <w:r w:rsidR="005F2DA6" w:rsidRPr="00C87642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="005F2DA6" w:rsidRPr="00C87642">
        <w:rPr>
          <w:b/>
          <w:noProof w:val="0"/>
          <w:color w:val="0000CC"/>
          <w:sz w:val="24"/>
          <w:vertAlign w:val="superscript"/>
          <w:lang w:val="en-GB"/>
        </w:rPr>
        <w:t>3</w:t>
      </w:r>
      <w:proofErr w:type="gramStart"/>
      <w:r w:rsidR="005F2DA6">
        <w:rPr>
          <w:b/>
          <w:noProof w:val="0"/>
          <w:color w:val="0000CC"/>
          <w:sz w:val="24"/>
          <w:vertAlign w:val="superscript"/>
          <w:lang w:val="en-GB"/>
        </w:rPr>
        <w:t>−</w:t>
      </w:r>
      <w:r w:rsidR="005F2DA6">
        <w:rPr>
          <w:b/>
          <w:noProof w:val="0"/>
          <w:color w:val="0000CC"/>
          <w:sz w:val="24"/>
          <w:lang w:val="en-GB"/>
        </w:rPr>
        <w:t xml:space="preserve">  =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+5           ON of </w:t>
      </w:r>
      <w:r w:rsidR="00380E87">
        <w:rPr>
          <w:b/>
          <w:noProof w:val="0"/>
          <w:color w:val="0000CC"/>
          <w:sz w:val="24"/>
          <w:lang w:val="en-GB"/>
        </w:rPr>
        <w:t>P</w:t>
      </w:r>
      <w:r w:rsidR="005F2DA6">
        <w:rPr>
          <w:b/>
          <w:noProof w:val="0"/>
          <w:color w:val="0000CC"/>
          <w:sz w:val="24"/>
          <w:lang w:val="en-GB"/>
        </w:rPr>
        <w:t xml:space="preserve"> in P</w:t>
      </w:r>
      <w:r w:rsidR="00380E87">
        <w:rPr>
          <w:b/>
          <w:noProof w:val="0"/>
          <w:color w:val="0000CC"/>
          <w:sz w:val="24"/>
          <w:vertAlign w:val="subscript"/>
          <w:lang w:val="en-GB"/>
        </w:rPr>
        <w:t>4</w:t>
      </w:r>
      <w:r w:rsidR="005F2DA6">
        <w:rPr>
          <w:b/>
          <w:noProof w:val="0"/>
          <w:color w:val="0000CC"/>
          <w:sz w:val="24"/>
          <w:lang w:val="en-GB"/>
        </w:rPr>
        <w:t xml:space="preserve"> =  0     </w:t>
      </w:r>
      <w:r w:rsidR="005F2DA6">
        <w:rPr>
          <w:b/>
          <w:i/>
          <w:noProof w:val="0"/>
          <w:color w:val="0000CC"/>
          <w:sz w:val="24"/>
          <w:lang w:val="en-GB"/>
        </w:rPr>
        <w:t>decreased</w:t>
      </w:r>
    </w:p>
    <w:p w:rsidR="005F2DA6" w:rsidRPr="006C3D92" w:rsidRDefault="005F2DA6" w:rsidP="005F2DA6">
      <w:pPr>
        <w:tabs>
          <w:tab w:val="left" w:pos="1701"/>
          <w:tab w:val="left" w:pos="5529"/>
        </w:tabs>
        <w:ind w:left="1701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1134"/>
          <w:tab w:val="left" w:pos="1701"/>
          <w:tab w:val="left" w:pos="5529"/>
        </w:tabs>
        <w:spacing w:line="360" w:lineRule="auto"/>
        <w:ind w:firstLine="567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>(c)</w:t>
      </w:r>
      <w:r w:rsidRPr="006C3D92"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 xml:space="preserve">List three elements whose oxidation states are not changing. </w:t>
      </w:r>
    </w:p>
    <w:p w:rsidR="005F2DA6" w:rsidRPr="006C3D92" w:rsidRDefault="007E2F6B" w:rsidP="005F2DA6">
      <w:pPr>
        <w:tabs>
          <w:tab w:val="left" w:pos="1134"/>
          <w:tab w:val="left" w:pos="1701"/>
          <w:tab w:val="left" w:pos="5529"/>
        </w:tabs>
        <w:spacing w:line="360" w:lineRule="auto"/>
        <w:ind w:firstLine="567"/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-2540</wp:posOffset>
                </wp:positionV>
                <wp:extent cx="396240" cy="323850"/>
                <wp:effectExtent l="7620" t="6985" r="5715" b="12065"/>
                <wp:wrapNone/>
                <wp:docPr id="109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535" type="#_x0000_t202" style="position:absolute;left:0;text-align:left;margin-left:285.6pt;margin-top:-.2pt;width:31.2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fxMgIAAFwEAAAOAAAAZHJzL2Uyb0RvYy54bWysVNuO0zAQfUfiHyy/06Rpu7RR09XSpQhp&#10;uUi7fIDjOImF4zG226R8/Y6dtpR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noProof w:val="0"/>
          <w:sz w:val="24"/>
          <w:lang w:val="en-GB"/>
        </w:rPr>
        <w:tab/>
      </w:r>
      <w:proofErr w:type="gramStart"/>
      <w:r w:rsidR="005F2DA6">
        <w:rPr>
          <w:b/>
          <w:noProof w:val="0"/>
          <w:color w:val="0000CC"/>
          <w:sz w:val="24"/>
          <w:lang w:val="en-GB"/>
        </w:rPr>
        <w:t>calcium</w:t>
      </w:r>
      <w:proofErr w:type="gramEnd"/>
      <w:r w:rsidR="005F2DA6">
        <w:rPr>
          <w:b/>
          <w:noProof w:val="0"/>
          <w:color w:val="0000CC"/>
          <w:sz w:val="24"/>
          <w:lang w:val="en-GB"/>
        </w:rPr>
        <w:t xml:space="preserve">     oxygen     silicon     fluorine</w:t>
      </w:r>
    </w:p>
    <w:p w:rsidR="005F2DA6" w:rsidRPr="006C3D92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>(6 marks)</w:t>
      </w:r>
    </w:p>
    <w:p w:rsidR="005F2DA6" w:rsidRPr="00376F20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  <w:r w:rsidRPr="006C3D92">
        <w:rPr>
          <w:noProof w:val="0"/>
          <w:sz w:val="24"/>
          <w:lang w:val="en-GB"/>
        </w:rPr>
        <w:t>(d)</w:t>
      </w:r>
      <w:r w:rsidRPr="006C3D92">
        <w:rPr>
          <w:noProof w:val="0"/>
          <w:sz w:val="24"/>
          <w:lang w:val="en-GB"/>
        </w:rPr>
        <w:tab/>
        <w:t>Some of the oxide ions produced in Part (b) becomes part of the liquid slag by reacting with calcium ions and sand.</w:t>
      </w:r>
      <w:r w:rsidRPr="006C3D92">
        <w:rPr>
          <w:noProof w:val="0"/>
          <w:sz w:val="24"/>
          <w:lang w:val="en-GB"/>
        </w:rPr>
        <w:br/>
      </w:r>
      <w:r w:rsidRPr="00376F20">
        <w:rPr>
          <w:noProof w:val="0"/>
          <w:sz w:val="24"/>
          <w:lang w:val="en-GB"/>
        </w:rPr>
        <w:t>Write the equation for the formation of the slag.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4"/>
          <w:lang w:val="en-GB"/>
        </w:rPr>
      </w:pPr>
      <w:r w:rsidRPr="004F45DA">
        <w:rPr>
          <w:b/>
          <w:noProof w:val="0"/>
          <w:color w:val="0000CC"/>
          <w:sz w:val="28"/>
          <w:szCs w:val="28"/>
          <w:lang w:val="en-GB"/>
        </w:rPr>
        <w:t>C</w:t>
      </w:r>
      <w:r>
        <w:rPr>
          <w:b/>
          <w:noProof w:val="0"/>
          <w:color w:val="0000CC"/>
          <w:sz w:val="28"/>
          <w:szCs w:val="28"/>
          <w:lang w:val="en-GB"/>
        </w:rPr>
        <w:t>a</w:t>
      </w:r>
      <w:r w:rsidRPr="00A469FA">
        <w:rPr>
          <w:b/>
          <w:noProof w:val="0"/>
          <w:color w:val="0000CC"/>
          <w:sz w:val="28"/>
          <w:szCs w:val="28"/>
          <w:vertAlign w:val="superscript"/>
          <w:lang w:val="en-GB"/>
        </w:rPr>
        <w:t>2+</w:t>
      </w:r>
      <w:r>
        <w:rPr>
          <w:b/>
          <w:noProof w:val="0"/>
          <w:color w:val="0000CC"/>
          <w:sz w:val="28"/>
          <w:szCs w:val="28"/>
          <w:lang w:val="en-GB"/>
        </w:rPr>
        <w:t xml:space="preserve">      +      </w:t>
      </w:r>
      <w:r w:rsidRPr="004F45DA">
        <w:rPr>
          <w:b/>
          <w:noProof w:val="0"/>
          <w:color w:val="0000CC"/>
          <w:sz w:val="28"/>
          <w:szCs w:val="28"/>
          <w:lang w:val="en-GB"/>
        </w:rPr>
        <w:t xml:space="preserve">     </w:t>
      </w:r>
      <w:r>
        <w:rPr>
          <w:b/>
          <w:noProof w:val="0"/>
          <w:color w:val="0000CC"/>
          <w:sz w:val="28"/>
          <w:szCs w:val="28"/>
          <w:lang w:val="en-GB"/>
        </w:rPr>
        <w:t>SiO</w:t>
      </w:r>
      <w:r w:rsidRPr="00A469FA">
        <w:rPr>
          <w:b/>
          <w:noProof w:val="0"/>
          <w:color w:val="0000CC"/>
          <w:sz w:val="28"/>
          <w:szCs w:val="28"/>
          <w:vertAlign w:val="subscript"/>
          <w:lang w:val="en-GB"/>
        </w:rPr>
        <w:t>2</w:t>
      </w:r>
      <w:r w:rsidRPr="004F45DA">
        <w:rPr>
          <w:b/>
          <w:noProof w:val="0"/>
          <w:color w:val="0000CC"/>
          <w:sz w:val="28"/>
          <w:szCs w:val="28"/>
          <w:lang w:val="en-GB"/>
        </w:rPr>
        <w:t xml:space="preserve">      +       O</w:t>
      </w:r>
      <w:r w:rsidRPr="004F45DA">
        <w:rPr>
          <w:b/>
          <w:noProof w:val="0"/>
          <w:color w:val="0000CC"/>
          <w:sz w:val="28"/>
          <w:szCs w:val="28"/>
          <w:vertAlign w:val="superscript"/>
          <w:lang w:val="en-GB"/>
        </w:rPr>
        <w:t>2−</w:t>
      </w:r>
      <w:r w:rsidRPr="004F45DA">
        <w:rPr>
          <w:noProof w:val="0"/>
          <w:sz w:val="24"/>
          <w:lang w:val="en-GB"/>
        </w:rPr>
        <w:t xml:space="preserve">          </w:t>
      </w:r>
      <w:r w:rsidRPr="004F45DA">
        <w:rPr>
          <w:b/>
          <w:noProof w:val="0"/>
          <w:color w:val="0000CC"/>
          <w:sz w:val="28"/>
          <w:szCs w:val="28"/>
          <w:lang w:val="en-GB"/>
        </w:rPr>
        <w:sym w:font="Wingdings" w:char="F0E0"/>
      </w:r>
      <w:r w:rsidRPr="004F45DA">
        <w:rPr>
          <w:b/>
          <w:noProof w:val="0"/>
          <w:color w:val="0000CC"/>
          <w:sz w:val="28"/>
          <w:szCs w:val="28"/>
          <w:lang w:val="en-GB"/>
        </w:rPr>
        <w:t xml:space="preserve">       </w:t>
      </w:r>
      <w:r>
        <w:rPr>
          <w:b/>
          <w:noProof w:val="0"/>
          <w:color w:val="0000CC"/>
          <w:sz w:val="28"/>
          <w:szCs w:val="28"/>
          <w:lang w:val="en-GB"/>
        </w:rPr>
        <w:t>CaSiO</w:t>
      </w:r>
      <w:r>
        <w:rPr>
          <w:b/>
          <w:noProof w:val="0"/>
          <w:color w:val="0000CC"/>
          <w:sz w:val="28"/>
          <w:szCs w:val="28"/>
          <w:vertAlign w:val="subscript"/>
          <w:lang w:val="en-GB"/>
        </w:rPr>
        <w:t>3</w:t>
      </w:r>
      <w:r w:rsidRPr="004F45DA">
        <w:rPr>
          <w:b/>
          <w:noProof w:val="0"/>
          <w:color w:val="0000CC"/>
          <w:sz w:val="28"/>
          <w:szCs w:val="28"/>
          <w:lang w:val="en-GB"/>
        </w:rPr>
        <w:t xml:space="preserve">    </w:t>
      </w:r>
    </w:p>
    <w:p w:rsidR="005F2DA6" w:rsidRPr="0045727D" w:rsidRDefault="005F2DA6" w:rsidP="005F2DA6">
      <w:pPr>
        <w:tabs>
          <w:tab w:val="left" w:pos="0"/>
          <w:tab w:val="left" w:pos="550"/>
          <w:tab w:val="left" w:pos="1134"/>
          <w:tab w:val="left" w:pos="1701"/>
          <w:tab w:val="left" w:pos="5529"/>
        </w:tabs>
        <w:spacing w:line="360" w:lineRule="auto"/>
        <w:ind w:left="567"/>
        <w:jc w:val="right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 (2 marks)</w:t>
      </w:r>
    </w:p>
    <w:p w:rsidR="005F2DA6" w:rsidRPr="00376F20" w:rsidRDefault="005F2DA6" w:rsidP="005F2DA6">
      <w:pPr>
        <w:tabs>
          <w:tab w:val="left" w:pos="1134"/>
          <w:tab w:val="left" w:pos="1560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t>(d)</w:t>
      </w:r>
      <w:r w:rsidRPr="00376F20">
        <w:rPr>
          <w:noProof w:val="0"/>
          <w:sz w:val="24"/>
          <w:lang w:val="en-GB"/>
        </w:rPr>
        <w:tab/>
        <w:t xml:space="preserve">In a laboratory trial a 155 g sample of </w:t>
      </w:r>
      <w:proofErr w:type="spellStart"/>
      <w:r w:rsidRPr="00376F20">
        <w:rPr>
          <w:noProof w:val="0"/>
          <w:sz w:val="24"/>
          <w:lang w:val="en-GB"/>
        </w:rPr>
        <w:t>fluoroapatite</w:t>
      </w:r>
      <w:proofErr w:type="spellEnd"/>
      <w:r w:rsidRPr="00376F20">
        <w:rPr>
          <w:noProof w:val="0"/>
          <w:sz w:val="24"/>
          <w:lang w:val="en-GB"/>
        </w:rPr>
        <w:t xml:space="preserve"> (molar mass = 1008.62) is heated with excess sand and 25.0 g of carbon.</w:t>
      </w:r>
    </w:p>
    <w:p w:rsidR="005F2DA6" w:rsidRPr="00376F20" w:rsidRDefault="005F2DA6" w:rsidP="005F2DA6">
      <w:pPr>
        <w:tabs>
          <w:tab w:val="left" w:pos="1134"/>
          <w:tab w:val="left" w:pos="1560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  <w:r w:rsidRPr="00376F20">
        <w:rPr>
          <w:noProof w:val="0"/>
          <w:sz w:val="24"/>
          <w:lang w:val="en-GB"/>
        </w:rPr>
        <w:tab/>
        <w:t>What mass of phosphorus would be produced?</w:t>
      </w:r>
    </w:p>
    <w:p w:rsidR="005F2DA6" w:rsidRDefault="005F2DA6" w:rsidP="005F2DA6">
      <w:pPr>
        <w:tabs>
          <w:tab w:val="left" w:pos="1134"/>
          <w:tab w:val="left" w:pos="1560"/>
          <w:tab w:val="left" w:pos="5529"/>
        </w:tabs>
        <w:spacing w:line="276" w:lineRule="auto"/>
        <w:ind w:left="1134" w:hanging="567"/>
        <w:rPr>
          <w:noProof w:val="0"/>
          <w:sz w:val="24"/>
          <w:lang w:val="en-GB"/>
        </w:rPr>
      </w:pPr>
    </w:p>
    <w:p w:rsidR="005F2DA6" w:rsidRPr="00AD0DB0" w:rsidRDefault="00262571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proofErr w:type="gramStart"/>
      <w:r>
        <w:rPr>
          <w:b/>
          <w:noProof w:val="0"/>
          <w:color w:val="0000CC"/>
          <w:sz w:val="26"/>
          <w:szCs w:val="26"/>
          <w:lang w:val="en-GB"/>
        </w:rPr>
        <w:t>2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Ca</w:t>
      </w:r>
      <w:r w:rsidR="005F2DA6" w:rsidRPr="00AD0DB0">
        <w:rPr>
          <w:b/>
          <w:noProof w:val="0"/>
          <w:color w:val="0000CC"/>
          <w:sz w:val="26"/>
          <w:szCs w:val="26"/>
          <w:vertAlign w:val="subscript"/>
          <w:lang w:val="en-GB"/>
        </w:rPr>
        <w:t>10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(</w:t>
      </w:r>
      <w:proofErr w:type="gramEnd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PO</w:t>
      </w:r>
      <w:r w:rsidR="005F2DA6" w:rsidRPr="00AD0DB0">
        <w:rPr>
          <w:b/>
          <w:noProof w:val="0"/>
          <w:color w:val="0000CC"/>
          <w:sz w:val="26"/>
          <w:szCs w:val="26"/>
          <w:vertAlign w:val="subscript"/>
          <w:lang w:val="en-GB"/>
        </w:rPr>
        <w:t>4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)</w:t>
      </w:r>
      <w:r w:rsidR="005F2DA6" w:rsidRPr="00AD0DB0">
        <w:rPr>
          <w:b/>
          <w:noProof w:val="0"/>
          <w:color w:val="0000CC"/>
          <w:sz w:val="26"/>
          <w:szCs w:val="26"/>
          <w:vertAlign w:val="subscript"/>
          <w:lang w:val="en-GB"/>
        </w:rPr>
        <w:t>6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F</w:t>
      </w:r>
      <w:r w:rsidR="005F2DA6" w:rsidRPr="00AD0DB0">
        <w:rPr>
          <w:b/>
          <w:noProof w:val="0"/>
          <w:color w:val="0000CC"/>
          <w:sz w:val="26"/>
          <w:szCs w:val="26"/>
          <w:vertAlign w:val="subscript"/>
          <w:lang w:val="en-GB"/>
        </w:rPr>
        <w:t>2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(s)             +              </w:t>
      </w:r>
      <w:r>
        <w:rPr>
          <w:b/>
          <w:noProof w:val="0"/>
          <w:color w:val="0000CC"/>
          <w:sz w:val="26"/>
          <w:szCs w:val="26"/>
          <w:lang w:val="en-GB"/>
        </w:rPr>
        <w:t>30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C (s)     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sym w:font="Wingdings" w:char="F0E0"/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          3 P</w:t>
      </w:r>
      <w:r w:rsidR="008B61A0">
        <w:rPr>
          <w:b/>
          <w:noProof w:val="0"/>
          <w:color w:val="0000CC"/>
          <w:sz w:val="26"/>
          <w:szCs w:val="26"/>
          <w:vertAlign w:val="subscript"/>
          <w:lang w:val="en-GB"/>
        </w:rPr>
        <w:t>4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(g)     </w:t>
      </w:r>
    </w:p>
    <w:p w:rsidR="005F2DA6" w:rsidRPr="00AD0DB0" w:rsidRDefault="007E2F6B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65405</wp:posOffset>
                </wp:positionV>
                <wp:extent cx="396240" cy="323850"/>
                <wp:effectExtent l="7620" t="8255" r="5715" b="10795"/>
                <wp:wrapNone/>
                <wp:docPr id="108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536" type="#_x0000_t202" style="position:absolute;left:0;text-align:left;margin-left:437.85pt;margin-top:5.15pt;width:31.2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pCMgIAAFw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M  =</w:t>
      </w:r>
      <w:proofErr w:type="gramEnd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 1008.62                                    M   =   12.01</w:t>
      </w:r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           M  =  61.94</w:t>
      </w:r>
    </w:p>
    <w:p w:rsidR="005F2DA6" w:rsidRPr="00AD0DB0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r w:rsidRPr="00AD0DB0">
        <w:rPr>
          <w:b/>
          <w:noProof w:val="0"/>
          <w:color w:val="0000CC"/>
          <w:sz w:val="26"/>
          <w:szCs w:val="26"/>
          <w:lang w:val="en-GB"/>
        </w:rPr>
        <w:t xml:space="preserve">            </w:t>
      </w:r>
      <w:r w:rsidR="008B61A0">
        <w:rPr>
          <w:b/>
          <w:noProof w:val="0"/>
          <w:color w:val="0000CC"/>
          <w:sz w:val="26"/>
          <w:szCs w:val="26"/>
          <w:lang w:val="en-GB"/>
        </w:rPr>
        <w:t>2</w:t>
      </w:r>
      <w:r w:rsidRPr="00AD0DB0">
        <w:rPr>
          <w:b/>
          <w:noProof w:val="0"/>
          <w:color w:val="0000CC"/>
          <w:sz w:val="26"/>
          <w:szCs w:val="26"/>
          <w:lang w:val="en-GB"/>
        </w:rPr>
        <w:t xml:space="preserve"> </w:t>
      </w:r>
      <w:proofErr w:type="spellStart"/>
      <w:r w:rsidRPr="00AD0DB0"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r w:rsidRPr="00AD0DB0">
        <w:rPr>
          <w:b/>
          <w:noProof w:val="0"/>
          <w:color w:val="0000CC"/>
          <w:sz w:val="26"/>
          <w:szCs w:val="26"/>
          <w:lang w:val="en-GB"/>
        </w:rPr>
        <w:t xml:space="preserve">                                   </w:t>
      </w:r>
      <w:r w:rsidR="008B61A0">
        <w:rPr>
          <w:b/>
          <w:noProof w:val="0"/>
          <w:color w:val="0000CC"/>
          <w:sz w:val="26"/>
          <w:szCs w:val="26"/>
          <w:lang w:val="en-GB"/>
        </w:rPr>
        <w:t>30</w:t>
      </w:r>
      <w:r w:rsidRPr="00AD0DB0">
        <w:rPr>
          <w:b/>
          <w:noProof w:val="0"/>
          <w:color w:val="0000CC"/>
          <w:sz w:val="26"/>
          <w:szCs w:val="26"/>
          <w:lang w:val="en-GB"/>
        </w:rPr>
        <w:t xml:space="preserve"> </w:t>
      </w:r>
      <w:proofErr w:type="spellStart"/>
      <w:r w:rsidRPr="00AD0DB0"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r>
        <w:rPr>
          <w:b/>
          <w:noProof w:val="0"/>
          <w:color w:val="0000CC"/>
          <w:sz w:val="26"/>
          <w:szCs w:val="26"/>
          <w:lang w:val="en-GB"/>
        </w:rPr>
        <w:t xml:space="preserve">                       3 </w:t>
      </w:r>
      <w:proofErr w:type="spellStart"/>
      <w:r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</w:p>
    <w:p w:rsidR="005F2DA6" w:rsidRPr="00AD0DB0" w:rsidRDefault="007E2F6B" w:rsidP="005F2DA6">
      <w:pPr>
        <w:tabs>
          <w:tab w:val="left" w:pos="1701"/>
          <w:tab w:val="left" w:pos="5529"/>
        </w:tabs>
        <w:spacing w:line="360" w:lineRule="auto"/>
        <w:ind w:left="1134"/>
        <w:rPr>
          <w:noProof w:val="0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67310</wp:posOffset>
                </wp:positionV>
                <wp:extent cx="1676400" cy="1123315"/>
                <wp:effectExtent l="13335" t="10160" r="5715" b="9525"/>
                <wp:wrapNone/>
                <wp:docPr id="107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Given</w:t>
                            </w:r>
                          </w:p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n  =</w:t>
                            </w:r>
                            <w:proofErr w:type="gramEnd"/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 xml:space="preserve">  m / M   </w:t>
                            </w:r>
                          </w:p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=   25 / 12.01</w:t>
                            </w:r>
                          </w:p>
                          <w:p w:rsidR="00F11A98" w:rsidRPr="002E1C61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=   2.0816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537" type="#_x0000_t202" style="position:absolute;left:0;text-align:left;margin-left:243.3pt;margin-top:5.3pt;width:132pt;height:88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" filled="f">
                <v:textbox>
                  <w:txbxContent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Given</w:t>
                      </w:r>
                    </w:p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n  =</w:t>
                      </w:r>
                      <w:proofErr w:type="gramEnd"/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 xml:space="preserve">  m / M   </w:t>
                      </w:r>
                    </w:p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=   25 / 12.01</w:t>
                      </w:r>
                    </w:p>
                    <w:p w:rsidR="00F11A98" w:rsidRPr="002E1C61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=   2.0816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67310</wp:posOffset>
                </wp:positionV>
                <wp:extent cx="1676400" cy="1123315"/>
                <wp:effectExtent l="13335" t="10160" r="5715" b="9525"/>
                <wp:wrapNone/>
                <wp:docPr id="106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Given</w:t>
                            </w:r>
                          </w:p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n  =</w:t>
                            </w:r>
                            <w:proofErr w:type="gramEnd"/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 xml:space="preserve">  m / M   </w:t>
                            </w:r>
                          </w:p>
                          <w:p w:rsidR="00F11A98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=   155 / 1008.62</w:t>
                            </w:r>
                          </w:p>
                          <w:p w:rsidR="00F11A98" w:rsidRPr="002E1C61" w:rsidRDefault="00F11A98" w:rsidP="005F2DA6">
                            <w:pPr>
                              <w:tabs>
                                <w:tab w:val="left" w:pos="550"/>
                                <w:tab w:val="left" w:pos="1560"/>
                                <w:tab w:val="left" w:pos="5529"/>
                              </w:tabs>
                              <w:spacing w:line="360" w:lineRule="auto"/>
                              <w:ind w:left="1134" w:hanging="992"/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=   0.15368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538" type="#_x0000_t202" style="position:absolute;left:0;text-align:left;margin-left:62.55pt;margin-top:5.3pt;width:132pt;height:8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" filled="f">
                <v:textbox>
                  <w:txbxContent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Given</w:t>
                      </w:r>
                    </w:p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n  =</w:t>
                      </w:r>
                      <w:proofErr w:type="gramEnd"/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 xml:space="preserve">  m / M   </w:t>
                      </w:r>
                    </w:p>
                    <w:p w:rsidR="00F11A98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=   155 / 1008.62</w:t>
                      </w:r>
                    </w:p>
                    <w:p w:rsidR="00F11A98" w:rsidRPr="002E1C61" w:rsidRDefault="00F11A98" w:rsidP="005F2DA6">
                      <w:pPr>
                        <w:tabs>
                          <w:tab w:val="left" w:pos="550"/>
                          <w:tab w:val="left" w:pos="1560"/>
                          <w:tab w:val="left" w:pos="5529"/>
                        </w:tabs>
                        <w:spacing w:line="360" w:lineRule="auto"/>
                        <w:ind w:left="1134" w:hanging="992"/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noProof w:val="0"/>
                          <w:color w:val="0000CC"/>
                          <w:sz w:val="26"/>
                          <w:szCs w:val="26"/>
                          <w:lang w:val="en-GB"/>
                        </w:rPr>
                        <w:t>=   0.15368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Pr="00AD0DB0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6"/>
          <w:szCs w:val="26"/>
          <w:lang w:val="en-GB"/>
        </w:rPr>
      </w:pPr>
    </w:p>
    <w:p w:rsidR="005F2DA6" w:rsidRPr="00AD0DB0" w:rsidRDefault="007E2F6B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21590</wp:posOffset>
                </wp:positionV>
                <wp:extent cx="396240" cy="323850"/>
                <wp:effectExtent l="7620" t="12065" r="5715" b="6985"/>
                <wp:wrapNone/>
                <wp:docPr id="105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539" type="#_x0000_t202" style="position:absolute;left:0;text-align:left;margin-left:437.85pt;margin-top:1.7pt;width:31.2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N6MgIAAFw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Pr="00AD0DB0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6"/>
          <w:szCs w:val="26"/>
          <w:lang w:val="en-GB"/>
        </w:rPr>
      </w:pPr>
    </w:p>
    <w:p w:rsidR="005F2DA6" w:rsidRPr="00AD0DB0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6"/>
          <w:szCs w:val="26"/>
          <w:lang w:val="en-GB"/>
        </w:rPr>
      </w:pPr>
    </w:p>
    <w:p w:rsidR="005F2DA6" w:rsidRPr="00AD0DB0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6"/>
          <w:szCs w:val="26"/>
          <w:lang w:val="en-GB"/>
        </w:rPr>
      </w:pPr>
    </w:p>
    <w:p w:rsidR="005F2DA6" w:rsidRDefault="007E2F6B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184785</wp:posOffset>
                </wp:positionV>
                <wp:extent cx="396240" cy="323850"/>
                <wp:effectExtent l="7620" t="13335" r="5715" b="5715"/>
                <wp:wrapNone/>
                <wp:docPr id="104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540" type="#_x0000_t202" style="position:absolute;left:0;text-align:left;margin-left:437.85pt;margin-top:14.55pt;width:31.2pt;height:2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0.15368 </w:t>
      </w:r>
      <w:proofErr w:type="spellStart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</w:t>
      </w:r>
      <w:proofErr w:type="spellStart"/>
      <w:r w:rsidR="005F2DA6">
        <w:rPr>
          <w:b/>
          <w:noProof w:val="0"/>
          <w:color w:val="0000CC"/>
          <w:sz w:val="26"/>
          <w:szCs w:val="26"/>
          <w:lang w:val="en-GB"/>
        </w:rPr>
        <w:t>fluoro</w:t>
      </w:r>
      <w:r w:rsidR="005F2DA6" w:rsidRPr="00AD0DB0">
        <w:rPr>
          <w:b/>
          <w:noProof w:val="0"/>
          <w:color w:val="0000CC"/>
          <w:sz w:val="26"/>
          <w:szCs w:val="26"/>
          <w:lang w:val="en-GB"/>
        </w:rPr>
        <w:t>apatite</w:t>
      </w:r>
      <w:proofErr w:type="spellEnd"/>
      <w:r w:rsidR="005F2DA6" w:rsidRPr="00AD0DB0">
        <w:rPr>
          <w:b/>
          <w:noProof w:val="0"/>
          <w:color w:val="0000CC"/>
          <w:sz w:val="26"/>
          <w:szCs w:val="26"/>
          <w:lang w:val="en-GB"/>
        </w:rPr>
        <w:t xml:space="preserve"> needs </w:t>
      </w:r>
      <w:r w:rsidR="008B61A0">
        <w:rPr>
          <w:b/>
          <w:noProof w:val="0"/>
          <w:color w:val="0000CC"/>
          <w:sz w:val="26"/>
          <w:szCs w:val="26"/>
          <w:lang w:val="en-GB"/>
        </w:rPr>
        <w:t>30/2</w:t>
      </w:r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 x </w:t>
      </w:r>
      <w:proofErr w:type="gramStart"/>
      <w:r w:rsidR="005F2DA6">
        <w:rPr>
          <w:b/>
          <w:noProof w:val="0"/>
          <w:color w:val="0000CC"/>
          <w:sz w:val="26"/>
          <w:szCs w:val="26"/>
          <w:lang w:val="en-GB"/>
        </w:rPr>
        <w:t>0.15368  =</w:t>
      </w:r>
      <w:proofErr w:type="gramEnd"/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  2.305 </w:t>
      </w:r>
      <w:proofErr w:type="spellStart"/>
      <w:r w:rsidR="005F2DA6"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 carbon</w:t>
      </w:r>
    </w:p>
    <w:p w:rsidR="005F2DA6" w:rsidRDefault="005F2DA6" w:rsidP="008B61A0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proofErr w:type="gramStart"/>
      <w:r>
        <w:rPr>
          <w:b/>
          <w:noProof w:val="0"/>
          <w:color w:val="0000CC"/>
          <w:sz w:val="26"/>
          <w:szCs w:val="26"/>
          <w:lang w:val="en-GB"/>
        </w:rPr>
        <w:t>not</w:t>
      </w:r>
      <w:proofErr w:type="gramEnd"/>
      <w:r>
        <w:rPr>
          <w:b/>
          <w:noProof w:val="0"/>
          <w:color w:val="0000CC"/>
          <w:sz w:val="26"/>
          <w:szCs w:val="26"/>
          <w:lang w:val="en-GB"/>
        </w:rPr>
        <w:t xml:space="preserve"> enough carbon</w:t>
      </w:r>
      <w:r w:rsidR="008B61A0">
        <w:rPr>
          <w:b/>
          <w:noProof w:val="0"/>
          <w:color w:val="0000CC"/>
          <w:sz w:val="26"/>
          <w:szCs w:val="26"/>
          <w:lang w:val="en-GB"/>
        </w:rPr>
        <w:t xml:space="preserve">; </w:t>
      </w:r>
      <w:r>
        <w:rPr>
          <w:b/>
          <w:noProof w:val="0"/>
          <w:color w:val="0000CC"/>
          <w:sz w:val="26"/>
          <w:szCs w:val="26"/>
          <w:lang w:val="en-GB"/>
        </w:rPr>
        <w:t>carbon is limiting reactant</w:t>
      </w:r>
    </w:p>
    <w:p w:rsidR="005F2DA6" w:rsidRDefault="007E2F6B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160655</wp:posOffset>
                </wp:positionV>
                <wp:extent cx="396240" cy="323850"/>
                <wp:effectExtent l="7620" t="8255" r="5715" b="10795"/>
                <wp:wrapNone/>
                <wp:docPr id="103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1" o:spid="_x0000_s1541" type="#_x0000_t202" style="position:absolute;left:0;text-align:left;margin-left:437.85pt;margin-top:12.65pt;width:31.2pt;height:2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proofErr w:type="spellStart"/>
      <w:proofErr w:type="gramStart"/>
      <w:r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proofErr w:type="gramEnd"/>
      <w:r>
        <w:rPr>
          <w:b/>
          <w:noProof w:val="0"/>
          <w:color w:val="0000CC"/>
          <w:sz w:val="26"/>
          <w:szCs w:val="26"/>
          <w:lang w:val="en-GB"/>
        </w:rPr>
        <w:t xml:space="preserve"> P</w:t>
      </w:r>
      <w:r w:rsidR="008B61A0">
        <w:rPr>
          <w:b/>
          <w:noProof w:val="0"/>
          <w:color w:val="0000CC"/>
          <w:sz w:val="26"/>
          <w:szCs w:val="26"/>
          <w:vertAlign w:val="subscript"/>
          <w:lang w:val="en-GB"/>
        </w:rPr>
        <w:t>4</w:t>
      </w:r>
      <w:r>
        <w:rPr>
          <w:b/>
          <w:noProof w:val="0"/>
          <w:color w:val="0000CC"/>
          <w:sz w:val="26"/>
          <w:szCs w:val="26"/>
          <w:lang w:val="en-GB"/>
        </w:rPr>
        <w:t xml:space="preserve"> produced  3/</w:t>
      </w:r>
      <w:r w:rsidR="008B61A0">
        <w:rPr>
          <w:b/>
          <w:noProof w:val="0"/>
          <w:color w:val="0000CC"/>
          <w:sz w:val="26"/>
          <w:szCs w:val="26"/>
          <w:lang w:val="en-GB"/>
        </w:rPr>
        <w:t>30</w:t>
      </w:r>
      <w:r>
        <w:rPr>
          <w:b/>
          <w:noProof w:val="0"/>
          <w:color w:val="0000CC"/>
          <w:sz w:val="26"/>
          <w:szCs w:val="26"/>
          <w:lang w:val="en-GB"/>
        </w:rPr>
        <w:t xml:space="preserve">  x  </w:t>
      </w:r>
      <w:proofErr w:type="spellStart"/>
      <w:r>
        <w:rPr>
          <w:b/>
          <w:noProof w:val="0"/>
          <w:color w:val="0000CC"/>
          <w:sz w:val="26"/>
          <w:szCs w:val="26"/>
          <w:lang w:val="en-GB"/>
        </w:rPr>
        <w:t>mol</w:t>
      </w:r>
      <w:proofErr w:type="spellEnd"/>
      <w:r>
        <w:rPr>
          <w:b/>
          <w:noProof w:val="0"/>
          <w:color w:val="0000CC"/>
          <w:sz w:val="26"/>
          <w:szCs w:val="26"/>
          <w:lang w:val="en-GB"/>
        </w:rPr>
        <w:t xml:space="preserve">  (C) =   (0.</w:t>
      </w:r>
      <w:r w:rsidR="00E42EDA">
        <w:rPr>
          <w:b/>
          <w:noProof w:val="0"/>
          <w:color w:val="0000CC"/>
          <w:sz w:val="26"/>
          <w:szCs w:val="26"/>
          <w:lang w:val="en-GB"/>
        </w:rPr>
        <w:t>1</w:t>
      </w:r>
      <w:r>
        <w:rPr>
          <w:b/>
          <w:noProof w:val="0"/>
          <w:color w:val="0000CC"/>
          <w:sz w:val="26"/>
          <w:szCs w:val="26"/>
          <w:lang w:val="en-GB"/>
        </w:rPr>
        <w:t>)(2.0816)   =   0.</w:t>
      </w:r>
      <w:r w:rsidR="008B61A0">
        <w:rPr>
          <w:b/>
          <w:noProof w:val="0"/>
          <w:color w:val="0000CC"/>
          <w:sz w:val="26"/>
          <w:szCs w:val="26"/>
          <w:lang w:val="en-GB"/>
        </w:rPr>
        <w:t>20816</w:t>
      </w:r>
    </w:p>
    <w:p w:rsidR="005F2DA6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</w:p>
    <w:p w:rsidR="008B61A0" w:rsidRDefault="007E2F6B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1134"/>
        <w:rPr>
          <w:b/>
          <w:noProof w:val="0"/>
          <w:color w:val="0000CC"/>
          <w:sz w:val="26"/>
          <w:szCs w:val="26"/>
          <w:lang w:val="en-GB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154305</wp:posOffset>
                </wp:positionV>
                <wp:extent cx="396240" cy="323850"/>
                <wp:effectExtent l="7620" t="11430" r="5715" b="7620"/>
                <wp:wrapNone/>
                <wp:docPr id="10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542" type="#_x0000_t202" style="position:absolute;left:0;text-align:left;margin-left:437.85pt;margin-top:12.15pt;width:31.2pt;height:25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2DA6">
        <w:rPr>
          <w:b/>
          <w:noProof w:val="0"/>
          <w:color w:val="0000CC"/>
          <w:sz w:val="26"/>
          <w:szCs w:val="26"/>
          <w:lang w:val="en-GB"/>
        </w:rPr>
        <w:t>m</w:t>
      </w:r>
      <w:proofErr w:type="gramEnd"/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 (P</w:t>
      </w:r>
      <w:r w:rsidR="00E42EDA">
        <w:rPr>
          <w:b/>
          <w:noProof w:val="0"/>
          <w:color w:val="0000CC"/>
          <w:sz w:val="26"/>
          <w:szCs w:val="26"/>
          <w:vertAlign w:val="subscript"/>
          <w:lang w:val="en-GB"/>
        </w:rPr>
        <w:t>4</w:t>
      </w:r>
      <w:r w:rsidR="005F2DA6">
        <w:rPr>
          <w:b/>
          <w:noProof w:val="0"/>
          <w:color w:val="0000CC"/>
          <w:sz w:val="26"/>
          <w:szCs w:val="26"/>
          <w:lang w:val="en-GB"/>
        </w:rPr>
        <w:t>)   =   n M   =   (0.</w:t>
      </w:r>
      <w:r w:rsidR="008B61A0">
        <w:rPr>
          <w:b/>
          <w:noProof w:val="0"/>
          <w:color w:val="0000CC"/>
          <w:sz w:val="26"/>
          <w:szCs w:val="26"/>
          <w:lang w:val="en-GB"/>
        </w:rPr>
        <w:t>20816</w:t>
      </w:r>
      <w:r w:rsidR="005F2DA6">
        <w:rPr>
          <w:b/>
          <w:noProof w:val="0"/>
          <w:color w:val="0000CC"/>
          <w:sz w:val="26"/>
          <w:szCs w:val="26"/>
          <w:lang w:val="en-GB"/>
        </w:rPr>
        <w:t>)(</w:t>
      </w:r>
      <w:r w:rsidR="008B61A0">
        <w:rPr>
          <w:b/>
          <w:noProof w:val="0"/>
          <w:color w:val="0000CC"/>
          <w:sz w:val="26"/>
          <w:szCs w:val="26"/>
          <w:lang w:val="en-GB"/>
        </w:rPr>
        <w:t>4 x 30.97</w:t>
      </w:r>
      <w:r w:rsidR="005F2DA6">
        <w:rPr>
          <w:b/>
          <w:noProof w:val="0"/>
          <w:color w:val="0000CC"/>
          <w:sz w:val="26"/>
          <w:szCs w:val="26"/>
          <w:lang w:val="en-GB"/>
        </w:rPr>
        <w:t xml:space="preserve">)   </w:t>
      </w:r>
    </w:p>
    <w:p w:rsidR="005F2DA6" w:rsidRDefault="008B61A0" w:rsidP="008B61A0">
      <w:pPr>
        <w:tabs>
          <w:tab w:val="left" w:pos="550"/>
          <w:tab w:val="left" w:pos="1560"/>
          <w:tab w:val="left" w:pos="2977"/>
          <w:tab w:val="left" w:pos="5529"/>
        </w:tabs>
        <w:spacing w:line="360" w:lineRule="auto"/>
        <w:ind w:left="3119" w:hanging="1843"/>
        <w:rPr>
          <w:b/>
          <w:noProof w:val="0"/>
          <w:color w:val="0000CC"/>
          <w:sz w:val="26"/>
          <w:szCs w:val="26"/>
          <w:lang w:val="en-GB"/>
        </w:rPr>
      </w:pPr>
      <w:r>
        <w:rPr>
          <w:b/>
          <w:noProof w:val="0"/>
          <w:color w:val="0000CC"/>
          <w:sz w:val="26"/>
          <w:szCs w:val="26"/>
          <w:lang w:val="en-GB"/>
        </w:rPr>
        <w:tab/>
      </w:r>
      <w:r>
        <w:rPr>
          <w:b/>
          <w:noProof w:val="0"/>
          <w:color w:val="0000CC"/>
          <w:sz w:val="26"/>
          <w:szCs w:val="26"/>
          <w:lang w:val="en-GB"/>
        </w:rPr>
        <w:tab/>
        <w:t xml:space="preserve"> =   (0.20816</w:t>
      </w:r>
      <w:proofErr w:type="gramStart"/>
      <w:r>
        <w:rPr>
          <w:b/>
          <w:noProof w:val="0"/>
          <w:color w:val="0000CC"/>
          <w:sz w:val="26"/>
          <w:szCs w:val="26"/>
          <w:lang w:val="en-GB"/>
        </w:rPr>
        <w:t>)(</w:t>
      </w:r>
      <w:proofErr w:type="gramEnd"/>
      <w:r>
        <w:rPr>
          <w:b/>
          <w:noProof w:val="0"/>
          <w:color w:val="0000CC"/>
          <w:sz w:val="26"/>
          <w:szCs w:val="26"/>
          <w:lang w:val="en-GB"/>
        </w:rPr>
        <w:t xml:space="preserve">123.88)   </w:t>
      </w:r>
      <w:r>
        <w:rPr>
          <w:b/>
          <w:noProof w:val="0"/>
          <w:color w:val="0000CC"/>
          <w:sz w:val="26"/>
          <w:szCs w:val="26"/>
          <w:lang w:val="en-GB"/>
        </w:rPr>
        <w:tab/>
      </w:r>
      <w:r>
        <w:rPr>
          <w:b/>
          <w:noProof w:val="0"/>
          <w:color w:val="0000CC"/>
          <w:sz w:val="26"/>
          <w:szCs w:val="26"/>
          <w:lang w:val="en-GB"/>
        </w:rPr>
        <w:tab/>
      </w:r>
      <w:r>
        <w:rPr>
          <w:b/>
          <w:noProof w:val="0"/>
          <w:color w:val="0000CC"/>
          <w:sz w:val="26"/>
          <w:szCs w:val="26"/>
          <w:lang w:val="en-GB"/>
        </w:rPr>
        <w:tab/>
      </w:r>
      <w:r w:rsidR="005F2DA6">
        <w:rPr>
          <w:b/>
          <w:noProof w:val="0"/>
          <w:color w:val="0000CC"/>
          <w:sz w:val="26"/>
          <w:szCs w:val="26"/>
          <w:lang w:val="en-GB"/>
        </w:rPr>
        <w:t>=   25.8 g</w:t>
      </w:r>
    </w:p>
    <w:p w:rsidR="005F2DA6" w:rsidRPr="00941D5E" w:rsidRDefault="005F2DA6" w:rsidP="005F2DA6">
      <w:pPr>
        <w:tabs>
          <w:tab w:val="left" w:pos="1134"/>
          <w:tab w:val="left" w:pos="1560"/>
          <w:tab w:val="left" w:pos="5529"/>
        </w:tabs>
        <w:spacing w:line="276" w:lineRule="auto"/>
        <w:ind w:left="1134" w:hanging="567"/>
        <w:jc w:val="right"/>
        <w:rPr>
          <w:noProof w:val="0"/>
          <w:sz w:val="24"/>
          <w:lang w:val="en-GB"/>
        </w:rPr>
      </w:pPr>
      <w:r w:rsidRPr="00941D5E">
        <w:rPr>
          <w:noProof w:val="0"/>
          <w:sz w:val="24"/>
          <w:lang w:val="en-GB"/>
        </w:rPr>
        <w:t xml:space="preserve"> (6 marks)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b/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br w:type="page"/>
      </w:r>
      <w:r>
        <w:rPr>
          <w:noProof w:val="0"/>
          <w:sz w:val="24"/>
          <w:lang w:val="en-GB"/>
        </w:rPr>
        <w:lastRenderedPageBreak/>
        <w:t>3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 xml:space="preserve">Analysing an organic compound 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>1</w:t>
      </w:r>
      <w:r>
        <w:rPr>
          <w:b/>
          <w:noProof w:val="0"/>
          <w:sz w:val="24"/>
          <w:lang w:val="en-GB"/>
        </w:rPr>
        <w:t>3</w:t>
      </w:r>
      <w:r w:rsidRPr="0045727D">
        <w:rPr>
          <w:b/>
          <w:noProof w:val="0"/>
          <w:sz w:val="24"/>
          <w:lang w:val="en-GB"/>
        </w:rPr>
        <w:t xml:space="preserve"> marks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b/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>A certain organic compound is known to contain only carbon, hydrogen and oxygen.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The compound was analysed as follows.</w:t>
      </w:r>
    </w:p>
    <w:p w:rsidR="005F2DA6" w:rsidRDefault="005F2DA6" w:rsidP="005F2DA6">
      <w:pPr>
        <w:numPr>
          <w:ilvl w:val="0"/>
          <w:numId w:val="13"/>
        </w:numPr>
        <w:tabs>
          <w:tab w:val="left" w:pos="550"/>
          <w:tab w:val="left" w:pos="1418"/>
          <w:tab w:val="left" w:pos="1560"/>
          <w:tab w:val="left" w:pos="5529"/>
        </w:tabs>
        <w:spacing w:line="276" w:lineRule="auto"/>
        <w:ind w:left="1560" w:hanging="633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A 2.149 g sample was burned and the carbon dioxide produced was bubbled through a barium hydroxide solution, producing 11.27 g of barium carbonate (BaCO</w:t>
      </w:r>
      <w:r w:rsidRPr="0045727D">
        <w:rPr>
          <w:noProof w:val="0"/>
          <w:sz w:val="24"/>
          <w:vertAlign w:val="subscript"/>
          <w:lang w:val="en-GB"/>
        </w:rPr>
        <w:t>3</w:t>
      </w:r>
      <w:r w:rsidRPr="0045727D">
        <w:rPr>
          <w:noProof w:val="0"/>
          <w:sz w:val="24"/>
          <w:lang w:val="en-GB"/>
        </w:rPr>
        <w:t>).</w:t>
      </w:r>
      <w:r w:rsidRPr="0045727D">
        <w:rPr>
          <w:noProof w:val="0"/>
          <w:sz w:val="24"/>
          <w:lang w:val="en-GB"/>
        </w:rPr>
        <w:br/>
        <w:t xml:space="preserve">              CO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    +    Ba(OH)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    </w:t>
      </w:r>
      <w:r w:rsidRPr="0045727D">
        <w:rPr>
          <w:noProof w:val="0"/>
          <w:sz w:val="24"/>
          <w:szCs w:val="24"/>
          <w:lang w:val="en-GB"/>
        </w:rPr>
        <w:sym w:font="Wingdings" w:char="F0E0"/>
      </w:r>
      <w:r w:rsidRPr="0045727D">
        <w:rPr>
          <w:noProof w:val="0"/>
          <w:sz w:val="24"/>
          <w:lang w:val="en-GB"/>
        </w:rPr>
        <w:t xml:space="preserve">    BaCO</w:t>
      </w:r>
      <w:r w:rsidRPr="0045727D">
        <w:rPr>
          <w:noProof w:val="0"/>
          <w:sz w:val="24"/>
          <w:vertAlign w:val="subscript"/>
          <w:lang w:val="en-GB"/>
        </w:rPr>
        <w:t>3</w:t>
      </w:r>
      <w:r w:rsidRPr="0045727D">
        <w:rPr>
          <w:noProof w:val="0"/>
          <w:sz w:val="24"/>
          <w:lang w:val="en-GB"/>
        </w:rPr>
        <w:t xml:space="preserve">    +    H</w:t>
      </w:r>
      <w:r w:rsidRPr="0045727D">
        <w:rPr>
          <w:noProof w:val="0"/>
          <w:sz w:val="24"/>
          <w:vertAlign w:val="subscript"/>
          <w:lang w:val="en-GB"/>
        </w:rPr>
        <w:t>2</w:t>
      </w:r>
      <w:r>
        <w:rPr>
          <w:noProof w:val="0"/>
          <w:sz w:val="24"/>
          <w:lang w:val="en-GB"/>
        </w:rPr>
        <w:t>O</w:t>
      </w:r>
    </w:p>
    <w:p w:rsidR="005F2DA6" w:rsidRPr="002B0972" w:rsidRDefault="005F2DA6" w:rsidP="005F2DA6">
      <w:pPr>
        <w:numPr>
          <w:ilvl w:val="0"/>
          <w:numId w:val="13"/>
        </w:numPr>
        <w:tabs>
          <w:tab w:val="left" w:pos="550"/>
          <w:tab w:val="left" w:pos="1418"/>
          <w:tab w:val="left" w:pos="1560"/>
          <w:tab w:val="left" w:pos="5529"/>
        </w:tabs>
        <w:spacing w:line="276" w:lineRule="auto"/>
        <w:ind w:left="1560" w:hanging="633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The mass of water</w:t>
      </w:r>
      <w:r w:rsidRPr="002B0972">
        <w:rPr>
          <w:noProof w:val="0"/>
          <w:sz w:val="24"/>
          <w:lang w:val="en-GB"/>
        </w:rPr>
        <w:t xml:space="preserve"> pr</w:t>
      </w:r>
      <w:r>
        <w:rPr>
          <w:noProof w:val="0"/>
          <w:sz w:val="24"/>
          <w:lang w:val="en-GB"/>
        </w:rPr>
        <w:t>oduced by burning of the sample was</w:t>
      </w:r>
      <w:r w:rsidRPr="002B0972">
        <w:rPr>
          <w:noProof w:val="0"/>
          <w:sz w:val="24"/>
          <w:lang w:val="en-GB"/>
        </w:rPr>
        <w:t xml:space="preserve"> 0.7721 g</w:t>
      </w:r>
    </w:p>
    <w:p w:rsidR="005F2DA6" w:rsidRDefault="005F2DA6" w:rsidP="005F2DA6">
      <w:pPr>
        <w:numPr>
          <w:ilvl w:val="0"/>
          <w:numId w:val="13"/>
        </w:numPr>
        <w:tabs>
          <w:tab w:val="left" w:pos="550"/>
          <w:tab w:val="left" w:pos="1418"/>
          <w:tab w:val="left" w:pos="1560"/>
          <w:tab w:val="left" w:pos="5529"/>
        </w:tabs>
        <w:spacing w:line="276" w:lineRule="auto"/>
        <w:ind w:left="1560" w:hanging="633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The compound was found to have a molecular weight of 150.1</w:t>
      </w:r>
    </w:p>
    <w:p w:rsidR="005F2DA6" w:rsidRPr="0045727D" w:rsidRDefault="005F2DA6" w:rsidP="005F2DA6">
      <w:pPr>
        <w:tabs>
          <w:tab w:val="left" w:pos="550"/>
          <w:tab w:val="left" w:pos="1418"/>
          <w:tab w:val="left" w:pos="1560"/>
          <w:tab w:val="left" w:pos="5529"/>
        </w:tabs>
        <w:spacing w:line="276" w:lineRule="auto"/>
        <w:ind w:firstLine="567"/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a)</w:t>
      </w:r>
      <w:r w:rsidRPr="0045727D">
        <w:rPr>
          <w:noProof w:val="0"/>
          <w:sz w:val="24"/>
          <w:lang w:val="en-GB"/>
        </w:rPr>
        <w:tab/>
        <w:t xml:space="preserve">What is the empirical formula of the compound?                 </w:t>
      </w:r>
      <w:r w:rsidRPr="0045727D"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  <w:t>(</w:t>
      </w:r>
      <w:r>
        <w:rPr>
          <w:noProof w:val="0"/>
          <w:sz w:val="24"/>
          <w:lang w:val="en-GB"/>
        </w:rPr>
        <w:t>10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  <w:t>[</w:t>
      </w:r>
      <w:r>
        <w:rPr>
          <w:i/>
          <w:noProof w:val="0"/>
          <w:sz w:val="24"/>
          <w:lang w:val="en-GB"/>
        </w:rPr>
        <w:t>You may do this by finding the masses of carbon, hydrogen and oxygen in the sample</w:t>
      </w:r>
      <w:r>
        <w:rPr>
          <w:noProof w:val="0"/>
          <w:sz w:val="24"/>
          <w:lang w:val="en-GB"/>
        </w:rPr>
        <w:t>]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b)</w:t>
      </w:r>
      <w:r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 xml:space="preserve">What is the </w:t>
      </w:r>
      <w:r>
        <w:rPr>
          <w:noProof w:val="0"/>
          <w:sz w:val="24"/>
          <w:lang w:val="en-GB"/>
        </w:rPr>
        <w:t>molecular</w:t>
      </w:r>
      <w:r w:rsidRPr="0045727D">
        <w:rPr>
          <w:noProof w:val="0"/>
          <w:sz w:val="24"/>
          <w:lang w:val="en-GB"/>
        </w:rPr>
        <w:t xml:space="preserve"> formula of the compound?                 </w:t>
      </w:r>
      <w:r w:rsidRPr="0045727D"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  <w:t>(</w:t>
      </w:r>
      <w:r>
        <w:rPr>
          <w:noProof w:val="0"/>
          <w:sz w:val="24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 marks)</w:t>
      </w: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1134" w:right="-566" w:hanging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c</w:t>
      </w:r>
      <w:r w:rsidRPr="0045727D">
        <w:rPr>
          <w:noProof w:val="0"/>
          <w:sz w:val="24"/>
          <w:lang w:val="en-GB"/>
        </w:rPr>
        <w:t>)</w:t>
      </w:r>
      <w:r w:rsidRPr="0045727D"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 xml:space="preserve">The compound is also known to be a carboxylic acid; that is, containing one COOH group. </w:t>
      </w:r>
    </w:p>
    <w:p w:rsidR="005F2DA6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1134" w:right="-566" w:hanging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>Write the molecular formula in the form of C</w:t>
      </w:r>
      <w:r>
        <w:rPr>
          <w:noProof w:val="0"/>
          <w:sz w:val="24"/>
          <w:vertAlign w:val="subscript"/>
          <w:lang w:val="en-GB"/>
        </w:rPr>
        <w:t>X</w:t>
      </w:r>
      <w:r w:rsidRPr="0045727D">
        <w:rPr>
          <w:noProof w:val="0"/>
          <w:sz w:val="24"/>
          <w:lang w:val="en-GB"/>
        </w:rPr>
        <w:t>H</w:t>
      </w:r>
      <w:r>
        <w:rPr>
          <w:noProof w:val="0"/>
          <w:sz w:val="24"/>
          <w:vertAlign w:val="subscript"/>
          <w:lang w:val="en-GB"/>
        </w:rPr>
        <w:t>Y</w:t>
      </w:r>
      <w:r w:rsidRPr="0045727D">
        <w:rPr>
          <w:noProof w:val="0"/>
          <w:sz w:val="24"/>
          <w:vertAlign w:val="subscript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O</w:t>
      </w:r>
      <w:r>
        <w:rPr>
          <w:noProof w:val="0"/>
          <w:sz w:val="24"/>
          <w:vertAlign w:val="subscript"/>
          <w:lang w:val="en-GB"/>
        </w:rPr>
        <w:t>Z</w:t>
      </w:r>
      <w:r>
        <w:rPr>
          <w:noProof w:val="0"/>
          <w:sz w:val="24"/>
          <w:lang w:val="en-GB"/>
        </w:rPr>
        <w:t xml:space="preserve"> </w:t>
      </w:r>
      <w:r w:rsidRPr="0045727D">
        <w:rPr>
          <w:noProof w:val="0"/>
          <w:sz w:val="24"/>
          <w:lang w:val="en-GB"/>
        </w:rPr>
        <w:t>COOH</w:t>
      </w:r>
      <w:r>
        <w:rPr>
          <w:noProof w:val="0"/>
          <w:sz w:val="24"/>
          <w:lang w:val="en-GB"/>
        </w:rPr>
        <w:t xml:space="preserve"> (giving values for X, Y and Z).</w:t>
      </w:r>
    </w:p>
    <w:p w:rsidR="005F2DA6" w:rsidRPr="0045727D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>
        <w:rPr>
          <w:noProof w:val="0"/>
          <w:sz w:val="24"/>
          <w:lang w:val="en-GB"/>
        </w:rPr>
        <w:tab/>
      </w:r>
      <w:r w:rsidRPr="0045727D">
        <w:rPr>
          <w:noProof w:val="0"/>
          <w:sz w:val="24"/>
          <w:lang w:val="en-GB"/>
        </w:rPr>
        <w:t>(</w:t>
      </w:r>
      <w:r>
        <w:rPr>
          <w:noProof w:val="0"/>
          <w:sz w:val="24"/>
          <w:lang w:val="en-GB"/>
        </w:rPr>
        <w:t>1</w:t>
      </w:r>
      <w:r w:rsidRPr="0045727D">
        <w:rPr>
          <w:noProof w:val="0"/>
          <w:sz w:val="24"/>
          <w:lang w:val="en-GB"/>
        </w:rPr>
        <w:t xml:space="preserve"> mark)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</w:p>
    <w:p w:rsidR="005F2DA6" w:rsidRPr="0045727D" w:rsidRDefault="007E2F6B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29210</wp:posOffset>
                </wp:positionV>
                <wp:extent cx="6096000" cy="3876040"/>
                <wp:effectExtent l="13335" t="10160" r="5715" b="9525"/>
                <wp:wrapNone/>
                <wp:docPr id="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876040"/>
                          <a:chOff x="1050" y="7155"/>
                          <a:chExt cx="9600" cy="6104"/>
                        </a:xfrm>
                      </wpg:grpSpPr>
                      <wps:wsp>
                        <wps:cNvPr id="94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7155"/>
                            <a:ext cx="14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C</w:t>
                              </w:r>
                              <w:r w:rsidRPr="00422A8D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H</w:t>
                              </w:r>
                              <w:r w:rsidRPr="00422A8D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O</w:t>
                              </w:r>
                              <w:r w:rsidRPr="00422A8D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R</w:t>
                              </w:r>
                            </w:p>
                            <w:p w:rsidR="00F11A98" w:rsidRPr="00422A8D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2.149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7155"/>
                            <a:ext cx="5055" cy="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11.27 g BaCO</w:t>
                              </w:r>
                              <w:r w:rsidRPr="008D32C6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3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n(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C)   =   n (BaCO</w:t>
                              </w:r>
                              <w:r w:rsidRPr="00422A8D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)   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11.27 / 197.31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0.057118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M (C)   =   n M   </w:t>
                              </w:r>
                            </w:p>
                            <w:p w:rsidR="00F11A98" w:rsidRPr="002E1C61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(0.057118</w:t>
                              </w: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)(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12.01)   =   0.68599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7695"/>
                            <a:ext cx="22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597"/>
                        <wps:cNvCnPr>
                          <a:cxnSpLocks noChangeShapeType="1"/>
                        </wps:cNvCnPr>
                        <wps:spPr bwMode="auto">
                          <a:xfrm>
                            <a:off x="2655" y="8070"/>
                            <a:ext cx="45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7155"/>
                            <a:ext cx="13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8D32C6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8790"/>
                            <a:ext cx="13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8D32C6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hydrogen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10410"/>
                            <a:ext cx="5055" cy="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0.7721 g H</w:t>
                              </w:r>
                              <w:r w:rsidRPr="008D32C6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O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n(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H)   =  2 n (H</w:t>
                              </w:r>
                              <w:r w:rsidRPr="008D32C6"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vertAlign w:val="subscript"/>
                                  <w:lang w:val="en-GB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O)   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2 x 0.7721 / 18.016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0.085713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 (H)   =   n M   </w:t>
                              </w:r>
                            </w:p>
                            <w:p w:rsidR="00F11A98" w:rsidRPr="002E1C61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(0.085713</w:t>
                              </w: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)(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1.008)   =   0.086399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10410"/>
                            <a:ext cx="4200" cy="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 (O)   =   sample </w:t>
                              </w: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softHyphen/>
                                <w:t>− m (C+H)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2.149 – (0.68599 + 0.086399)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1.3766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 (O)   =   m / M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=   1.3766 / 16.00</w:t>
                              </w:r>
                            </w:p>
                            <w:p w:rsidR="00F11A98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 xml:space="preserve">=   0.08604 </w:t>
                              </w:r>
                              <w:proofErr w:type="spellStart"/>
                              <w:r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  <w:t>mol</w:t>
                              </w:r>
                              <w:proofErr w:type="spellEnd"/>
                            </w:p>
                            <w:p w:rsidR="00F11A98" w:rsidRPr="002E1C61" w:rsidRDefault="00F11A98" w:rsidP="005F2DA6">
                              <w:pPr>
                                <w:tabs>
                                  <w:tab w:val="left" w:pos="550"/>
                                  <w:tab w:val="left" w:pos="1560"/>
                                  <w:tab w:val="left" w:pos="5529"/>
                                </w:tabs>
                                <w:spacing w:line="360" w:lineRule="auto"/>
                                <w:ind w:left="1134" w:hanging="992"/>
                                <w:rPr>
                                  <w:b/>
                                  <w:noProof w:val="0"/>
                                  <w:color w:val="0000CC"/>
                                  <w:sz w:val="26"/>
                                  <w:szCs w:val="2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3" o:spid="_x0000_s1543" style="position:absolute;margin-left:-4.2pt;margin-top:2.3pt;width:480pt;height:305.2pt;z-index:251690496" coordorigin="1050,7155" coordsize="9600,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">
                <v:shape id="Text Box 594" o:spid="_x0000_s1544" type="#_x0000_t202" style="position:absolute;left:1920;top:7155;width:148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7Y8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sDH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+2PEAAAA2wAAAA8AAAAAAAAAAAAAAAAAmAIAAGRycy9k&#10;b3ducmV2LnhtbFBLBQYAAAAABAAEAPUAAACJAwAAAAA=&#10;" filled="f">
                  <v:textbox>
                    <w:txbxContent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C</w:t>
                        </w:r>
                        <w:r w:rsidRPr="00422A8D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P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H</w:t>
                        </w:r>
                        <w:r w:rsidRPr="00422A8D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Q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O</w:t>
                        </w:r>
                        <w:r w:rsidRPr="00422A8D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R</w:t>
                        </w:r>
                      </w:p>
                      <w:p w:rsidR="00F11A98" w:rsidRPr="00422A8D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2.149 g</w:t>
                        </w:r>
                      </w:p>
                    </w:txbxContent>
                  </v:textbox>
                </v:shape>
                <v:shape id="Text Box 595" o:spid="_x0000_s1545" type="#_x0000_t202" style="position:absolute;left:5385;top:7155;width:5055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e+MQA&#10;AADb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5iN4W9LA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XvjEAAAA2wAAAA8AAAAAAAAAAAAAAAAAmAIAAGRycy9k&#10;b3ducmV2LnhtbFBLBQYAAAAABAAEAPUAAACJAwAAAAA=&#10;" filled="f">
                  <v:textbox>
                    <w:txbxContent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11.27 g BaCO</w:t>
                        </w:r>
                        <w:r w:rsidRPr="008D32C6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3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n(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C)   =   n (BaCO</w:t>
                        </w:r>
                        <w:r w:rsidRPr="00422A8D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3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)   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11.27 / 197.31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0.057118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M (C)   =   n M   </w:t>
                        </w:r>
                      </w:p>
                      <w:p w:rsidR="00F11A98" w:rsidRPr="002E1C61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(0.057118</w:t>
                        </w: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)(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12.01)   =   0.68599 g</w:t>
                        </w:r>
                      </w:p>
                    </w:txbxContent>
                  </v:textbox>
                </v:shape>
                <v:shape id="AutoShape 596" o:spid="_x0000_s1546" type="#_x0000_t32" style="position:absolute;left:3240;top:7695;width:226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    <v:stroke endarrow="block"/>
                </v:shape>
                <v:shape id="AutoShape 597" o:spid="_x0000_s1547" type="#_x0000_t32" style="position:absolute;left:2655;top:8070;width:45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Text Box 598" o:spid="_x0000_s1548" type="#_x0000_t202" style="position:absolute;left:3705;top:7155;width:13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F11A98" w:rsidRPr="008D32C6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carbon</w:t>
                        </w:r>
                      </w:p>
                    </w:txbxContent>
                  </v:textbox>
                </v:shape>
                <v:shape id="Text Box 599" o:spid="_x0000_s1549" type="#_x0000_t202" style="position:absolute;left:2085;top:8790;width:13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F11A98" w:rsidRPr="008D32C6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hydrogen</w:t>
                        </w:r>
                      </w:p>
                    </w:txbxContent>
                  </v:textbox>
                </v:shape>
                <v:shape id="Text Box 600" o:spid="_x0000_s1550" type="#_x0000_t202" style="position:absolute;left:1050;top:10410;width:5055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mJcQA&#10;AADcAAAADwAAAGRycy9kb3ducmV2LnhtbESPQW/CMAyF70j7D5En7QbpQBqsIyAEm7QjFAZXrzFt&#10;tcapmgwKvx4fkLj5ye97fp7OO1erE7Wh8mzgdZCAIs69rbgwsNt+9SegQkS2WHsmAxcKMJ899aaY&#10;Wn/mDZ2yWCgJ4ZCigTLGJtU65CU5DAPfEMvu6FuHUWRbaNviWcJdrYdJ8qYdViwXSmxoWVL+l/07&#10;qTE87EardUbjMf6OVp/Xn/fjvjbm5blbfICK1MWH+U5/W+ESqS/PyAR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ZiXEAAAA3AAAAA8AAAAAAAAAAAAAAAAAmAIAAGRycy9k&#10;b3ducmV2LnhtbFBLBQYAAAAABAAEAPUAAACJAwAAAAA=&#10;" filled="f">
                  <v:textbox>
                    <w:txbxContent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0.7721 g H</w:t>
                        </w:r>
                        <w:r w:rsidRPr="008D32C6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2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O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n(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H)   =  2 n (H</w:t>
                        </w:r>
                        <w:r w:rsidRPr="008D32C6"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vertAlign w:val="subscript"/>
                            <w:lang w:val="en-GB"/>
                          </w:rPr>
                          <w:t>2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O)   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2 x 0.7721 / 18.016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0.085713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m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 (H)   =   n M   </w:t>
                        </w:r>
                      </w:p>
                      <w:p w:rsidR="00F11A98" w:rsidRPr="002E1C61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(0.085713</w:t>
                        </w: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)(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1.008)   =   0.086399 g</w:t>
                        </w:r>
                      </w:p>
                    </w:txbxContent>
                  </v:textbox>
                </v:shape>
                <v:shape id="Text Box 601" o:spid="_x0000_s1551" type="#_x0000_t202" style="position:absolute;left:6450;top:10410;width:4200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DvsQA&#10;AADcAAAADwAAAGRycy9kb3ducmV2LnhtbESPS4vCQBCE78L+h6EX9qYTFXxkHWXxAR41vq69mTYJ&#10;m+kJmVmN/npHELx1U/VVV09mjSnFhWpXWFbQ7UQgiFOrC84U7Her9giE88gaS8uk4EYOZtOP1gRj&#10;ba+8pUviMxFC2MWoIPe+iqV0aU4GXcdWxEE729qgD2udSV3jNYSbUvaiaCANFhwu5FjRPKf0L/k3&#10;oUbvtO8vNgkNh/jbXyzvh/H5WCr19dn8fIPw1Pi3+UWvdeCiLjyfCR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w77EAAAA3AAAAA8AAAAAAAAAAAAAAAAAmAIAAGRycy9k&#10;b3ducmV2LnhtbFBLBQYAAAAABAAEAPUAAACJAwAAAAA=&#10;" filled="f">
                  <v:textbox>
                    <w:txbxContent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m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 (O)   =   sample </w:t>
                        </w: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softHyphen/>
                          <w:t>− m (C+H)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2.149 – (0.68599 + 0.086399)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1.3766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n</w:t>
                        </w:r>
                        <w:proofErr w:type="gramEnd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 (O)   =   m / M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=   1.3766 / 16.00</w:t>
                        </w:r>
                      </w:p>
                      <w:p w:rsidR="00F11A98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 xml:space="preserve">=   0.08604 </w:t>
                        </w:r>
                        <w:proofErr w:type="spellStart"/>
                        <w:r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  <w:t>mol</w:t>
                        </w:r>
                        <w:proofErr w:type="spellEnd"/>
                      </w:p>
                      <w:p w:rsidR="00F11A98" w:rsidRPr="002E1C61" w:rsidRDefault="00F11A98" w:rsidP="005F2DA6">
                        <w:pPr>
                          <w:tabs>
                            <w:tab w:val="left" w:pos="550"/>
                            <w:tab w:val="left" w:pos="1560"/>
                            <w:tab w:val="left" w:pos="5529"/>
                          </w:tabs>
                          <w:spacing w:line="360" w:lineRule="auto"/>
                          <w:ind w:left="1134" w:hanging="992"/>
                          <w:rPr>
                            <w:b/>
                            <w:noProof w:val="0"/>
                            <w:color w:val="0000CC"/>
                            <w:sz w:val="26"/>
                            <w:szCs w:val="26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Default="007E2F6B" w:rsidP="005F2DA6">
      <w:pPr>
        <w:pStyle w:val="BodyTextIndent2"/>
        <w:spacing w:line="240" w:lineRule="auto"/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2208530</wp:posOffset>
                </wp:positionV>
                <wp:extent cx="396240" cy="323850"/>
                <wp:effectExtent l="7620" t="8255" r="5715" b="10795"/>
                <wp:wrapNone/>
                <wp:docPr id="9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552" type="#_x0000_t202" style="position:absolute;left:0;text-align:left;margin-left:456.6pt;margin-top:173.9pt;width:31.2pt;height:2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OHMgIAAFs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2322830</wp:posOffset>
                </wp:positionV>
                <wp:extent cx="396240" cy="323850"/>
                <wp:effectExtent l="7620" t="8255" r="5715" b="10795"/>
                <wp:wrapNone/>
                <wp:docPr id="91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553" type="#_x0000_t202" style="position:absolute;left:0;text-align:left;margin-left:225.6pt;margin-top:182.9pt;width:31.2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341630</wp:posOffset>
                </wp:positionV>
                <wp:extent cx="396240" cy="323850"/>
                <wp:effectExtent l="7620" t="8255" r="5715" b="10795"/>
                <wp:wrapNone/>
                <wp:docPr id="90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554" type="#_x0000_t202" style="position:absolute;left:0;text-align:left;margin-left:449.85pt;margin-top:26.9pt;width:31.2pt;height:25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E1MQIAAFs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45727D">
        <w:br w:type="page"/>
      </w:r>
    </w:p>
    <w:p w:rsidR="005F2DA6" w:rsidRDefault="007E2F6B" w:rsidP="005F2DA6">
      <w:pPr>
        <w:pStyle w:val="BodyTextIndent2"/>
        <w:spacing w:line="240" w:lineRule="auto"/>
        <w:ind w:left="540" w:hanging="54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60960</wp:posOffset>
                </wp:positionV>
                <wp:extent cx="4752975" cy="2743200"/>
                <wp:effectExtent l="3810" t="3810" r="0" b="0"/>
                <wp:wrapNone/>
                <wp:docPr id="89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721"/>
                              <w:gridCol w:w="1902"/>
                              <w:gridCol w:w="1903"/>
                              <w:gridCol w:w="1902"/>
                            </w:tblGrid>
                            <w:tr w:rsidR="00F11A98" w:rsidRPr="00CD708D">
                              <w:tc>
                                <w:tcPr>
                                  <w:tcW w:w="1159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rPr>
                                      <w:b/>
                                      <w:color w:val="0000C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11A98" w:rsidRPr="00CD708D">
                              <w:tc>
                                <w:tcPr>
                                  <w:tcW w:w="1159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mol</w:t>
                                  </w:r>
                                </w:p>
                              </w:tc>
                              <w:tc>
                                <w:tcPr>
                                  <w:tcW w:w="1280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noProof w:val="0"/>
                                      <w:color w:val="0000CC"/>
                                      <w:sz w:val="26"/>
                                      <w:szCs w:val="26"/>
                                      <w:lang w:val="en-GB"/>
                                    </w:rPr>
                                    <w:t>0.057118</w:t>
                                  </w: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noProof w:val="0"/>
                                      <w:color w:val="0000CC"/>
                                      <w:sz w:val="26"/>
                                      <w:szCs w:val="26"/>
                                      <w:lang w:val="en-GB"/>
                                    </w:rPr>
                                    <w:t>0.085713</w:t>
                                  </w: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noProof w:val="0"/>
                                      <w:color w:val="0000CC"/>
                                      <w:sz w:val="26"/>
                                      <w:szCs w:val="26"/>
                                      <w:lang w:val="en-GB"/>
                                    </w:rPr>
                                    <w:t>0.08604</w:t>
                                  </w:r>
                                </w:p>
                              </w:tc>
                            </w:tr>
                            <w:tr w:rsidR="00F11A98" w:rsidRPr="00CD708D">
                              <w:tc>
                                <w:tcPr>
                                  <w:tcW w:w="1159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ratio</w:t>
                                  </w:r>
                                </w:p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 xml:space="preserve">÷ </w:t>
                                  </w:r>
                                  <w:r w:rsidRPr="005C6B53">
                                    <w:rPr>
                                      <w:b/>
                                      <w:noProof w:val="0"/>
                                      <w:color w:val="0000CC"/>
                                      <w:sz w:val="26"/>
                                      <w:szCs w:val="26"/>
                                      <w:lang w:val="en-GB"/>
                                    </w:rPr>
                                    <w:t>0.057118</w:t>
                                  </w:r>
                                </w:p>
                              </w:tc>
                              <w:tc>
                                <w:tcPr>
                                  <w:tcW w:w="1280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1.51</w:t>
                                  </w:r>
                                </w:p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pct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1.51</w:t>
                                  </w:r>
                                </w:p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11A98" w:rsidRPr="00CD708D">
                              <w:tc>
                                <w:tcPr>
                                  <w:tcW w:w="5000" w:type="pct"/>
                                  <w:gridSpan w:val="4"/>
                                </w:tcPr>
                                <w:p w:rsidR="00F11A98" w:rsidRPr="005C6B53" w:rsidRDefault="00F11A98" w:rsidP="005F2DA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Empirical formula is C</w:t>
                                  </w: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5C6B53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11A98" w:rsidRPr="00D21C8C" w:rsidRDefault="00F11A98" w:rsidP="005F2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555" type="#_x0000_t202" style="position:absolute;left:0;text-align:left;margin-left:31.8pt;margin-top:4.8pt;width:374.25pt;height:3in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/JvA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" filled="f" stroked="f">
                <v:textbox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721"/>
                        <w:gridCol w:w="1902"/>
                        <w:gridCol w:w="1903"/>
                        <w:gridCol w:w="1902"/>
                      </w:tblGrid>
                      <w:tr w:rsidR="00F11A98" w:rsidRPr="00CD708D">
                        <w:tc>
                          <w:tcPr>
                            <w:tcW w:w="1159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rPr>
                                <w:b/>
                                <w:color w:val="0000CC"/>
                              </w:rPr>
                            </w:pPr>
                          </w:p>
                        </w:tc>
                        <w:tc>
                          <w:tcPr>
                            <w:tcW w:w="1280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</w:tr>
                      <w:tr w:rsidR="00F11A98" w:rsidRPr="00CD708D">
                        <w:tc>
                          <w:tcPr>
                            <w:tcW w:w="1159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mol</w:t>
                            </w:r>
                          </w:p>
                        </w:tc>
                        <w:tc>
                          <w:tcPr>
                            <w:tcW w:w="1280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0.057118</w:t>
                            </w: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0.085713</w:t>
                            </w: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0.08604</w:t>
                            </w:r>
                          </w:p>
                        </w:tc>
                      </w:tr>
                      <w:tr w:rsidR="00F11A98" w:rsidRPr="00CD708D">
                        <w:tc>
                          <w:tcPr>
                            <w:tcW w:w="1159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ratio</w:t>
                            </w:r>
                          </w:p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÷ </w:t>
                            </w:r>
                            <w:r w:rsidRPr="005C6B53">
                              <w:rPr>
                                <w:b/>
                                <w:noProof w:val="0"/>
                                <w:color w:val="0000CC"/>
                                <w:sz w:val="26"/>
                                <w:szCs w:val="26"/>
                                <w:lang w:val="en-GB"/>
                              </w:rPr>
                              <w:t>0.057118</w:t>
                            </w:r>
                          </w:p>
                        </w:tc>
                        <w:tc>
                          <w:tcPr>
                            <w:tcW w:w="1280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1.51</w:t>
                            </w:r>
                          </w:p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81" w:type="pct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1.51</w:t>
                            </w:r>
                          </w:p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F11A98" w:rsidRPr="00CD708D">
                        <w:tc>
                          <w:tcPr>
                            <w:tcW w:w="5000" w:type="pct"/>
                            <w:gridSpan w:val="4"/>
                          </w:tcPr>
                          <w:p w:rsidR="00F11A98" w:rsidRPr="005C6B53" w:rsidRDefault="00F11A98" w:rsidP="005F2DA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Empirical formula is C</w:t>
                            </w: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H</w:t>
                            </w: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O</w:t>
                            </w:r>
                            <w:r w:rsidRPr="005C6B53">
                              <w:rPr>
                                <w:b/>
                                <w:color w:val="0000CC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11A98" w:rsidRPr="00D21C8C" w:rsidRDefault="00F11A98" w:rsidP="005F2DA6"/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7E2F6B" w:rsidP="005F2DA6">
      <w:pPr>
        <w:pStyle w:val="BodyTextIndent2"/>
        <w:spacing w:line="240" w:lineRule="auto"/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62865</wp:posOffset>
                </wp:positionV>
                <wp:extent cx="396240" cy="323850"/>
                <wp:effectExtent l="7620" t="5715" r="5715" b="13335"/>
                <wp:wrapNone/>
                <wp:docPr id="88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556" type="#_x0000_t202" style="position:absolute;left:0;text-align:left;margin-left:427.35pt;margin-top:4.95pt;width:31.2pt;height:25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clMAIAAFsEAAAOAAAAZHJzL2Uyb0RvYy54bWysVNuO0zAQfUfiHyy/06TphTZqulq6FCEt&#10;F2mXD3AcJ7FwPMZ2myxfz9hpu2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7E2F6B" w:rsidP="005F2DA6">
      <w:pPr>
        <w:pStyle w:val="BodyTextIndent2"/>
        <w:spacing w:line="240" w:lineRule="auto"/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219075</wp:posOffset>
                </wp:positionV>
                <wp:extent cx="396240" cy="323850"/>
                <wp:effectExtent l="7620" t="9525" r="5715" b="9525"/>
                <wp:wrapNone/>
                <wp:docPr id="8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557" type="#_x0000_t202" style="position:absolute;left:0;text-align:left;margin-left:414.6pt;margin-top:17.25pt;width:31.2pt;height:2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Pr="00882850" w:rsidRDefault="007E2F6B" w:rsidP="005F2DA6">
      <w:pPr>
        <w:pStyle w:val="BodyTextIndent2"/>
        <w:spacing w:line="240" w:lineRule="auto"/>
        <w:ind w:left="540" w:hanging="540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243840</wp:posOffset>
                </wp:positionV>
                <wp:extent cx="396240" cy="323850"/>
                <wp:effectExtent l="7620" t="5715" r="5715" b="13335"/>
                <wp:wrapNone/>
                <wp:docPr id="86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558" type="#_x0000_t202" style="position:absolute;left:0;text-align:left;margin-left:362.85pt;margin-top:19.2pt;width:31.2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/PMgIAAFs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882850">
        <w:rPr>
          <w:b/>
          <w:color w:val="0000CC"/>
          <w:sz w:val="26"/>
          <w:szCs w:val="26"/>
        </w:rPr>
        <w:t>b)</w:t>
      </w:r>
      <w:r w:rsidR="005F2DA6" w:rsidRPr="00882850">
        <w:rPr>
          <w:b/>
          <w:color w:val="0000CC"/>
          <w:sz w:val="26"/>
          <w:szCs w:val="26"/>
        </w:rPr>
        <w:tab/>
        <w:t xml:space="preserve">Empirical formula </w:t>
      </w:r>
      <w:proofErr w:type="gramStart"/>
      <w:r w:rsidR="005F2DA6" w:rsidRPr="00882850">
        <w:rPr>
          <w:b/>
          <w:color w:val="0000CC"/>
          <w:sz w:val="26"/>
          <w:szCs w:val="26"/>
        </w:rPr>
        <w:t>mass  =</w:t>
      </w:r>
      <w:proofErr w:type="gramEnd"/>
      <w:r w:rsidR="005F2DA6" w:rsidRPr="00882850">
        <w:rPr>
          <w:b/>
          <w:color w:val="0000CC"/>
          <w:sz w:val="26"/>
          <w:szCs w:val="26"/>
        </w:rPr>
        <w:t xml:space="preserve">  24 + 3 + 48   =   75</w:t>
      </w:r>
    </w:p>
    <w:p w:rsidR="005F2DA6" w:rsidRPr="00882850" w:rsidRDefault="005F2DA6" w:rsidP="005F2DA6">
      <w:pPr>
        <w:pStyle w:val="BodyTextIndent2"/>
        <w:spacing w:line="240" w:lineRule="auto"/>
        <w:ind w:left="540" w:firstLine="27"/>
        <w:rPr>
          <w:b/>
          <w:color w:val="0000CC"/>
          <w:sz w:val="26"/>
          <w:szCs w:val="26"/>
        </w:rPr>
      </w:pPr>
      <w:r w:rsidRPr="00882850">
        <w:rPr>
          <w:b/>
          <w:color w:val="0000CC"/>
          <w:sz w:val="26"/>
          <w:szCs w:val="26"/>
        </w:rPr>
        <w:t xml:space="preserve">Molecular </w:t>
      </w:r>
      <w:proofErr w:type="gramStart"/>
      <w:r w:rsidRPr="00882850">
        <w:rPr>
          <w:b/>
          <w:color w:val="0000CC"/>
          <w:sz w:val="26"/>
          <w:szCs w:val="26"/>
        </w:rPr>
        <w:t>weight  =</w:t>
      </w:r>
      <w:proofErr w:type="gramEnd"/>
      <w:r w:rsidRPr="00882850">
        <w:rPr>
          <w:b/>
          <w:color w:val="0000CC"/>
          <w:sz w:val="26"/>
          <w:szCs w:val="26"/>
        </w:rPr>
        <w:t xml:space="preserve">  150.1   =   2 x empirical formula mass</w:t>
      </w:r>
    </w:p>
    <w:p w:rsidR="005F2DA6" w:rsidRPr="00882850" w:rsidRDefault="007E2F6B" w:rsidP="005F2DA6">
      <w:pPr>
        <w:pStyle w:val="BodyTextIndent2"/>
        <w:spacing w:line="240" w:lineRule="auto"/>
        <w:ind w:left="540" w:firstLine="27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35560</wp:posOffset>
                </wp:positionV>
                <wp:extent cx="396240" cy="323850"/>
                <wp:effectExtent l="7620" t="6985" r="5715" b="12065"/>
                <wp:wrapNone/>
                <wp:docPr id="85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559" type="#_x0000_t202" style="position:absolute;left:0;text-align:left;margin-left:422.85pt;margin-top:2.8pt;width:31.2pt;height:25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IaMgIAAFsEAAAOAAAAZHJzL2Uyb0RvYy54bWysVNuO0zAQfUfiHyy/06TphTZqulq6FCEt&#10;F2mXD3AcJ7FwPMZ2myxfv2OnLW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882850">
        <w:rPr>
          <w:b/>
          <w:color w:val="0000CC"/>
          <w:sz w:val="26"/>
          <w:szCs w:val="26"/>
        </w:rPr>
        <w:t xml:space="preserve">So molecular formula is </w:t>
      </w:r>
      <w:r w:rsidR="005F2DA6">
        <w:rPr>
          <w:b/>
          <w:color w:val="0000CC"/>
          <w:sz w:val="28"/>
          <w:szCs w:val="28"/>
        </w:rPr>
        <w:t>C</w:t>
      </w:r>
      <w:r w:rsidR="005F2DA6">
        <w:rPr>
          <w:b/>
          <w:color w:val="0000CC"/>
          <w:sz w:val="28"/>
          <w:szCs w:val="28"/>
          <w:vertAlign w:val="subscript"/>
        </w:rPr>
        <w:t>4</w:t>
      </w:r>
      <w:r w:rsidR="005F2DA6">
        <w:rPr>
          <w:b/>
          <w:color w:val="0000CC"/>
          <w:sz w:val="28"/>
          <w:szCs w:val="28"/>
        </w:rPr>
        <w:t>H</w:t>
      </w:r>
      <w:r w:rsidR="005F2DA6">
        <w:rPr>
          <w:b/>
          <w:color w:val="0000CC"/>
          <w:sz w:val="28"/>
          <w:szCs w:val="28"/>
          <w:vertAlign w:val="subscript"/>
        </w:rPr>
        <w:t>6</w:t>
      </w:r>
      <w:r w:rsidR="005F2DA6">
        <w:rPr>
          <w:b/>
          <w:color w:val="0000CC"/>
          <w:sz w:val="28"/>
          <w:szCs w:val="28"/>
        </w:rPr>
        <w:t>O</w:t>
      </w:r>
      <w:r w:rsidR="005F2DA6">
        <w:rPr>
          <w:b/>
          <w:color w:val="0000CC"/>
          <w:sz w:val="28"/>
          <w:szCs w:val="28"/>
          <w:vertAlign w:val="subscript"/>
        </w:rPr>
        <w:t>6</w:t>
      </w: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7E2F6B" w:rsidP="005F2DA6">
      <w:pPr>
        <w:pStyle w:val="BodyTextIndent2"/>
        <w:spacing w:line="240" w:lineRule="auto"/>
        <w:ind w:left="540" w:hanging="540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113030</wp:posOffset>
                </wp:positionV>
                <wp:extent cx="396240" cy="323850"/>
                <wp:effectExtent l="7620" t="8255" r="5715" b="10795"/>
                <wp:wrapNone/>
                <wp:docPr id="8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560" type="#_x0000_t202" style="position:absolute;left:0;text-align:left;margin-left:378.6pt;margin-top:8.9pt;width:31.2pt;height:2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 w:rsidRPr="000F3457">
        <w:rPr>
          <w:b/>
          <w:color w:val="0000CC"/>
          <w:sz w:val="26"/>
          <w:szCs w:val="26"/>
        </w:rPr>
        <w:t>c)</w:t>
      </w:r>
      <w:r w:rsidR="005F2DA6" w:rsidRPr="000F3457">
        <w:rPr>
          <w:b/>
          <w:color w:val="0000CC"/>
          <w:sz w:val="26"/>
          <w:szCs w:val="26"/>
        </w:rPr>
        <w:tab/>
      </w:r>
      <w:r w:rsidR="005F2DA6">
        <w:rPr>
          <w:b/>
          <w:color w:val="0000CC"/>
          <w:sz w:val="26"/>
          <w:szCs w:val="26"/>
        </w:rPr>
        <w:t>Taking COOH</w:t>
      </w:r>
      <w:r w:rsidR="005F2DA6" w:rsidRPr="000F3457">
        <w:rPr>
          <w:b/>
          <w:color w:val="0000CC"/>
          <w:sz w:val="26"/>
          <w:szCs w:val="26"/>
        </w:rPr>
        <w:t xml:space="preserve"> out of the formula leaves C</w:t>
      </w:r>
      <w:r w:rsidR="005F2DA6">
        <w:rPr>
          <w:b/>
          <w:color w:val="0000CC"/>
          <w:sz w:val="26"/>
          <w:szCs w:val="26"/>
          <w:vertAlign w:val="subscript"/>
        </w:rPr>
        <w:t>3</w:t>
      </w:r>
      <w:r w:rsidR="005F2DA6" w:rsidRPr="000F3457">
        <w:rPr>
          <w:b/>
          <w:color w:val="0000CC"/>
          <w:sz w:val="26"/>
          <w:szCs w:val="26"/>
        </w:rPr>
        <w:t>H</w:t>
      </w:r>
      <w:r w:rsidR="005F2DA6">
        <w:rPr>
          <w:b/>
          <w:color w:val="0000CC"/>
          <w:sz w:val="26"/>
          <w:szCs w:val="26"/>
          <w:vertAlign w:val="subscript"/>
        </w:rPr>
        <w:t>5</w:t>
      </w:r>
      <w:r w:rsidR="005F2DA6">
        <w:rPr>
          <w:b/>
          <w:color w:val="0000CC"/>
          <w:sz w:val="26"/>
          <w:szCs w:val="26"/>
        </w:rPr>
        <w:t>O</w:t>
      </w:r>
      <w:r w:rsidR="005F2DA6">
        <w:rPr>
          <w:b/>
          <w:color w:val="0000CC"/>
          <w:sz w:val="26"/>
          <w:szCs w:val="26"/>
          <w:vertAlign w:val="subscript"/>
        </w:rPr>
        <w:t>4</w:t>
      </w:r>
      <w:r w:rsidR="005F2DA6">
        <w:rPr>
          <w:b/>
          <w:color w:val="0000CC"/>
          <w:sz w:val="26"/>
          <w:szCs w:val="26"/>
        </w:rPr>
        <w:t xml:space="preserve">   </w:t>
      </w:r>
    </w:p>
    <w:p w:rsidR="005F2DA6" w:rsidRPr="00066ED8" w:rsidRDefault="005F2DA6" w:rsidP="005F2DA6">
      <w:pPr>
        <w:pStyle w:val="BodyTextIndent2"/>
        <w:spacing w:line="240" w:lineRule="auto"/>
        <w:ind w:left="540" w:firstLine="27"/>
        <w:rPr>
          <w:b/>
          <w:color w:val="0000CC"/>
          <w:sz w:val="26"/>
          <w:szCs w:val="26"/>
        </w:rPr>
      </w:pPr>
      <w:proofErr w:type="gramStart"/>
      <w:r w:rsidRPr="000F3457">
        <w:rPr>
          <w:b/>
          <w:color w:val="0000CC"/>
          <w:sz w:val="26"/>
          <w:szCs w:val="26"/>
        </w:rPr>
        <w:t>formula</w:t>
      </w:r>
      <w:proofErr w:type="gramEnd"/>
      <w:r w:rsidRPr="000F3457">
        <w:rPr>
          <w:b/>
          <w:color w:val="0000CC"/>
          <w:sz w:val="26"/>
          <w:szCs w:val="26"/>
        </w:rPr>
        <w:t xml:space="preserve"> is</w:t>
      </w:r>
      <w:r>
        <w:rPr>
          <w:b/>
          <w:color w:val="0000CC"/>
          <w:sz w:val="26"/>
          <w:szCs w:val="26"/>
        </w:rPr>
        <w:t xml:space="preserve">   </w:t>
      </w:r>
      <w:r w:rsidRPr="000F3457">
        <w:rPr>
          <w:b/>
          <w:color w:val="0000CC"/>
          <w:sz w:val="26"/>
          <w:szCs w:val="26"/>
        </w:rPr>
        <w:t>C</w:t>
      </w:r>
      <w:r>
        <w:rPr>
          <w:b/>
          <w:color w:val="0000CC"/>
          <w:sz w:val="26"/>
          <w:szCs w:val="26"/>
          <w:vertAlign w:val="subscript"/>
        </w:rPr>
        <w:t>3</w:t>
      </w:r>
      <w:r w:rsidRPr="000F3457">
        <w:rPr>
          <w:b/>
          <w:color w:val="0000CC"/>
          <w:sz w:val="26"/>
          <w:szCs w:val="26"/>
        </w:rPr>
        <w:t>H</w:t>
      </w:r>
      <w:r>
        <w:rPr>
          <w:b/>
          <w:color w:val="0000CC"/>
          <w:sz w:val="26"/>
          <w:szCs w:val="26"/>
          <w:vertAlign w:val="subscript"/>
        </w:rPr>
        <w:t>5</w:t>
      </w:r>
      <w:r>
        <w:rPr>
          <w:b/>
          <w:color w:val="0000CC"/>
          <w:sz w:val="26"/>
          <w:szCs w:val="26"/>
        </w:rPr>
        <w:t>O</w:t>
      </w:r>
      <w:r>
        <w:rPr>
          <w:b/>
          <w:color w:val="0000CC"/>
          <w:sz w:val="26"/>
          <w:szCs w:val="26"/>
          <w:vertAlign w:val="subscript"/>
        </w:rPr>
        <w:t>4</w:t>
      </w:r>
      <w:r>
        <w:rPr>
          <w:b/>
          <w:color w:val="0000CC"/>
          <w:sz w:val="26"/>
          <w:szCs w:val="26"/>
        </w:rPr>
        <w:t xml:space="preserve"> COOH</w:t>
      </w: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Pr="0045727D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Default="005F2DA6" w:rsidP="005F2DA6">
      <w:pPr>
        <w:pStyle w:val="BodyTextIndent2"/>
        <w:spacing w:line="240" w:lineRule="auto"/>
        <w:ind w:left="540" w:hanging="540"/>
      </w:pPr>
    </w:p>
    <w:p w:rsidR="005F2DA6" w:rsidRPr="0045727D" w:rsidRDefault="005F2DA6" w:rsidP="005F2DA6">
      <w:pPr>
        <w:pStyle w:val="BodyTextIndent2"/>
        <w:spacing w:line="240" w:lineRule="auto"/>
        <w:ind w:left="540" w:hanging="540"/>
        <w:rPr>
          <w:b/>
        </w:rPr>
      </w:pPr>
      <w:r>
        <w:lastRenderedPageBreak/>
        <w:t>4.</w:t>
      </w:r>
      <w:r w:rsidRPr="0045727D">
        <w:tab/>
      </w:r>
      <w:r w:rsidRPr="0045727D">
        <w:rPr>
          <w:b/>
        </w:rPr>
        <w:t>Production of benzene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 w:rsidRPr="0045727D">
        <w:rPr>
          <w:b/>
        </w:rPr>
        <w:t xml:space="preserve"> marks</w:t>
      </w:r>
    </w:p>
    <w:p w:rsidR="005F2DA6" w:rsidRPr="0045727D" w:rsidRDefault="005F2DA6" w:rsidP="005F2DA6">
      <w:pPr>
        <w:pStyle w:val="BodyTextIndent2"/>
        <w:spacing w:line="240" w:lineRule="auto"/>
        <w:ind w:left="540"/>
      </w:pPr>
      <w:r w:rsidRPr="0045727D">
        <w:t>Benzene (C</w:t>
      </w:r>
      <w:r w:rsidRPr="0045727D">
        <w:rPr>
          <w:vertAlign w:val="subscript"/>
        </w:rPr>
        <w:t>6</w:t>
      </w:r>
      <w:r w:rsidRPr="0045727D">
        <w:t>H</w:t>
      </w:r>
      <w:r w:rsidRPr="0045727D">
        <w:rPr>
          <w:vertAlign w:val="subscript"/>
        </w:rPr>
        <w:t>6</w:t>
      </w:r>
      <w:r w:rsidRPr="0045727D">
        <w:t>) can be produced by the dehydrogenation of cyclohexane (C</w:t>
      </w:r>
      <w:r w:rsidRPr="0045727D">
        <w:rPr>
          <w:vertAlign w:val="subscript"/>
        </w:rPr>
        <w:t>6</w:t>
      </w:r>
      <w:r w:rsidRPr="0045727D">
        <w:t>H</w:t>
      </w:r>
      <w:r w:rsidRPr="0045727D">
        <w:rPr>
          <w:vertAlign w:val="subscript"/>
        </w:rPr>
        <w:t>12</w:t>
      </w:r>
      <w:r w:rsidRPr="0045727D">
        <w:t xml:space="preserve">) gas. </w:t>
      </w:r>
      <w:r>
        <w:t xml:space="preserve"> </w:t>
      </w:r>
      <w:r w:rsidRPr="0045727D">
        <w:t xml:space="preserve">The reaction has </w:t>
      </w:r>
      <w:proofErr w:type="gramStart"/>
      <w:r w:rsidRPr="0045727D">
        <w:t>a high</w:t>
      </w:r>
      <w:proofErr w:type="gramEnd"/>
      <w:r w:rsidRPr="0045727D">
        <w:t xml:space="preserve"> activation energy (880 kJ mol</w:t>
      </w:r>
      <w:r w:rsidRPr="0045727D">
        <w:rPr>
          <w:vertAlign w:val="superscript"/>
        </w:rPr>
        <w:t>−1</w:t>
      </w:r>
      <w:r w:rsidRPr="0045727D">
        <w:t>), is also endothermic and reversible.</w:t>
      </w:r>
      <w:r>
        <w:t xml:space="preserve"> </w:t>
      </w:r>
      <w:r w:rsidRPr="0045727D">
        <w:t xml:space="preserve"> The cyclohexane (C</w:t>
      </w:r>
      <w:r w:rsidRPr="0045727D">
        <w:rPr>
          <w:vertAlign w:val="subscript"/>
        </w:rPr>
        <w:t>6</w:t>
      </w:r>
      <w:r w:rsidRPr="0045727D">
        <w:t>H</w:t>
      </w:r>
      <w:r w:rsidRPr="0045727D">
        <w:rPr>
          <w:vertAlign w:val="subscript"/>
        </w:rPr>
        <w:t>12</w:t>
      </w:r>
      <w:r w:rsidRPr="0045727D">
        <w:t>) passes through a special reaction tower where hydrogen is chemically removed.</w:t>
      </w:r>
      <w:r>
        <w:t xml:space="preserve"> </w:t>
      </w:r>
      <w:r w:rsidRPr="0045727D">
        <w:t xml:space="preserve"> The benzene/cyclohexane/hydrogen mixture then passes through a compressor, where the benzene is liquefied.</w:t>
      </w:r>
      <w:r>
        <w:t xml:space="preserve"> </w:t>
      </w:r>
      <w:r w:rsidRPr="0045727D">
        <w:t xml:space="preserve"> A special membrane in the compressor allows the small hydrogen molecules to pass through, and out.</w:t>
      </w:r>
      <w:r>
        <w:t xml:space="preserve"> </w:t>
      </w:r>
      <w:r w:rsidRPr="0045727D">
        <w:t xml:space="preserve"> The unreacted cyclohexane (C</w:t>
      </w:r>
      <w:r w:rsidRPr="0045727D">
        <w:rPr>
          <w:vertAlign w:val="subscript"/>
        </w:rPr>
        <w:t>6</w:t>
      </w:r>
      <w:r w:rsidRPr="0045727D">
        <w:t>H</w:t>
      </w:r>
      <w:r w:rsidRPr="0045727D">
        <w:rPr>
          <w:vertAlign w:val="subscript"/>
        </w:rPr>
        <w:t>12</w:t>
      </w:r>
      <w:r w:rsidRPr="0045727D">
        <w:t>) gas is then returned to the reaction tower.</w:t>
      </w:r>
    </w:p>
    <w:p w:rsidR="005F2DA6" w:rsidRPr="00376F20" w:rsidRDefault="007E2F6B" w:rsidP="005F2DA6">
      <w:pPr>
        <w:pStyle w:val="BodyTextIndent2"/>
        <w:spacing w:line="240" w:lineRule="auto"/>
        <w:ind w:left="1260" w:firstLine="180"/>
        <w:rPr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278130</wp:posOffset>
                </wp:positionV>
                <wp:extent cx="6378575" cy="3543300"/>
                <wp:effectExtent l="3175" t="1905" r="0" b="0"/>
                <wp:wrapNone/>
                <wp:docPr id="38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3543300"/>
                          <a:chOff x="1259" y="4416"/>
                          <a:chExt cx="10045" cy="5580"/>
                        </a:xfrm>
                      </wpg:grpSpPr>
                      <wps:wsp>
                        <wps:cNvPr id="39" name="AutoShape 612"/>
                        <wps:cNvCnPr>
                          <a:cxnSpLocks noChangeShapeType="1"/>
                        </wps:cNvCnPr>
                        <wps:spPr bwMode="auto">
                          <a:xfrm>
                            <a:off x="4215" y="7920"/>
                            <a:ext cx="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13"/>
                        <wps:cNvCnPr>
                          <a:cxnSpLocks noChangeShapeType="1"/>
                        </wps:cNvCnPr>
                        <wps:spPr bwMode="auto">
                          <a:xfrm>
                            <a:off x="7140" y="7920"/>
                            <a:ext cx="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" name="Group 614"/>
                        <wpg:cNvGrpSpPr>
                          <a:grpSpLocks/>
                        </wpg:cNvGrpSpPr>
                        <wpg:grpSpPr bwMode="auto">
                          <a:xfrm>
                            <a:off x="1259" y="4416"/>
                            <a:ext cx="10045" cy="5580"/>
                            <a:chOff x="1259" y="4416"/>
                            <a:chExt cx="10045" cy="5580"/>
                          </a:xfrm>
                        </wpg:grpSpPr>
                        <wps:wsp>
                          <wps:cNvPr id="42" name="Arc 615"/>
                          <wps:cNvSpPr>
                            <a:spLocks/>
                          </wps:cNvSpPr>
                          <wps:spPr bwMode="auto">
                            <a:xfrm rot="11660091">
                              <a:off x="3817" y="7406"/>
                              <a:ext cx="739" cy="4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7736"/>
                                <a:gd name="T1" fmla="*/ 0 h 21600"/>
                                <a:gd name="T2" fmla="*/ 17736 w 17736"/>
                                <a:gd name="T3" fmla="*/ 9271 h 21600"/>
                                <a:gd name="T4" fmla="*/ 0 w 1773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36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7073" y="0"/>
                                    <a:pt x="13698" y="3463"/>
                                    <a:pt x="17735" y="9271"/>
                                  </a:cubicBezTo>
                                </a:path>
                                <a:path w="17736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7073" y="0"/>
                                    <a:pt x="13698" y="3463"/>
                                    <a:pt x="17735" y="927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616"/>
                          <wpg:cNvGrpSpPr>
                            <a:grpSpLocks/>
                          </wpg:cNvGrpSpPr>
                          <wpg:grpSpPr bwMode="auto">
                            <a:xfrm>
                              <a:off x="1259" y="4416"/>
                              <a:ext cx="10045" cy="5580"/>
                              <a:chOff x="1259" y="4416"/>
                              <a:chExt cx="10045" cy="5580"/>
                            </a:xfrm>
                          </wpg:grpSpPr>
                          <wps:wsp>
                            <wps:cNvPr id="44" name="Rectangle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4" y="4596"/>
                                <a:ext cx="1980" cy="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618"/>
                            <wps:cNvCnPr/>
                            <wps:spPr bwMode="auto">
                              <a:xfrm>
                                <a:off x="2304" y="5375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9" y="5166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6936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Oval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7836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7476"/>
                                <a:ext cx="360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4" y="7821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624"/>
                            <wps:cNvCnPr/>
                            <wps:spPr bwMode="auto">
                              <a:xfrm>
                                <a:off x="2304" y="5136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Text Box 6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9" y="5061"/>
                                <a:ext cx="1150" cy="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Default="00F11A98" w:rsidP="005F2DA6">
                                  <w:r w:rsidRPr="00EC0E2C">
                                    <w:t>C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6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6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84" y="7731"/>
                                <a:ext cx="234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Default="00F11A98" w:rsidP="005F2DA6">
                                  <w: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t xml:space="preserve">  +  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12</w:t>
                                  </w:r>
                                  <w:r>
                                    <w:t xml:space="preserve">  +  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Line 627"/>
                            <wps:cNvCnPr/>
                            <wps:spPr bwMode="auto">
                              <a:xfrm>
                                <a:off x="2124" y="5241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Text Box 6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64" y="5675"/>
                                <a:ext cx="126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Reaction</w:t>
                                  </w:r>
                                </w:p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tower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6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4" y="7485"/>
                                <a:ext cx="171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rc 630"/>
                            <wps:cNvSpPr>
                              <a:spLocks/>
                            </wps:cNvSpPr>
                            <wps:spPr bwMode="auto">
                              <a:xfrm>
                                <a:off x="5184" y="5495"/>
                                <a:ext cx="3240" cy="19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rc 631"/>
                            <wps:cNvSpPr>
                              <a:spLocks/>
                            </wps:cNvSpPr>
                            <wps:spPr bwMode="auto">
                              <a:xfrm>
                                <a:off x="5184" y="5316"/>
                                <a:ext cx="3420" cy="21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Oval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24" y="7431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5316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rc 634"/>
                            <wps:cNvSpPr>
                              <a:spLocks/>
                            </wps:cNvSpPr>
                            <wps:spPr bwMode="auto">
                              <a:xfrm rot="316396">
                                <a:off x="5722" y="5580"/>
                                <a:ext cx="2700" cy="19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827"/>
                                  <a:gd name="T1" fmla="*/ 0 h 21600"/>
                                  <a:gd name="T2" fmla="*/ 19827 w 19827"/>
                                  <a:gd name="T3" fmla="*/ 13030 h 21600"/>
                                  <a:gd name="T4" fmla="*/ 0 w 1982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827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616" y="0"/>
                                      <a:pt x="16408" y="5120"/>
                                      <a:pt x="19827" y="13029"/>
                                    </a:cubicBezTo>
                                  </a:path>
                                  <a:path w="19827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616" y="0"/>
                                      <a:pt x="16408" y="5120"/>
                                      <a:pt x="19827" y="1302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6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4" y="5510"/>
                                <a:ext cx="216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Default="00F11A98" w:rsidP="005F2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Unreacted</w:t>
                                  </w:r>
                                </w:p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12</w:t>
                                  </w:r>
                                </w:p>
                                <w:p w:rsidR="00F11A98" w:rsidRDefault="00F11A98" w:rsidP="005F2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returned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Line 636"/>
                            <wps:cNvCnPr/>
                            <wps:spPr bwMode="auto">
                              <a:xfrm>
                                <a:off x="7884" y="819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37"/>
                            <wps:cNvCnPr/>
                            <wps:spPr bwMode="auto">
                              <a:xfrm>
                                <a:off x="8124" y="819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Oval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4" y="8271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Line 639"/>
                            <wps:cNvCnPr/>
                            <wps:spPr bwMode="auto">
                              <a:xfrm>
                                <a:off x="8004" y="8211"/>
                                <a:ext cx="0" cy="1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84" y="9276"/>
                                <a:ext cx="2145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Liquid benzene</w:t>
                                  </w:r>
                                </w:p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C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6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Line 641"/>
                            <wps:cNvCnPr/>
                            <wps:spPr bwMode="auto">
                              <a:xfrm flipV="1">
                                <a:off x="10584" y="5316"/>
                                <a:ext cx="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42"/>
                            <wps:cNvCnPr/>
                            <wps:spPr bwMode="auto">
                              <a:xfrm flipV="1">
                                <a:off x="10824" y="5316"/>
                                <a:ext cx="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Oval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99" y="7371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644"/>
                            <wps:cNvCnPr/>
                            <wps:spPr bwMode="auto">
                              <a:xfrm flipV="1">
                                <a:off x="10704" y="5046"/>
                                <a:ext cx="0" cy="12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Text Box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64" y="4416"/>
                                <a:ext cx="144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Hydrogen gas</w:t>
                                  </w:r>
                                </w:p>
                                <w:p w:rsidR="00F11A98" w:rsidRPr="00EC0E2C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E2C">
                                    <w:t>H</w:t>
                                  </w:r>
                                  <w:r w:rsidRPr="00EC0E2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Line 646"/>
                            <wps:cNvCnPr/>
                            <wps:spPr bwMode="auto">
                              <a:xfrm>
                                <a:off x="9324" y="748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647"/>
                            <wps:cNvCnPr/>
                            <wps:spPr bwMode="auto">
                              <a:xfrm>
                                <a:off x="9564" y="747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648"/>
                            <wps:cNvCnPr/>
                            <wps:spPr bwMode="auto">
                              <a:xfrm>
                                <a:off x="9804" y="747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649"/>
                            <wps:cNvCnPr/>
                            <wps:spPr bwMode="auto">
                              <a:xfrm>
                                <a:off x="9429" y="748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650"/>
                            <wps:cNvCnPr/>
                            <wps:spPr bwMode="auto">
                              <a:xfrm>
                                <a:off x="9669" y="747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51"/>
                            <wps:cNvCnPr/>
                            <wps:spPr bwMode="auto">
                              <a:xfrm>
                                <a:off x="9909" y="747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652"/>
                            <wps:cNvCnPr/>
                            <wps:spPr bwMode="auto">
                              <a:xfrm>
                                <a:off x="8964" y="7920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6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29" y="6306"/>
                                <a:ext cx="1875" cy="1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A98" w:rsidRPr="00546495" w:rsidRDefault="00F11A98" w:rsidP="005F2D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46495">
                                    <w:t>Hydrogen passes through membrane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6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64" y="7836"/>
                                <a:ext cx="3420" cy="180"/>
                                <a:chOff x="4464" y="7836"/>
                                <a:chExt cx="3420" cy="180"/>
                              </a:xfrm>
                            </wpg:grpSpPr>
                            <wps:wsp>
                              <wps:cNvPr id="82" name="Line 655"/>
                              <wps:cNvCnPr/>
                              <wps:spPr bwMode="auto">
                                <a:xfrm>
                                  <a:off x="4464" y="7836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656"/>
                              <wps:cNvCnPr/>
                              <wps:spPr bwMode="auto">
                                <a:xfrm>
                                  <a:off x="4464" y="8016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1" o:spid="_x0000_s1561" style="position:absolute;left:0;text-align:left;margin-left:6.25pt;margin-top:21.9pt;width:502.25pt;height:279pt;z-index:251717120" coordorigin="1259,4416" coordsize="10045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">
                <v:shape id="AutoShape 612" o:spid="_x0000_s1562" type="#_x0000_t32" style="position:absolute;left:4215;top:7920;width: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613" o:spid="_x0000_s1563" type="#_x0000_t32" style="position:absolute;left:7140;top:7920;width: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group id="Group 614" o:spid="_x0000_s1564" style="position:absolute;left:1259;top:4416;width:10045;height:5580" coordorigin="1259,4416" coordsize="10045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rc 615" o:spid="_x0000_s1565" style="position:absolute;left:3817;top:7406;width:739;height:435;rotation:-10857031fd;visibility:visible;mso-wrap-style:square;v-text-anchor:top" coordsize="177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HOsUA&#10;AADbAAAADwAAAGRycy9kb3ducmV2LnhtbESPUWvCQBCE3wv+h2OFvhS9KCKSekqVCkqhoK1g35bc&#10;moTmdkPu1Oiv7xUEH4eZ+YaZzltXqTM1vhQ2MOgnoIgzsSXnBr6/Vr0JKB+QLVbCZOBKHuazztMU&#10;UysX3tJ5F3IVIexTNFCEUKda+6wgh74vNXH0jtI4DFE2ubYNXiLcVXqYJGPtsOS4UGBNy4Ky393J&#10;GXi3t9Xh8+N42N9G8lIvf2SRb8SY52779goqUBse4Xt7bQ2MhvD/Jf4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Ec6xQAAANsAAAAPAAAAAAAAAAAAAAAAAJgCAABkcnMv&#10;ZG93bnJldi54bWxQSwUGAAAAAAQABAD1AAAAigMAAAAA&#10;" path="m-1,nfc7073,,13698,3463,17735,9271em-1,nsc7073,,13698,3463,17735,9271l,21600,-1,xe" filled="f" strokeweight="2.25pt">
                    <v:stroke startarrow="block"/>
                    <v:path arrowok="t" o:extrusionok="f" o:connecttype="custom" o:connectlocs="0,0;739,187;0,435" o:connectangles="0,0,0"/>
                  </v:shape>
                  <v:group id="Group 616" o:spid="_x0000_s1566" style="position:absolute;left:1259;top:4416;width:10045;height:5580" coordorigin="1259,4416" coordsize="10045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617" o:spid="_x0000_s1567" style="position:absolute;left:3204;top:4596;width:198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v:line id="Line 618" o:spid="_x0000_s1568" style="position:absolute;visibility:visible;mso-wrap-style:square" from="2304,5375" to="3564,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oval id="Oval 619" o:spid="_x0000_s1569" style="position:absolute;left:3099;top:516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lhsIA&#10;AADbAAAADwAAAGRycy9kb3ducmV2LnhtbESPQWsCMRSE7wX/Q3hCL6Vm1aJlNYpoC71WxfPr5nU3&#10;uHlZkrhm/31TKPQ4zMw3zHqbbCt68sE4VjCdFCCIK6cN1wrOp/fnVxAhImtsHZOCgQJsN6OHNZba&#10;3fmT+mOsRYZwKFFBE2NXShmqhiyGieuIs/ftvMWYpa+l9njPcNvKWVEspEXDeaHBjvYNVdfjzSro&#10;z/6S/GDMshvm6eswf7NPWCj1OE67FYhIKf6H/9ofWsHLAn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mWGwgAAANsAAAAPAAAAAAAAAAAAAAAAAJgCAABkcnMvZG93&#10;bnJldi54bWxQSwUGAAAAAAQABAD1AAAAhwMAAAAA&#10;" stroked="f"/>
                    <v:oval id="Oval 620" o:spid="_x0000_s1570" style="position:absolute;left:5004;top:693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AHcIA&#10;AADbAAAADwAAAGRycy9kb3ducmV2LnhtbESPQWsCMRSE74X+h/AKXkrNWouWrVGkVfBaFc+vm9fd&#10;0M3LkqRr9t8bQfA4zMw3zGKVbCt68sE4VjAZFyCIK6cN1wqOh+3LO4gQkTW2jknBQAFWy8eHBZba&#10;nfmb+n2sRYZwKFFBE2NXShmqhiyGseuIs/frvMWYpa+l9njOcNvK16KYSYuG80KDHX02VP3t/62C&#10;/uhPyQ/GzLthmn6+phv7jIVSo6e0/gARKcV7+NbeaQVvc7h+yT9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sAdwgAAANsAAAAPAAAAAAAAAAAAAAAAAJgCAABkcnMvZG93&#10;bnJldi54bWxQSwUGAAAAAAQABAD1AAAAhwMAAAAA&#10;" stroked="f"/>
                    <v:oval id="Oval 621" o:spid="_x0000_s1571" style="position:absolute;left:5079;top:783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Ub78A&#10;AADbAAAADwAAAGRycy9kb3ducmV2LnhtbERPTWsCMRC9F/wPYYReimZbi8pqFKkt9FoVz+Nm3A1u&#10;JksS1+y/bw6FHh/ve71NthU9+WAcK3idFiCIK6cN1wpOx6/JEkSIyBpbx6RgoADbzehpjaV2D/6h&#10;/hBrkUM4lKigibErpQxVQxbD1HXEmbs6bzFm6GupPT5yuG3lW1HMpUXDuaHBjj4aqm6Hu1XQn/w5&#10;+cGYRTfM0mU/+7QvWCj1PE67FYhIKf6L/9zfWsF7Hpu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VRvvwAAANsAAAAPAAAAAAAAAAAAAAAAAJgCAABkcnMvZG93bnJl&#10;di54bWxQSwUGAAAAAAQABAD1AAAAhAMAAAAA&#10;" stroked="f"/>
                    <v:rect id="Rectangle 622" o:spid="_x0000_s1572" style="position:absolute;left:7344;top:7476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SE8UA&#10;AADbAAAADwAAAGRycy9kb3ducmV2LnhtbESPT2vCQBTE70K/w/IKXopuWsW2aVYphYrgxaRCPT6y&#10;L39I9m3IrjH99q5Q8DjMzG+YZDOaVgzUu9qygud5BII4t7rmUsHx53v2BsJ5ZI2tZVLwRw4264dJ&#10;grG2F05pyHwpAoRdjAoq77tYSpdXZNDNbUccvML2Bn2QfSl1j5cAN618iaKVNFhzWKiwo6+K8iY7&#10;GwXZbnE6FSnK4bD9bbZ1sX9yi1elpo/j5wcIT6O/h//bO61g+Q63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tITxQAAANsAAAAPAAAAAAAAAAAAAAAAAJgCAABkcnMv&#10;ZG93bnJldi54bWxQSwUGAAAAAAQABAD1AAAAigMAAAAA&#10;">
                      <v:stroke dashstyle="1 1" endcap="round"/>
                    </v:rect>
                    <v:oval id="Oval 623" o:spid="_x0000_s1573" style="position:absolute;left:7284;top:782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OtL8A&#10;AADbAAAADwAAAGRycy9kb3ducmV2LnhtbERPTWsCMRC9F/wPYYReimZbqcpqFKkt9FoVz+Nm3A1u&#10;JksS1+y/bw6FHh/ve71NthU9+WAcK3idFiCIK6cN1wpOx6/JEkSIyBpbx6RgoADbzehpjaV2D/6h&#10;/hBrkUM4lKigibErpQxVQxbD1HXEmbs6bzFm6GupPT5yuG3lW1HMpUXDuaHBjj4aqm6Hu1XQn/w5&#10;+cGYRTfM0mU/+7QvWCj1PE67FYhIKf6L/9zfWsF7Xp+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s60vwAAANsAAAAPAAAAAAAAAAAAAAAAAJgCAABkcnMvZG93bnJl&#10;di54bWxQSwUGAAAAAAQABAD1AAAAhAMAAAAA&#10;" stroked="f"/>
                    <v:line id="Line 624" o:spid="_x0000_s1574" style="position:absolute;visibility:visible;mso-wrap-style:square" from="2304,5136" to="3564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shape id="Text Box 625" o:spid="_x0000_s1575" type="#_x0000_t202" style="position:absolute;left:1259;top:5061;width:1150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<v:textbox>
                        <w:txbxContent>
                          <w:p w:rsidR="00F11A98" w:rsidRDefault="00F11A98" w:rsidP="005F2DA6">
                            <w:r w:rsidRPr="00EC0E2C">
                              <w:t>C</w:t>
                            </w:r>
                            <w:r w:rsidRPr="00EC0E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EC0E2C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EC0E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626" o:spid="_x0000_s1576" type="#_x0000_t202" style="position:absolute;left:5184;top:7731;width:23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:rsidR="00F11A98" w:rsidRDefault="00F11A98" w:rsidP="005F2DA6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 xml:space="preserve">  +  C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t xml:space="preserve">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627" o:spid="_x0000_s1577" style="position:absolute;visibility:visible;mso-wrap-style:square" from="2124,5241" to="3744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2CE8MAAADbAAAADwAAAGRycy9kb3ducmV2LnhtbESPS4vCQBCE74L/YWhhbzrxicSMIsK6&#10;XvZg9KC3JtN5aKYnZGY1++93FgSPRdVXRSWbztTiQa2rLCsYjyIQxJnVFRcKzqfP4RKE88gaa8uk&#10;4JccbNb9XoKxtk8+0iP1hQgl7GJUUHrfxFK6rCSDbmQb4uDltjXog2wLqVt8hnJTy0kULaTBisNC&#10;iQ3tSsru6Y9RMMfpojh+X3x+mF1v3Y54vE+/lPoYdNsVCE+df4df9EEHbgb/X8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dghPDAAAA2wAAAA8AAAAAAAAAAAAA&#10;AAAAoQIAAGRycy9kb3ducmV2LnhtbFBLBQYAAAAABAAEAPkAAACRAwAAAAA=&#10;" strokeweight="1.5pt">
                      <v:stroke endarrow="block"/>
                    </v:line>
                    <v:shape id="Text Box 628" o:spid="_x0000_s1578" type="#_x0000_t202" style="position:absolute;left:3564;top:5675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Reaction</w:t>
                            </w:r>
                          </w:p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tower</w:t>
                            </w:r>
                          </w:p>
                        </w:txbxContent>
                      </v:textbox>
                    </v:shape>
                    <v:shape id="Text Box 629" o:spid="_x0000_s1579" type="#_x0000_t202" style="position:absolute;left:7494;top:7485;width:17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<v:textbox>
                        <w:txbxContent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Compressor</w:t>
                            </w:r>
                          </w:p>
                        </w:txbxContent>
                      </v:textbox>
                    </v:shape>
                    <v:shape id="Arc 630" o:spid="_x0000_s1580" style="position:absolute;left:5184;top:5495;width:3240;height:19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GE8YA&#10;AADbAAAADwAAAGRycy9kb3ducmV2LnhtbESP3WrCQBSE7wXfYTlC73SjYC3RjUhFCK21VKX08pg9&#10;+bHZsyG71fTt3YLQy2FmvmEWy87U4kKtqywrGI8iEMSZ1RUXCo6HzfAJhPPIGmvLpOCXHCyTfm+B&#10;sbZX/qDL3hciQNjFqKD0vomldFlJBt3INsTBy21r0AfZFlK3eA1wU8tJFD1KgxWHhRIbei4p+97/&#10;GAXufXvccZ5O317T3cvm9Hn+2vJaqYdBt5qD8NT5//C9nWoF0x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GGE8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3240,1980;0,1980" o:connectangles="0,0,0"/>
                    </v:shape>
                    <v:shape id="Arc 631" o:spid="_x0000_s1581" style="position:absolute;left:5184;top:5316;width:3420;height:21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SYcEA&#10;AADbAAAADwAAAGRycy9kb3ducmV2LnhtbERPy4rCMBTdC/5DuII7TR1QpGMUcRCKT3RkmOW1ubbV&#10;5qY0UTt/P1kILg/nPZk1phQPql1hWcGgH4EgTq0uOFNw+l72xiCcR9ZYWiYFf+RgNm23Jhhr++QD&#10;PY4+EyGEXYwKcu+rWEqX5mTQ9W1FHLiLrQ36AOtM6hqfIdyU8iOKRtJgwaEhx4oWOaW3490ocPvN&#10;aceXZLhdJ7vV8vxz/d3wl1LdTjP/BOGp8W/xy51oBcMwNnwJP0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EmHBAAAA2w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3420,2160;0,2160" o:connectangles="0,0,0"/>
                    </v:shape>
                    <v:oval id="Oval 632" o:spid="_x0000_s1582" style="position:absolute;left:8424;top:743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nKcIA&#10;AADbAAAADwAAAGRycy9kb3ducmV2LnhtbESPQWsCMRSE7wX/Q3hCL6VmrbTVrVGkrdCrVjw/N6+7&#10;wc3LksQ1++8bodDjMDPfMMt1sq3oyQfjWMF0UoAgrpw2XCs4fG8f5yBCRNbYOiYFAwVYr0Z3Syy1&#10;u/KO+n2sRYZwKFFBE2NXShmqhiyGieuIs/fjvMWYpa+l9njNcNvKp6J4kRYN54UGO3pvqDrvL1ZB&#10;f/DH5AdjXrthlk4fs0/7gIVS9+O0eQMRKcX/8F/7Syt4XsDt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GcpwgAAANsAAAAPAAAAAAAAAAAAAAAAAJgCAABkcnMvZG93&#10;bnJldi54bWxQSwUGAAAAAAQABAD1AAAAhwMAAAAA&#10;" stroked="f"/>
                    <v:oval id="Oval 633" o:spid="_x0000_s1583" style="position:absolute;left:5109;top:531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ECb4A&#10;AADbAAAADwAAAGRycy9kb3ducmV2LnhtbERPTWsCMRC9F/wPYYReimZbQWU1iqiFXqviedyMu8HN&#10;ZEnSNfvvm0Ohx8f7Xm+TbUVPPhjHCt6nBQjiymnDtYLL+XOyBBEissbWMSkYKMB2M3pZY6ndk7+p&#10;P8Va5BAOJSpoYuxKKUPVkMUwdR1x5u7OW4wZ+lpqj88cblv5URRzadFwbmiwo31D1eP0YxX0F39N&#10;fjBm0Q2zdDvMjvYNC6Vex2m3AhEpxX/xn/tLK5jn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6BAm+AAAA2wAAAA8AAAAAAAAAAAAAAAAAmAIAAGRycy9kb3ducmV2&#10;LnhtbFBLBQYAAAAABAAEAPUAAACDAwAAAAA=&#10;" stroked="f"/>
                    <v:shape id="Arc 634" o:spid="_x0000_s1584" style="position:absolute;left:5722;top:5580;width:2700;height:1980;rotation:345589fd;visibility:visible;mso-wrap-style:square;v-text-anchor:top" coordsize="198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eL8QA&#10;AADbAAAADwAAAGRycy9kb3ducmV2LnhtbESPQWsCMRSE7wX/Q3hCbzWroJXVKFKoWKgFVw96e26e&#10;u6ublyVJdf33plDwOMzMN8x03ppaXMn5yrKCfi8BQZxbXXGhYLf9fBuD8AFZY22ZFNzJw3zWeZli&#10;qu2NN3TNQiEihH2KCsoQmlRKn5dk0PdsQxy9k3UGQ5SukNrhLcJNLQdJMpIGK44LJTb0UVJ+yX6N&#10;gvHw5/3wFVwml/po7t/77bptzkq9dtvFBESgNjzD/+2VVjDqw9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Hi/EAAAA2wAAAA8AAAAAAAAAAAAAAAAAmAIAAGRycy9k&#10;b3ducmV2LnhtbFBLBQYAAAAABAAEAPUAAACJAwAAAAA=&#10;" path="m-1,nfc8616,,16408,5120,19827,13029em-1,nsc8616,,16408,5120,19827,13029l,21600,-1,xe" filled="f">
                      <v:stroke startarrow="block"/>
                      <v:path arrowok="t" o:extrusionok="f" o:connecttype="custom" o:connectlocs="0,0;2700,1194;0,1980" o:connectangles="0,0,0"/>
                    </v:shape>
                    <v:shape id="Text Box 635" o:spid="_x0000_s1585" type="#_x0000_t202" style="position:absolute;left:4674;top:551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<v:textbox>
                        <w:txbxContent>
                          <w:p w:rsidR="00F11A98" w:rsidRDefault="00F11A98" w:rsidP="005F2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Unreacted</w:t>
                            </w:r>
                          </w:p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12</w:t>
                            </w:r>
                          </w:p>
                          <w:p w:rsidR="00F11A98" w:rsidRDefault="00F11A98" w:rsidP="005F2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returned</w:t>
                            </w:r>
                          </w:p>
                        </w:txbxContent>
                      </v:textbox>
                    </v:shape>
                    <v:line id="Line 636" o:spid="_x0000_s1586" style="position:absolute;visibility:visible;mso-wrap-style:square" from="7884,8196" to="7884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Line 637" o:spid="_x0000_s1587" style="position:absolute;visibility:visible;mso-wrap-style:square" from="8124,8196" to="8124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oval id="Oval 638" o:spid="_x0000_s1588" style="position:absolute;left:7914;top:82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2nkcIA&#10;AADbAAAADwAAAGRycy9kb3ducmV2LnhtbESPQWsCMRSE7wX/Q3hCL6VmVaplNYpoC71WxfPr5nU3&#10;uHlZkrhm/31TKPQ4zMw3zHqbbCt68sE4VjCdFCCIK6cN1wrOp/fnVxAhImtsHZOCgQJsN6OHNZba&#10;3fmT+mOsRYZwKFFBE2NXShmqhiyGieuIs/ftvMWYpa+l9njPcNvKWVEspEXDeaHBjvYNVdfjzSro&#10;z/6S/GDMshvm6eswf7NPWCj1OE67FYhIKf6H/9ofWsHiBX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aeRwgAAANsAAAAPAAAAAAAAAAAAAAAAAJgCAABkcnMvZG93&#10;bnJldi54bWxQSwUGAAAAAAQABAD1AAAAhwMAAAAA&#10;" stroked="f"/>
                    <v:line id="Line 639" o:spid="_x0000_s1589" style="position:absolute;visibility:visible;mso-wrap-style:square" from="8004,8211" to="8004,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ZVMUAAADbAAAADwAAAGRycy9kb3ducmV2LnhtbESPQWvCQBSE70L/w/IKXkQ3UQkSXaVU&#10;hFrQtlE8P7KvSWj2bchuNemv7xaEHoeZ+YZZbTpTiyu1rrKsIJ5EIIhzqysuFJxPu/EChPPIGmvL&#10;pKAnB5v1w2CFqbY3/qBr5gsRIOxSVFB636RSurwkg25iG+LgfdrWoA+yLaRu8RbgppbTKEqkwYrD&#10;QokNPZeUf2XfRsEr/WyT/ejtgHMfv1/62Sjuq6NSw8fuaQnCU+f/w/f2i1aQJP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MZVMUAAADbAAAADwAAAAAAAAAA&#10;AAAAAAChAgAAZHJzL2Rvd25yZXYueG1sUEsFBgAAAAAEAAQA+QAAAJMDAAAAAA==&#10;" strokeweight="2.25pt">
                      <v:stroke endarrow="block"/>
                    </v:line>
                    <v:shape id="Text Box 640" o:spid="_x0000_s1590" type="#_x0000_t202" style="position:absolute;left:7284;top:9276;width:214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<v:textbox>
                        <w:txbxContent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Liquid benzene</w:t>
                            </w:r>
                          </w:p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C</w:t>
                            </w:r>
                            <w:r w:rsidRPr="00EC0E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EC0E2C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EC0E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line id="Line 641" o:spid="_x0000_s1591" style="position:absolute;flip:y;visibility:visible;mso-wrap-style:square" from="10584,5316" to="10584,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  <v:line id="Line 642" o:spid="_x0000_s1592" style="position:absolute;flip:y;visibility:visible;mso-wrap-style:square" from="10824,5316" to="10824,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  <v:oval id="Oval 643" o:spid="_x0000_s1593" style="position:absolute;left:10599;top:73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S1L4A&#10;AADbAAAADwAAAGRycy9kb3ducmV2LnhtbERPTWsCMRC9F/wPYQpeimatUGVrFLEVvFbF87iZ7oZu&#10;JkuSrtl/bw6Cx8f7Xm2SbUVPPhjHCmbTAgRx5bThWsH5tJ8sQYSIrLF1TAoGCrBZj15WWGp34x/q&#10;j7EWOYRDiQqaGLtSylA1ZDFMXUecuV/nLcYMfS21x1sOt618L4oPadFwbmiwo11D1d/x3yroz/6S&#10;/GDMohvm6fo1/7ZvWCg1fk3bTxCRUnyKH+6DVrDI6/OX/APk+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jktS+AAAA2wAAAA8AAAAAAAAAAAAAAAAAmAIAAGRycy9kb3ducmV2&#10;LnhtbFBLBQYAAAAABAAEAPUAAACDAwAAAAA=&#10;" stroked="f"/>
                    <v:line id="Line 644" o:spid="_x0000_s1594" style="position:absolute;flip:y;visibility:visible;mso-wrap-style:square" from="10704,5046" to="10704,6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cBcQAAADbAAAADwAAAGRycy9kb3ducmV2LnhtbESPQWsCMRSE7wX/Q3hCbzVR2Fq3RlFp&#10;i1dtEY/PzevuavKybFJ3++8bQehxmJlvmPmyd1ZcqQ21Zw3jkQJBXHhTc6nh6/P96QVEiMgGrWfS&#10;8EsBlovBwxxz4zve0XUfS5EgHHLUUMXY5FKGoiKHYeQb4uR9+9ZhTLItpWmxS3Bn5USpZ+mw5rRQ&#10;YUObiorL/sdp+FDbdXeeZWpzzk6HbN3by9vRav047FevICL18T98b2+NhukYbl/S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pwFxAAAANsAAAAPAAAAAAAAAAAA&#10;AAAAAKECAABkcnMvZG93bnJldi54bWxQSwUGAAAAAAQABAD5AAAAkgMAAAAA&#10;" strokeweight="1.5pt">
                      <v:stroke endarrow="block"/>
                    </v:line>
                    <v:shape id="Text Box 645" o:spid="_x0000_s1595" type="#_x0000_t202" style="position:absolute;left:9864;top:4416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<v:textbox>
                        <w:txbxContent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Hydrogen gas</w:t>
                            </w:r>
                          </w:p>
                          <w:p w:rsidR="00F11A98" w:rsidRPr="00EC0E2C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E2C">
                              <w:t>H</w:t>
                            </w:r>
                            <w:r w:rsidRPr="00EC0E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646" o:spid="_x0000_s1596" style="position:absolute;visibility:visible;mso-wrap-style:square" from="9324,7485" to="9324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C1sYAAADbAAAADwAAAGRycy9kb3ducmV2LnhtbESPS2/CMBCE75X4D9YicamK00bQKsUg&#10;isTjwIXHhdsqXpJAvE5jh4R/j5Eq9TiamW80k1lnSnGj2hWWFbwPIxDEqdUFZwqOh+XbFwjnkTWW&#10;lknBnRzMpr2XCSbatryj295nIkDYJagg975KpHRpTgbd0FbEwTvb2qAPss6krrENcFPKjygaS4MF&#10;h4UcK1rklF73jVEQr+LivnCX0+inbH/X1bbZvW4bpQb9bv4NwlPn/8N/7Y1W8BnD80v4AX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EAtbGAAAA2wAAAA8AAAAAAAAA&#10;AAAAAAAAoQIAAGRycy9kb3ducmV2LnhtbFBLBQYAAAAABAAEAPkAAACUAwAAAAA=&#10;" strokeweight="1.5pt">
                      <v:stroke dashstyle="1 1" endcap="round"/>
                    </v:line>
                    <v:line id="Line 647" o:spid="_x0000_s1597" style="position:absolute;visibility:visible;mso-wrap-style:square" from="9564,7470" to="9564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aosYAAADbAAAADwAAAGRycy9kb3ducmV2LnhtbESPS2/CMBCE70j9D9ZW4oLAobyqFINa&#10;JCgHLjwu3FbxNkmJ12nskPDvcSUkjqOZ+UYzX7amEFeqXG5ZwXAQgSBOrM45VXA6rvvvIJxH1lhY&#10;JgU3crBcvHTmGGvb8J6uB5+KAGEXo4LM+zKW0iUZGXQDWxIH78dWBn2QVSp1hU2Am0K+RdFUGsw5&#10;LGRY0iqj5HKojYLRZpTfVu73PPkqmr/vclfve7taqe5r+/kBwlPrn+FHe6sVzMbw/yX8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tmqLGAAAA2wAAAA8AAAAAAAAA&#10;AAAAAAAAoQIAAGRycy9kb3ducmV2LnhtbFBLBQYAAAAABAAEAPkAAACUAwAAAAA=&#10;" strokeweight="1.5pt">
                      <v:stroke dashstyle="1 1" endcap="round"/>
                    </v:line>
                    <v:line id="Line 648" o:spid="_x0000_s1598" style="position:absolute;visibility:visible;mso-wrap-style:square" from="9804,7470" to="9804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E/OccAAADbAAAADwAAAGRycy9kb3ducmV2LnhtbESPS2/CMBCE75X6H6yt1EsFDkU8lOJE&#10;FKktBy48LtxW8TYJxOs0dkj497gSEsfRzHyjWaS9qcSFGldaVjAaRiCIM6tLzhUc9l+DOQjnkTVW&#10;lknBlRykyfPTAmNtO97SZedzESDsYlRQeF/HUrqsIINuaGvi4P3axqAPssmlbrALcFPJ9yiaSoMl&#10;h4UCa1oVlJ13rVEw/h6X15U7HSefVff3U2/a7dumVer1pV9+gPDU+0f43l5rBbMJ/H8JP0A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4T85xwAAANsAAAAPAAAAAAAA&#10;AAAAAAAAAKECAABkcnMvZG93bnJldi54bWxQSwUGAAAAAAQABAD5AAAAlQMAAAAA&#10;" strokeweight="1.5pt">
                      <v:stroke dashstyle="1 1" endcap="round"/>
                    </v:line>
                    <v:line id="Line 649" o:spid="_x0000_s1599" style="position:absolute;visibility:visible;mso-wrap-style:square" from="9429,7485" to="9429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hTsYAAADbAAAADwAAAGRycy9kb3ducmV2LnhtbESPS2/CMBCE75X4D9Yi9VIVB1DTKsUg&#10;QOrjwIXHhdsqXpJAvA6xQ8K/x0hIHEcz841mMutMKS5Uu8KyguEgAkGcWl1wpmC3/Xn/AuE8ssbS&#10;Mim4koPZtPcywUTbltd02fhMBAi7BBXk3leJlC7NyaAb2Io4eAdbG/RB1pnUNbYBbko5iqJYGiw4&#10;LORY0TKn9LRpjILx77i4Lt1x/7Eo2/NftWrWb6tGqdd+N/8G4anzz/Cj/a8VfMZw/xJ+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zoU7GAAAA2wAAAA8AAAAAAAAA&#10;AAAAAAAAoQIAAGRycy9kb3ducmV2LnhtbFBLBQYAAAAABAAEAPkAAACUAwAAAAA=&#10;" strokeweight="1.5pt">
                      <v:stroke dashstyle="1 1" endcap="round"/>
                    </v:line>
                    <v:line id="Line 650" o:spid="_x0000_s1600" style="position:absolute;visibility:visible;mso-wrap-style:square" from="9669,7470" to="9669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8E1ccAAADbAAAADwAAAGRycy9kb3ducmV2LnhtbESPS2/CMBCE70j9D9ZW4oLAaREFhTio&#10;ReJx4MLjwm0Vb5O08TqNHRL+fV0JqcfRzHyjSVa9qcSNGldaVvAyiUAQZ1aXnCu4nDfjBQjnkTVW&#10;lknBnRys0qdBgrG2HR/pdvK5CBB2MSoovK9jKV1WkEE3sTVx8D5tY9AH2eRSN9gFuKnkaxS9SYMl&#10;h4UCa1oXlH2fWqNgup2W97X7us4+qu5nVx/a4+jQKjV87t+XIDz1/j/8aO+1gvkc/r6EH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fwTVxwAAANsAAAAPAAAAAAAA&#10;AAAAAAAAAKECAABkcnMvZG93bnJldi54bWxQSwUGAAAAAAQABAD5AAAAlQMAAAAA&#10;" strokeweight="1.5pt">
                      <v:stroke dashstyle="1 1" endcap="round"/>
                    </v:line>
                    <v:line id="Line 651" o:spid="_x0000_s1601" style="position:absolute;visibility:visible;mso-wrap-style:square" from="9909,7470" to="9909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Qp8IAAADbAAAADwAAAGRycy9kb3ducmV2LnhtbERPu27CMBTdkfoP1kViQeBQxEMBg1ok&#10;2g4sPBa2q/iSBOLrEDsk/H09IDEenfdy3ZpCPKhyuWUFo2EEgjixOudUwem4HcxBOI+ssbBMCp7k&#10;YL366Cwx1rbhPT0OPhUhhF2MCjLvy1hKl2Rk0A1tSRy4i60M+gCrVOoKmxBuCvkZRVNpMOfQkGFJ&#10;m4yS26E2CsY/4/y5cdfz5Lto7r/lrt73d7VSvW77tQDhqfVv8cv9pxXMwtjwJfw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CQp8IAAADbAAAADwAAAAAAAAAAAAAA&#10;AAChAgAAZHJzL2Rvd25yZXYueG1sUEsFBgAAAAAEAAQA+QAAAJADAAAAAA==&#10;" strokeweight="1.5pt">
                      <v:stroke dashstyle="1 1" endcap="round"/>
                    </v:line>
                    <v:line id="Line 652" o:spid="_x0000_s1602" style="position:absolute;visibility:visible;mso-wrap-style:square" from="8964,7920" to="1040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x7cUAAADbAAAADwAAAGRycy9kb3ducmV2LnhtbESPS2/CMBCE75X4D9YicSsOpeURYlCF&#10;1JZLDwQOcFvFmwfE6yh2k/Tf15Uq9TiamW80yW4wteiodZVlBbNpBII4s7riQsH59Pa4AuE8ssba&#10;Min4Jge77eghwVjbno/Upb4QAcIuRgWl900spctKMuimtiEOXm5bgz7ItpC6xT7ATS2fomghDVYc&#10;FkpsaF9Sdk+/jIIXnC+K4+fF54fn623YE8/e0w+lJuPhdQPC0+D/w3/tg1awXMP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lx7cUAAADbAAAADwAAAAAAAAAA&#10;AAAAAAChAgAAZHJzL2Rvd25yZXYueG1sUEsFBgAAAAAEAAQA+QAAAJMDAAAAAA==&#10;" strokeweight="1.5pt">
                      <v:stroke endarrow="block"/>
                    </v:line>
                    <v:shape id="Text Box 653" o:spid="_x0000_s1603" type="#_x0000_t202" style="position:absolute;left:8829;top:6306;width:187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<v:textbox>
                        <w:txbxContent>
                          <w:p w:rsidR="00F11A98" w:rsidRPr="00546495" w:rsidRDefault="00F11A98" w:rsidP="005F2D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6495">
                              <w:t>Hydrogen passes through membrane</w:t>
                            </w:r>
                          </w:p>
                        </w:txbxContent>
                      </v:textbox>
                    </v:shape>
                    <v:group id="Group 654" o:spid="_x0000_s1604" style="position:absolute;left:4464;top:7836;width:3420;height:180" coordorigin="4464,7836" coordsize="34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line id="Line 655" o:spid="_x0000_s1605" style="position:absolute;visibility:visible;mso-wrap-style:square" from="4464,7836" to="7884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<v:line id="Line 656" o:spid="_x0000_s1606" style="position:absolute;visibility:visible;mso-wrap-style:square" from="4464,8016" to="7884,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</v:group>
                  </v:group>
                </v:group>
              </v:group>
            </w:pict>
          </mc:Fallback>
        </mc:AlternateContent>
      </w:r>
      <w:r w:rsidR="005F2DA6" w:rsidRPr="00376F20">
        <w:rPr>
          <w:sz w:val="28"/>
          <w:szCs w:val="28"/>
        </w:rPr>
        <w:t>C</w:t>
      </w:r>
      <w:r w:rsidR="005F2DA6" w:rsidRPr="00376F20">
        <w:rPr>
          <w:sz w:val="28"/>
          <w:szCs w:val="28"/>
          <w:vertAlign w:val="subscript"/>
        </w:rPr>
        <w:t>6</w:t>
      </w:r>
      <w:r w:rsidR="005F2DA6" w:rsidRPr="00376F20">
        <w:rPr>
          <w:sz w:val="28"/>
          <w:szCs w:val="28"/>
        </w:rPr>
        <w:t>H</w:t>
      </w:r>
      <w:r w:rsidR="005F2DA6" w:rsidRPr="00376F20">
        <w:rPr>
          <w:sz w:val="28"/>
          <w:szCs w:val="28"/>
          <w:vertAlign w:val="subscript"/>
        </w:rPr>
        <w:t>12</w:t>
      </w:r>
      <w:r w:rsidR="005F2DA6" w:rsidRPr="00376F20">
        <w:rPr>
          <w:sz w:val="28"/>
          <w:szCs w:val="28"/>
        </w:rPr>
        <w:t xml:space="preserve"> (g</w:t>
      </w:r>
      <w:proofErr w:type="gramStart"/>
      <w:r w:rsidR="005F2DA6" w:rsidRPr="00376F20">
        <w:rPr>
          <w:sz w:val="28"/>
          <w:szCs w:val="28"/>
        </w:rPr>
        <w:t>)  +</w:t>
      </w:r>
      <w:proofErr w:type="gramEnd"/>
      <w:r w:rsidR="005F2DA6" w:rsidRPr="00376F20">
        <w:rPr>
          <w:sz w:val="28"/>
          <w:szCs w:val="28"/>
        </w:rPr>
        <w:t xml:space="preserve"> 120 kJ   </w:t>
      </w:r>
      <w:r w:rsidR="005F2DA6">
        <w:rPr>
          <w:rFonts w:ascii="MS Gothic" w:eastAsia="MS Gothic" w:hAnsi="MS Gothic" w:cs="MS Gothic" w:hint="eastAsia"/>
          <w:sz w:val="28"/>
          <w:szCs w:val="28"/>
          <w:lang w:val="en-GB"/>
        </w:rPr>
        <w:t>⇌</w:t>
      </w:r>
      <w:r w:rsidR="005F2DA6" w:rsidRPr="00376F20">
        <w:rPr>
          <w:sz w:val="28"/>
          <w:szCs w:val="28"/>
        </w:rPr>
        <w:t xml:space="preserve">   C</w:t>
      </w:r>
      <w:r w:rsidR="005F2DA6" w:rsidRPr="00376F20">
        <w:rPr>
          <w:sz w:val="28"/>
          <w:szCs w:val="28"/>
          <w:vertAlign w:val="subscript"/>
        </w:rPr>
        <w:t>6</w:t>
      </w:r>
      <w:r w:rsidR="005F2DA6" w:rsidRPr="00376F20">
        <w:rPr>
          <w:sz w:val="28"/>
          <w:szCs w:val="28"/>
        </w:rPr>
        <w:t>H</w:t>
      </w:r>
      <w:r w:rsidR="005F2DA6" w:rsidRPr="00376F20">
        <w:rPr>
          <w:sz w:val="28"/>
          <w:szCs w:val="28"/>
          <w:vertAlign w:val="subscript"/>
        </w:rPr>
        <w:t>6</w:t>
      </w:r>
      <w:r w:rsidR="005F2DA6" w:rsidRPr="00376F20">
        <w:rPr>
          <w:sz w:val="28"/>
          <w:szCs w:val="28"/>
        </w:rPr>
        <w:t xml:space="preserve"> (g)   +   3 H</w:t>
      </w:r>
      <w:r w:rsidR="005F2DA6" w:rsidRPr="00376F20">
        <w:rPr>
          <w:sz w:val="28"/>
          <w:szCs w:val="28"/>
          <w:vertAlign w:val="subscript"/>
        </w:rPr>
        <w:t>2</w:t>
      </w:r>
      <w:r w:rsidR="005F2DA6" w:rsidRPr="00376F20">
        <w:rPr>
          <w:sz w:val="28"/>
          <w:szCs w:val="28"/>
        </w:rPr>
        <w:t xml:space="preserve"> (g)   </w:t>
      </w: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Pr="0045727D" w:rsidRDefault="005F2DA6" w:rsidP="005F2DA6">
      <w:pPr>
        <w:pStyle w:val="BodyTextIndent2"/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t>a)</w:t>
      </w:r>
      <w:r>
        <w:tab/>
        <w:t>Draw a labelled energy profile diagram for the reaction.</w:t>
      </w: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130810</wp:posOffset>
                </wp:positionV>
                <wp:extent cx="4262120" cy="2703830"/>
                <wp:effectExtent l="0" t="0" r="0" b="3810"/>
                <wp:wrapNone/>
                <wp:docPr id="20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2703830"/>
                          <a:chOff x="2409" y="10785"/>
                          <a:chExt cx="6712" cy="4258"/>
                        </a:xfrm>
                      </wpg:grpSpPr>
                      <wpg:grpSp>
                        <wpg:cNvPr id="21" name="Group 658"/>
                        <wpg:cNvGrpSpPr>
                          <a:grpSpLocks/>
                        </wpg:cNvGrpSpPr>
                        <wpg:grpSpPr bwMode="auto">
                          <a:xfrm>
                            <a:off x="2409" y="10813"/>
                            <a:ext cx="6096" cy="4230"/>
                            <a:chOff x="2409" y="10813"/>
                            <a:chExt cx="6096" cy="4230"/>
                          </a:xfrm>
                        </wpg:grpSpPr>
                        <wps:wsp>
                          <wps:cNvPr id="22" name="AutoShap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9" y="10813"/>
                              <a:ext cx="0" cy="37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9" y="14548"/>
                              <a:ext cx="54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4" y="14548"/>
                              <a:ext cx="2158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7B7E1E" w:rsidRDefault="00F11A98" w:rsidP="005F2DA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B7E1E">
                                  <w:t>Reaction progress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" y="11713"/>
                              <a:ext cx="60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7B7E1E" w:rsidRDefault="00F11A98" w:rsidP="005F2DA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Potential energy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63"/>
                        <wpg:cNvGrpSpPr>
                          <a:grpSpLocks/>
                        </wpg:cNvGrpSpPr>
                        <wpg:grpSpPr bwMode="auto">
                          <a:xfrm>
                            <a:off x="3219" y="10785"/>
                            <a:ext cx="5902" cy="3195"/>
                            <a:chOff x="3219" y="10245"/>
                            <a:chExt cx="5902" cy="3195"/>
                          </a:xfrm>
                        </wpg:grpSpPr>
                        <wps:wsp>
                          <wps:cNvPr id="27" name="AutoShap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9" y="13245"/>
                              <a:ext cx="183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4" y="12855"/>
                              <a:ext cx="183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rc 666"/>
                          <wps:cNvSpPr>
                            <a:spLocks/>
                          </wps:cNvSpPr>
                          <wps:spPr bwMode="auto">
                            <a:xfrm flipH="1">
                              <a:off x="5064" y="10560"/>
                              <a:ext cx="786" cy="26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rc 667"/>
                          <wps:cNvSpPr>
                            <a:spLocks/>
                          </wps:cNvSpPr>
                          <wps:spPr bwMode="auto">
                            <a:xfrm>
                              <a:off x="5799" y="10575"/>
                              <a:ext cx="786" cy="26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12885"/>
                              <a:ext cx="564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12750"/>
                              <a:ext cx="158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5F1032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</w:rPr>
                                  <w:t>C</w:t>
                                </w:r>
                                <w:r w:rsidRPr="005F1032"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5F1032"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4" y="12345"/>
                              <a:ext cx="192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5F1032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000CC"/>
                                  </w:rPr>
                                  <w:t>C</w:t>
                                </w:r>
                                <w:r w:rsidRPr="005F1032"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  <w:t xml:space="preserve">   +   3H</w:t>
                                </w:r>
                                <w:r w:rsidRPr="005F1032"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2" y="13035"/>
                              <a:ext cx="195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5F1032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</w:pPr>
                                <w:r w:rsidRPr="00E22E99">
                                  <w:rPr>
                                    <w:rFonts w:ascii="Symbol" w:hAnsi="Symbol"/>
                                    <w:b/>
                                    <w:color w:val="0000CC"/>
                                  </w:rPr>
                                  <w:t>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  <w:t>H   =   + 120 kJ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6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60" y="12840"/>
                              <a:ext cx="0" cy="51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5" y="10245"/>
                              <a:ext cx="2662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A98" w:rsidRPr="005F1032" w:rsidRDefault="00F11A98" w:rsidP="005F2DA6">
                                <w:pP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</w:pPr>
                                <w:r w:rsidRPr="00E22E99">
                                  <w:rPr>
                                    <w:b/>
                                    <w:color w:val="0000CC"/>
                                  </w:rPr>
                                  <w:t>E</w:t>
                                </w:r>
                                <w:r w:rsidRPr="00E22E99"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  <w:vertAlign w:val="subscript"/>
                                  </w:rPr>
                                  <w:t>ACT</w:t>
                                </w:r>
                                <w:r>
                                  <w:rPr>
                                    <w:b/>
                                    <w:color w:val="0000CC"/>
                                    <w:sz w:val="24"/>
                                    <w:szCs w:val="24"/>
                                  </w:rPr>
                                  <w:t xml:space="preserve">   =   + 880 kJ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6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42" y="10560"/>
                              <a:ext cx="0" cy="26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CC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607" style="position:absolute;left:0;text-align:left;margin-left:63.75pt;margin-top:10.3pt;width:335.6pt;height:212.9pt;z-index:251700736" coordorigin="2409,10785" coordsize="6712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">
                <v:group id="Group 658" o:spid="_x0000_s1608" style="position:absolute;left:2409;top:10813;width:6096;height:4230" coordorigin="2409,10813" coordsize="6096,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659" o:spid="_x0000_s1609" type="#_x0000_t32" style="position:absolute;left:3099;top:10813;width:0;height:3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660" o:spid="_x0000_s1610" type="#_x0000_t32" style="position:absolute;left:3099;top:14548;width:5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Text Box 661" o:spid="_x0000_s1611" type="#_x0000_t202" style="position:absolute;left:5004;top:14548;width:215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F11A98" w:rsidRPr="007B7E1E" w:rsidRDefault="00F11A98" w:rsidP="005F2DA6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B7E1E">
                            <w:t>Reaction progress</w:t>
                          </w:r>
                        </w:p>
                      </w:txbxContent>
                    </v:textbox>
                  </v:shape>
                  <v:shape id="Text Box 662" o:spid="_x0000_s1612" type="#_x0000_t202" style="position:absolute;left:2409;top:11713;width:6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qK8YA&#10;AADbAAAADwAAAGRycy9kb3ducmV2LnhtbESPQWvCQBSE70L/w/IKvZlNU1pKdA2lRbGXolEP3p7Z&#10;ZxLMvo3Z1cR/3y0IPQ4z8w0zzQbTiCt1rras4DmKQRAXVtdcKthu5uN3EM4ja2wsk4IbOchmD6Mp&#10;ptr2vKZr7ksRIOxSVFB536ZSuqIigy6yLXHwjrYz6IPsSqk77APcNDKJ4zdpsOawUGFLnxUVp/xi&#10;FOwOP7dm3b7s47r/Xg2L8yr/WpRKPT0OHxMQngb/H763l1pB8gp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yqK8YAAADbAAAADwAAAAAAAAAAAAAAAACYAgAAZHJz&#10;L2Rvd25yZXYueG1sUEsFBgAAAAAEAAQA9QAAAIsDAAAAAA==&#10;" filled="f" stroked="f">
                    <v:textbox style="layout-flow:vertical;mso-layout-flow-alt:bottom-to-top">
                      <w:txbxContent>
                        <w:p w:rsidR="00F11A98" w:rsidRPr="007B7E1E" w:rsidRDefault="00F11A98" w:rsidP="005F2DA6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Potential energy</w:t>
                          </w:r>
                        </w:p>
                      </w:txbxContent>
                    </v:textbox>
                  </v:shape>
                </v:group>
                <v:group id="Group 663" o:spid="_x0000_s1613" style="position:absolute;left:3219;top:10785;width:5902;height:3195" coordorigin="3219,10245" coordsize="5902,3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664" o:spid="_x0000_s1614" type="#_x0000_t32" style="position:absolute;left:3219;top:13245;width:183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IrcYAAADbAAAADwAAAGRycy9kb3ducmV2LnhtbESPQWvCQBSE74X+h+UVvNWNgm2JWUUK&#10;FmlFawyIt0f2mYRk34bs1sR/7xYKPQ4z8w2TLAfTiCt1rrKsYDKOQBDnVldcKMiO6+c3EM4ja2ws&#10;k4IbOVguHh8SjLXt+UDX1BciQNjFqKD0vo2ldHlJBt3YtsTBu9jOoA+yK6TusA9w08hpFL1IgxWH&#10;hRJbei8pr9Mfo8Dtv7Yf/ex4+t5t1kZO6vqzOWdKjZ6G1RyEp8H/h//aG61g+gq/X8IP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tiK3GAAAA2wAAAA8AAAAAAAAA&#10;AAAAAAAAoQIAAGRycy9kb3ducmV2LnhtbFBLBQYAAAAABAAEAPkAAACUAwAAAAA=&#10;" strokecolor="#00c" strokeweight="2.25pt"/>
                  <v:shape id="AutoShape 665" o:spid="_x0000_s1615" type="#_x0000_t32" style="position:absolute;left:6594;top:12855;width:183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c38EAAADbAAAADwAAAGRycy9kb3ducmV2LnhtbERPTYvCMBC9L/gfwgje1lTBZalGEUER&#10;FVerIN6GZmxLm0lpou3+e3NY2OPjfc8WnanEixpXWFYwGkYgiFOrC84UXC/rz28QziNrrCyTgl9y&#10;sJj3PmYYa9vymV6Jz0QIYRejgtz7OpbSpTkZdENbEwfuYRuDPsAmk7rBNoSbSo6j6EsaLDg05FjT&#10;Kqe0TJ5GgfvZHzbt5HI7HbdrI0dluavuV6UG/W45BeGp8//iP/dWKxiHs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hzfwQAAANsAAAAPAAAAAAAAAAAAAAAA&#10;AKECAABkcnMvZG93bnJldi54bWxQSwUGAAAAAAQABAD5AAAAjwMAAAAA&#10;" strokecolor="#00c" strokeweight="2.25pt"/>
                  <v:shape id="Arc 666" o:spid="_x0000_s1616" style="position:absolute;left:5064;top:10560;width:786;height:268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0P8QA&#10;AADbAAAADwAAAGRycy9kb3ducmV2LnhtbESPT4vCMBTE78J+h/AW9qapHop2jaXILuhexD+XvT2a&#10;Z1tsXmoTa/XTG0HwOMzMb5h52ptadNS6yrKC8SgCQZxbXXGh4LD/HU5BOI+ssbZMCm7kIF18DOaY&#10;aHvlLXU7X4gAYZeggtL7JpHS5SUZdCPbEAfvaFuDPsi2kLrFa4CbWk6iKJYGKw4LJTa0LCk/7S5G&#10;wfn/Njv86ewcr+Jufd/mG/fjN0p9ffbZNwhPvX+HX+2VVjCZwf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ND/EAAAA2wAAAA8AAAAAAAAAAAAAAAAAmAIAAGRycy9k&#10;b3ducmV2LnhtbFBLBQYAAAAABAAEAPUAAACJAwAAAAA=&#10;" path="m-1,nfc11929,,21600,9670,21600,21600em-1,nsc11929,,21600,9670,21600,21600l,21600,-1,xe" filled="f" strokecolor="#00c" strokeweight="2.25pt">
                    <v:path arrowok="t" o:extrusionok="f" o:connecttype="custom" o:connectlocs="0,0;786,2685;0,2685" o:connectangles="0,0,0"/>
                  </v:shape>
                  <v:shape id="Arc 667" o:spid="_x0000_s1617" style="position:absolute;left:5799;top:10575;width:786;height:26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mj8IA&#10;AADbAAAADwAAAGRycy9kb3ducmV2LnhtbERPz2vCMBS+D/wfwhN2m4kOxqhGEZ3S3rbOy26P5tkW&#10;m5euiW3Xv345DHb8+H5vdqNtRE+drx1rWC4UCOLCmZpLDZfP09MrCB+QDTaOScMPedhtZw8bTIwb&#10;+IP6PJQihrBPUEMVQptI6YuKLPqFa4kjd3WdxRBhV0rT4RDDbSNXSr1IizXHhgpbOlRU3PK71XD+&#10;Nke3p2nKTpnK0+nrsnpXb1o/zsf9GkSgMfyL/9yp0fAc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2aPwgAAANsAAAAPAAAAAAAAAAAAAAAAAJgCAABkcnMvZG93&#10;bnJldi54bWxQSwUGAAAAAAQABAD1AAAAhwMAAAAA&#10;" path="m-1,nfc11929,,21600,9670,21600,21600em-1,nsc11929,,21600,9670,21600,21600l,21600,-1,xe" filled="f" strokecolor="#00c" strokeweight="2.25pt">
                    <v:path arrowok="t" o:extrusionok="f" o:connecttype="custom" o:connectlocs="0,0;786,2685;0,2685" o:connectangles="0,0,0"/>
                  </v:shape>
                  <v:rect id="Rectangle 668" o:spid="_x0000_s1618" style="position:absolute;left:6105;top:12885;width:56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  <v:shape id="Text Box 669" o:spid="_x0000_s1619" type="#_x0000_t202" style="position:absolute;left:3420;top:12750;width:15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F11A98" w:rsidRPr="005F1032" w:rsidRDefault="00F11A98" w:rsidP="005F2DA6">
                          <w:pP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</w:t>
                          </w:r>
                          <w:r w:rsidRPr="005F1032"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6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  <w:t>H</w:t>
                          </w:r>
                          <w:r w:rsidRPr="005F1032"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670" o:spid="_x0000_s1620" type="#_x0000_t202" style="position:absolute;left:6684;top:12345;width:19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F11A98" w:rsidRPr="005F1032" w:rsidRDefault="00F11A98" w:rsidP="005F2DA6">
                          <w:pP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</w:t>
                          </w:r>
                          <w:r w:rsidRPr="005F1032"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6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6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  +   3H</w:t>
                          </w:r>
                          <w:r w:rsidRPr="005F1032"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1" o:spid="_x0000_s1621" type="#_x0000_t202" style="position:absolute;left:7162;top:13035;width:195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F11A98" w:rsidRPr="005F1032" w:rsidRDefault="00F11A98" w:rsidP="005F2DA6">
                          <w:pP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</w:pPr>
                          <w:r w:rsidRPr="00E22E99">
                            <w:rPr>
                              <w:rFonts w:ascii="Symbol" w:hAnsi="Symbol"/>
                              <w:b/>
                              <w:color w:val="0000CC"/>
                            </w:rPr>
                            <w:t>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  <w:t>H   =   + 120 kJ</w:t>
                          </w:r>
                        </w:p>
                      </w:txbxContent>
                    </v:textbox>
                  </v:shape>
                  <v:shape id="AutoShape 672" o:spid="_x0000_s1622" type="#_x0000_t32" style="position:absolute;left:6960;top:12840;width:0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V7Q8QAAADbAAAADwAAAGRycy9kb3ducmV2LnhtbESPQYvCMBSE74L/ITxhb5qqdJVqFBFE&#10;F2TBKoK3Z/Nsi81LaaJ2//1mYcHjMDPfMPNlayrxpMaVlhUMBxEI4szqknMFp+OmPwXhPLLGyjIp&#10;+CEHy0W3M8dE2xcf6Jn6XAQIuwQVFN7XiZQuK8igG9iaOHg32xj0QTa51A2+AtxUchRFn9JgyWGh&#10;wJrWBWX39GEU7K87m54fsblE31/2HpvJ9rKfKPXRa1czEJ5a/w7/t3dawTiGvy/h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XtDxAAAANsAAAAPAAAAAAAAAAAA&#10;AAAAAKECAABkcnMvZG93bnJldi54bWxQSwUGAAAAAAQABAD5AAAAkgMAAAAA&#10;" strokecolor="#00c" strokeweight="2.25pt">
                    <v:stroke dashstyle="1 1" endarrow="block"/>
                  </v:shape>
                  <v:shape id="Text Box 673" o:spid="_x0000_s1623" type="#_x0000_t202" style="position:absolute;left:6105;top:10245;width:266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F11A98" w:rsidRPr="005F1032" w:rsidRDefault="00F11A98" w:rsidP="005F2DA6">
                          <w:pP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</w:pPr>
                          <w:r w:rsidRPr="00E22E99">
                            <w:rPr>
                              <w:b/>
                              <w:color w:val="0000CC"/>
                            </w:rPr>
                            <w:t>E</w:t>
                          </w:r>
                          <w:r w:rsidRPr="00E22E99">
                            <w:rPr>
                              <w:b/>
                              <w:color w:val="0000CC"/>
                              <w:sz w:val="24"/>
                              <w:szCs w:val="24"/>
                              <w:vertAlign w:val="subscript"/>
                            </w:rPr>
                            <w:t>ACT</w:t>
                          </w:r>
                          <w:r>
                            <w:rPr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  =   + 880 kJ</w:t>
                          </w:r>
                        </w:p>
                      </w:txbxContent>
                    </v:textbox>
                  </v:shape>
                  <v:shape id="AutoShape 674" o:spid="_x0000_s1624" type="#_x0000_t32" style="position:absolute;left:5842;top:10560;width:0;height:26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tAr8UAAADbAAAADwAAAGRycy9kb3ducmV2LnhtbESPQWvCQBSE7wX/w/KE3uqmLTYS3QQR&#10;Si2IYFoEb8/saxKSfRuya0z/fVcoeBxm5htmlY2mFQP1rras4HkWgSAurK65VPD99f60AOE8ssbW&#10;Min4JQdZOnlYYaLtlQ805L4UAcIuQQWV910ipSsqMuhmtiMO3o/tDfog+1LqHq8Bblr5EkVv0mDN&#10;YaHCjjYVFU1+MQp2563Nj5e5OUX7T9vMTfxx2sVKPU7H9RKEp9Hfw//trVbwGsPt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tAr8UAAADbAAAADwAAAAAAAAAA&#10;AAAAAAChAgAAZHJzL2Rvd25yZXYueG1sUEsFBgAAAAAEAAQA+QAAAJMDAAAAAA==&#10;" strokecolor="#00c" strokeweight="2.25pt">
                    <v:stroke dashstyle="1 1" endarrow="block"/>
                  </v:shape>
                </v:group>
              </v:group>
            </w:pict>
          </mc:Fallback>
        </mc:AlternateContent>
      </w: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203200</wp:posOffset>
                </wp:positionV>
                <wp:extent cx="800100" cy="323850"/>
                <wp:effectExtent l="9525" t="12700" r="9525" b="6350"/>
                <wp:wrapNone/>
                <wp:docPr id="19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shape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625" type="#_x0000_t202" style="position:absolute;left:0;text-align:left;margin-left:135.75pt;margin-top:16pt;width:63pt;height:25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shape   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100330</wp:posOffset>
                </wp:positionV>
                <wp:extent cx="1881505" cy="609600"/>
                <wp:effectExtent l="13970" t="5080" r="9525" b="13970"/>
                <wp:wrapNone/>
                <wp:docPr id="18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 w:rsidRPr="00962EE9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ACT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962EE9">
                              <w:rPr>
                                <w:rFonts w:ascii="Symbol" w:hAnsi="Symbo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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 values indicated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626" type="#_x0000_t202" style="position:absolute;left:0;text-align:left;margin-left:336.35pt;margin-top:7.9pt;width:148.15pt;height:4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E</w:t>
                      </w:r>
                      <w:r w:rsidRPr="00962EE9">
                        <w:rPr>
                          <w:b/>
                          <w:color w:val="FF0000"/>
                          <w:sz w:val="24"/>
                          <w:szCs w:val="24"/>
                          <w:vertAlign w:val="subscript"/>
                        </w:rPr>
                        <w:t>ACT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r w:rsidRPr="00962EE9">
                        <w:rPr>
                          <w:rFonts w:ascii="Symbol" w:hAnsi="Symbol"/>
                          <w:b/>
                          <w:color w:val="FF0000"/>
                          <w:sz w:val="24"/>
                          <w:szCs w:val="24"/>
                        </w:rPr>
                        <w:t>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 values indicated       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37465</wp:posOffset>
                </wp:positionV>
                <wp:extent cx="1623060" cy="323850"/>
                <wp:effectExtent l="9525" t="8890" r="5715" b="10160"/>
                <wp:wrapNone/>
                <wp:docPr id="1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reactant/products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7" o:spid="_x0000_s1627" type="#_x0000_t202" style="position:absolute;left:0;text-align:left;margin-left:384.75pt;margin-top:2.95pt;width:127.8pt;height:2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reactant/products  1</w:t>
                      </w:r>
                    </w:p>
                  </w:txbxContent>
                </v:textbox>
              </v:shape>
            </w:pict>
          </mc:Fallback>
        </mc:AlternateConten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  <w:jc w:val="right"/>
      </w:pPr>
      <w:r>
        <w:t>(3 marks)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lastRenderedPageBreak/>
        <w:t>b</w:t>
      </w:r>
      <w:r w:rsidRPr="0045727D">
        <w:t>)</w:t>
      </w:r>
      <w:r w:rsidRPr="0045727D">
        <w:tab/>
        <w:t>Write an equilibrium constant expression for the reaction.</w:t>
      </w:r>
    </w:p>
    <w:p w:rsidR="005F2DA6" w:rsidRPr="0045727D" w:rsidRDefault="007E2F6B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24130</wp:posOffset>
                </wp:positionV>
                <wp:extent cx="1964055" cy="581025"/>
                <wp:effectExtent l="1270" t="0" r="0" b="4445"/>
                <wp:wrapNone/>
                <wp:docPr id="11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581025"/>
                          <a:chOff x="2711" y="1568"/>
                          <a:chExt cx="3093" cy="915"/>
                        </a:xfrm>
                      </wpg:grpSpPr>
                      <wps:wsp>
                        <wps:cNvPr id="12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1568"/>
                            <a:ext cx="99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4131F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A4131F">
                                <w:rPr>
                                  <w:b/>
                                  <w:color w:val="0000CC"/>
                                </w:rPr>
                                <w:t>[H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O]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1868"/>
                            <a:ext cx="11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4131F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4131F">
                                <w:rPr>
                                  <w:b/>
                                  <w:color w:val="0000CC"/>
                                </w:rPr>
                                <w:t>K  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681"/>
                        <wps:cNvCnPr>
                          <a:cxnSpLocks noChangeShapeType="1"/>
                        </wps:cNvCnPr>
                        <wps:spPr bwMode="auto">
                          <a:xfrm>
                            <a:off x="3897" y="2070"/>
                            <a:ext cx="172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1568"/>
                            <a:ext cx="14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4131F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4131F">
                                <w:rPr>
                                  <w:b/>
                                  <w:color w:val="0000CC"/>
                                </w:rPr>
                                <w:t>[C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</w:rPr>
                                <w:t>6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</w:rPr>
                                <w:t>6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2063"/>
                            <a:ext cx="123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98" w:rsidRPr="00A4131F" w:rsidRDefault="00F11A98" w:rsidP="005F2DA6">
                              <w:pP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4131F">
                                <w:rPr>
                                  <w:b/>
                                  <w:color w:val="0000CC"/>
                                </w:rPr>
                                <w:t>[C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</w:rPr>
                                <w:t>6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  <w:vertAlign w:val="subscript"/>
                                </w:rPr>
                                <w:t>12</w:t>
                              </w:r>
                              <w:r w:rsidRPr="00A4131F">
                                <w:rPr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8" o:spid="_x0000_s1628" style="position:absolute;left:0;text-align:left;margin-left:78.85pt;margin-top:1.9pt;width:154.65pt;height:45.75pt;z-index:251704832" coordorigin="2711,1568" coordsize="3093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">
                <v:shape id="Text Box 679" o:spid="_x0000_s1629" type="#_x0000_t202" style="position:absolute;left:4813;top:1568;width:99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F11A98" w:rsidRPr="00A4131F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  <w:vertAlign w:val="superscript"/>
                          </w:rPr>
                        </w:pPr>
                        <w:r w:rsidRPr="00A4131F">
                          <w:rPr>
                            <w:b/>
                            <w:color w:val="0000CC"/>
                          </w:rPr>
                          <w:t>[H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O]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680" o:spid="_x0000_s1630" type="#_x0000_t202" style="position:absolute;left:2711;top:1868;width:1171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11A98" w:rsidRPr="00A4131F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A4131F">
                          <w:rPr>
                            <w:b/>
                            <w:color w:val="0000CC"/>
                          </w:rPr>
                          <w:t>K   =</w:t>
                        </w:r>
                      </w:p>
                    </w:txbxContent>
                  </v:textbox>
                </v:shape>
                <v:shape id="AutoShape 681" o:spid="_x0000_s1631" type="#_x0000_t32" style="position:absolute;left:3897;top:2070;width:17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hmjcAAAADbAAAADwAAAGRycy9kb3ducmV2LnhtbERPS4vCMBC+C/sfwizsTdN1VaQapSrr&#10;A0++7kMztmWbSWmytf57Iwje5uN7znTemlI0VLvCsoLvXgSCOLW64EzB+fTbHYNwHlljaZkU3MnB&#10;fPbRmWKs7Y0P1Bx9JkIIuxgV5N5XsZQuzcmg69mKOHBXWxv0AdaZ1DXeQrgpZT+KRtJgwaEhx4qW&#10;OaV/x3+jIEl0tbus1+2++Uk3q8NieLlGQ6W+PttkAsJT69/il3urw/wBPH8JB8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4Zo3AAAAA2wAAAA8AAAAAAAAAAAAAAAAA&#10;oQIAAGRycy9kb3ducmV2LnhtbFBLBQYAAAAABAAEAPkAAACOAwAAAAA=&#10;" strokecolor="#00c" strokeweight="1pt"/>
                <v:shape id="Text Box 682" o:spid="_x0000_s1632" type="#_x0000_t202" style="position:absolute;left:3882;top:1568;width:1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F11A98" w:rsidRPr="00A4131F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A4131F">
                          <w:rPr>
                            <w:b/>
                            <w:color w:val="0000CC"/>
                          </w:rPr>
                          <w:t>[C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</w:rPr>
                          <w:t>6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H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</w:rPr>
                          <w:t>6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shape>
                <v:shape id="Text Box 683" o:spid="_x0000_s1633" type="#_x0000_t202" style="position:absolute;left:4212;top:2063;width:123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F11A98" w:rsidRPr="00A4131F" w:rsidRDefault="00F11A98" w:rsidP="005F2DA6">
                        <w:pPr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A4131F">
                          <w:rPr>
                            <w:b/>
                            <w:color w:val="0000CC"/>
                          </w:rPr>
                          <w:t>[C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</w:rPr>
                          <w:t>6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color w:val="0000CC"/>
                            <w:sz w:val="24"/>
                            <w:szCs w:val="24"/>
                            <w:vertAlign w:val="subscript"/>
                          </w:rPr>
                          <w:t>12</w:t>
                        </w:r>
                        <w:r w:rsidRPr="00A4131F">
                          <w:rPr>
                            <w:b/>
                            <w:color w:val="0000CC"/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  <w:jc w:val="right"/>
      </w:pPr>
      <w:r w:rsidRPr="0045727D">
        <w:t xml:space="preserve"> (2 marks)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  <w:r>
        <w:t>c</w:t>
      </w:r>
      <w:r w:rsidRPr="0045727D">
        <w:t>)</w:t>
      </w:r>
      <w:r w:rsidRPr="0045727D">
        <w:tab/>
        <w:t xml:space="preserve">Under what conditions will the </w:t>
      </w:r>
      <w:r w:rsidRPr="006F0C6C">
        <w:t>rate of the forward reaction</w:t>
      </w:r>
      <w:r w:rsidRPr="0045727D">
        <w:t xml:space="preserve"> be greatest?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High temperature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High pressure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1134"/>
      </w:pPr>
      <w:r>
        <w:rPr>
          <w:b/>
          <w:color w:val="0000CC"/>
          <w:sz w:val="26"/>
          <w:szCs w:val="26"/>
        </w:rPr>
        <w:t>Adding a catalyst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  <w:jc w:val="right"/>
      </w:pPr>
      <w:r w:rsidRPr="0045727D">
        <w:t xml:space="preserve"> (3 marks)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76" w:lineRule="auto"/>
        <w:ind w:left="1134" w:hanging="594"/>
      </w:pPr>
      <w:r w:rsidRPr="009022A3">
        <w:t>d)</w:t>
      </w:r>
      <w:r w:rsidRPr="009022A3">
        <w:tab/>
        <w:t>For a mixture of all three gases at equilibrium in a sealed container, what conditions will</w:t>
      </w:r>
      <w:r w:rsidRPr="0045727D">
        <w:t xml:space="preserve"> produce the </w:t>
      </w:r>
      <w:r w:rsidRPr="007246F3">
        <w:t>maximum yield of benzene?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1134" w:hanging="594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High temperature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Low pressure</w:t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540"/>
        <w:jc w:val="right"/>
      </w:pPr>
      <w:r w:rsidRPr="0045727D">
        <w:t xml:space="preserve"> (2 marks)</w:t>
      </w:r>
    </w:p>
    <w:p w:rsidR="005F2DA6" w:rsidRPr="007246F3" w:rsidRDefault="005F2DA6" w:rsidP="005F2DA6">
      <w:pPr>
        <w:pStyle w:val="BodyTextIndent2"/>
        <w:tabs>
          <w:tab w:val="left" w:pos="1080"/>
        </w:tabs>
        <w:spacing w:line="240" w:lineRule="auto"/>
        <w:ind w:left="1134" w:right="285" w:hanging="594"/>
      </w:pPr>
      <w:r w:rsidRPr="007246F3">
        <w:t>e)</w:t>
      </w:r>
      <w:r w:rsidRPr="007246F3">
        <w:tab/>
        <w:t xml:space="preserve">Suggest conditions that </w:t>
      </w:r>
      <w:r>
        <w:t>would be used for the commercial production of benzene using this process.</w:t>
      </w:r>
    </w:p>
    <w:p w:rsidR="005F2DA6" w:rsidRPr="009022A3" w:rsidRDefault="005F2DA6" w:rsidP="005F2DA6">
      <w:pPr>
        <w:pStyle w:val="BodyTextIndent2"/>
        <w:tabs>
          <w:tab w:val="left" w:pos="1080"/>
        </w:tabs>
        <w:spacing w:line="240" w:lineRule="auto"/>
        <w:ind w:left="1134" w:hanging="594"/>
      </w:pPr>
      <w:r w:rsidRPr="009022A3">
        <w:tab/>
        <w:t>Explain why you chose these conditions.</w:t>
      </w:r>
    </w:p>
    <w:p w:rsidR="005F2DA6" w:rsidRPr="009022A3" w:rsidRDefault="005F2DA6" w:rsidP="005F2DA6">
      <w:pPr>
        <w:pStyle w:val="BodyTextIndent2"/>
        <w:tabs>
          <w:tab w:val="left" w:pos="1080"/>
        </w:tabs>
        <w:spacing w:line="240" w:lineRule="auto"/>
        <w:ind w:left="1134" w:hanging="594"/>
      </w:pPr>
    </w:p>
    <w:p w:rsidR="005F2DA6" w:rsidRPr="0045727D" w:rsidRDefault="005F2DA6" w:rsidP="005F2DA6">
      <w:pPr>
        <w:pStyle w:val="BodyTextIndent2"/>
        <w:tabs>
          <w:tab w:val="left" w:pos="1080"/>
        </w:tabs>
        <w:spacing w:line="240" w:lineRule="auto"/>
        <w:ind w:left="1134" w:hanging="594"/>
      </w:pP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248285</wp:posOffset>
                </wp:positionV>
                <wp:extent cx="481965" cy="323850"/>
                <wp:effectExtent l="7620" t="10160" r="5715" b="8890"/>
                <wp:wrapNone/>
                <wp:docPr id="10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4" o:spid="_x0000_s1634" type="#_x0000_t202" style="position:absolute;left:0;text-align:left;margin-left:359.1pt;margin-top:19.55pt;width:37.9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1   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 xml:space="preserve">High temperature 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ab/>
        <w:t>Favours shift right and increases reaction rate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Compromise pressure</w:t>
      </w: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1134" w:firstLine="306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41275</wp:posOffset>
                </wp:positionV>
                <wp:extent cx="470535" cy="323850"/>
                <wp:effectExtent l="13335" t="12700" r="11430" b="6350"/>
                <wp:wrapNone/>
                <wp:docPr id="9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635" type="#_x0000_t202" style="position:absolute;left:0;text-align:left;margin-left:427.05pt;margin-top:3.25pt;width:37.05pt;height:2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High pressure increases reaction rate but favours shift left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ab/>
        <w:t>Low pressure decreases reaction rate but favours shift right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ab/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ab/>
        <w:t>Catalyst</w:t>
      </w:r>
    </w:p>
    <w:p w:rsidR="005F2DA6" w:rsidRDefault="007E2F6B" w:rsidP="005F2DA6">
      <w:pPr>
        <w:pStyle w:val="BodyTextIndent2"/>
        <w:tabs>
          <w:tab w:val="left" w:pos="1080"/>
        </w:tabs>
        <w:spacing w:line="240" w:lineRule="auto"/>
        <w:ind w:left="1418"/>
        <w:rPr>
          <w:b/>
          <w:color w:val="0000CC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253365</wp:posOffset>
                </wp:positionV>
                <wp:extent cx="470535" cy="323850"/>
                <wp:effectExtent l="13335" t="5715" r="11430" b="13335"/>
                <wp:wrapNone/>
                <wp:docPr id="7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6" o:spid="_x0000_s1636" type="#_x0000_t202" style="position:absolute;left:0;text-align:left;margin-left:295.8pt;margin-top:19.95pt;width:37.05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Increases reaction rate (of forward and reverse) so does not favour shift but allows product to form more quickly</w:t>
      </w: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ab/>
      </w:r>
    </w:p>
    <w:p w:rsidR="005F2DA6" w:rsidRPr="0045727D" w:rsidRDefault="005F2DA6" w:rsidP="005F2DA6">
      <w:pPr>
        <w:pStyle w:val="BodyTextIndent2"/>
        <w:tabs>
          <w:tab w:val="left" w:pos="1080"/>
        </w:tabs>
        <w:spacing w:line="360" w:lineRule="auto"/>
        <w:ind w:left="1134"/>
      </w:pPr>
    </w:p>
    <w:p w:rsidR="005F2DA6" w:rsidRDefault="005F2DA6" w:rsidP="005F2DA6">
      <w:pPr>
        <w:pStyle w:val="BodyTextIndent2"/>
        <w:tabs>
          <w:tab w:val="left" w:pos="1080"/>
        </w:tabs>
        <w:spacing w:line="240" w:lineRule="auto"/>
        <w:ind w:left="540"/>
        <w:jc w:val="right"/>
        <w:sectPr w:rsidR="005F2D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134" w:right="851" w:bottom="1134" w:left="1134" w:header="561" w:footer="561" w:gutter="0"/>
          <w:cols w:space="720"/>
          <w:titlePg/>
          <w:docGrid w:linePitch="360"/>
        </w:sectPr>
      </w:pPr>
      <w:r w:rsidRPr="0045727D">
        <w:t xml:space="preserve"> (</w:t>
      </w:r>
      <w:r>
        <w:t>4</w:t>
      </w:r>
      <w:r w:rsidRPr="0045727D">
        <w:t xml:space="preserve"> marks)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b/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lastRenderedPageBreak/>
        <w:t>5</w:t>
      </w:r>
      <w:r w:rsidRPr="0045727D">
        <w:rPr>
          <w:noProof w:val="0"/>
          <w:sz w:val="24"/>
          <w:lang w:val="en-GB"/>
        </w:rPr>
        <w:t>.</w:t>
      </w:r>
      <w:r w:rsidRPr="0045727D">
        <w:rPr>
          <w:noProof w:val="0"/>
          <w:sz w:val="24"/>
          <w:lang w:val="en-GB"/>
        </w:rPr>
        <w:tab/>
      </w:r>
      <w:r w:rsidRPr="0045727D">
        <w:rPr>
          <w:b/>
          <w:noProof w:val="0"/>
          <w:sz w:val="24"/>
          <w:lang w:val="en-GB"/>
        </w:rPr>
        <w:t>Determining concentration of cerium</w:t>
      </w:r>
      <w:r>
        <w:rPr>
          <w:b/>
          <w:noProof w:val="0"/>
          <w:sz w:val="24"/>
          <w:lang w:val="en-GB"/>
        </w:rPr>
        <w:t xml:space="preserve"> (II)</w:t>
      </w:r>
      <w:r w:rsidRPr="0045727D">
        <w:rPr>
          <w:b/>
          <w:noProof w:val="0"/>
          <w:sz w:val="24"/>
          <w:lang w:val="en-GB"/>
        </w:rPr>
        <w:t xml:space="preserve"> </w:t>
      </w:r>
      <w:proofErr w:type="spellStart"/>
      <w:r w:rsidRPr="0045727D">
        <w:rPr>
          <w:b/>
          <w:noProof w:val="0"/>
          <w:sz w:val="24"/>
          <w:lang w:val="en-GB"/>
        </w:rPr>
        <w:t>sulfate</w:t>
      </w:r>
      <w:proofErr w:type="spellEnd"/>
      <w:r w:rsidRPr="0045727D">
        <w:rPr>
          <w:b/>
          <w:noProof w:val="0"/>
          <w:sz w:val="24"/>
          <w:lang w:val="en-GB"/>
        </w:rPr>
        <w:t xml:space="preserve"> solution by titration</w:t>
      </w:r>
      <w:r>
        <w:rPr>
          <w:b/>
          <w:noProof w:val="0"/>
          <w:sz w:val="24"/>
          <w:lang w:val="en-GB"/>
        </w:rPr>
        <w:tab/>
        <w:t>10</w:t>
      </w:r>
      <w:r w:rsidRPr="0045727D">
        <w:rPr>
          <w:b/>
          <w:noProof w:val="0"/>
          <w:sz w:val="24"/>
          <w:lang w:val="en-GB"/>
        </w:rPr>
        <w:t xml:space="preserve"> marks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b/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 w:hanging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ab/>
        <w:t>Cerium (II) ion can be converted to cerium (III) ion by hydrogen peroxide.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/>
        <w:rPr>
          <w:b/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H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>O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 xml:space="preserve">    +    2 H</w:t>
      </w:r>
      <w:r w:rsidRPr="0045727D">
        <w:rPr>
          <w:noProof w:val="0"/>
          <w:sz w:val="24"/>
          <w:vertAlign w:val="superscript"/>
          <w:lang w:val="en-GB"/>
        </w:rPr>
        <w:t xml:space="preserve">+ </w:t>
      </w:r>
      <w:r w:rsidRPr="0045727D">
        <w:rPr>
          <w:noProof w:val="0"/>
          <w:sz w:val="24"/>
          <w:lang w:val="en-GB"/>
        </w:rPr>
        <w:t xml:space="preserve">   +    2 Ce</w:t>
      </w:r>
      <w:r w:rsidRPr="0045727D">
        <w:rPr>
          <w:noProof w:val="0"/>
          <w:sz w:val="24"/>
          <w:vertAlign w:val="superscript"/>
          <w:lang w:val="en-GB"/>
        </w:rPr>
        <w:t>2+</w:t>
      </w:r>
      <w:r w:rsidRPr="0045727D">
        <w:rPr>
          <w:noProof w:val="0"/>
          <w:sz w:val="24"/>
          <w:lang w:val="en-GB"/>
        </w:rPr>
        <w:t xml:space="preserve">    </w:t>
      </w:r>
      <w:r w:rsidRPr="0045727D">
        <w:rPr>
          <w:noProof w:val="0"/>
          <w:sz w:val="24"/>
          <w:szCs w:val="24"/>
          <w:lang w:val="en-GB"/>
        </w:rPr>
        <w:sym w:font="Wingdings" w:char="F0E0"/>
      </w:r>
      <w:r w:rsidRPr="0045727D">
        <w:rPr>
          <w:noProof w:val="0"/>
          <w:sz w:val="24"/>
          <w:lang w:val="en-GB"/>
        </w:rPr>
        <w:t xml:space="preserve">    2 H</w:t>
      </w:r>
      <w:r w:rsidRPr="0045727D">
        <w:rPr>
          <w:noProof w:val="0"/>
          <w:sz w:val="24"/>
          <w:vertAlign w:val="subscript"/>
          <w:lang w:val="en-GB"/>
        </w:rPr>
        <w:t>2</w:t>
      </w:r>
      <w:r w:rsidRPr="0045727D">
        <w:rPr>
          <w:noProof w:val="0"/>
          <w:sz w:val="24"/>
          <w:lang w:val="en-GB"/>
        </w:rPr>
        <w:t>O    +    2 Ce</w:t>
      </w:r>
      <w:r w:rsidRPr="0045727D">
        <w:rPr>
          <w:noProof w:val="0"/>
          <w:sz w:val="24"/>
          <w:vertAlign w:val="superscript"/>
          <w:lang w:val="en-GB"/>
        </w:rPr>
        <w:t>3+</w:t>
      </w:r>
      <w:r w:rsidRPr="0045727D">
        <w:rPr>
          <w:noProof w:val="0"/>
          <w:sz w:val="24"/>
          <w:lang w:val="en-GB"/>
        </w:rPr>
        <w:tab/>
      </w:r>
      <w:r w:rsidRPr="000B400D">
        <w:rPr>
          <w:noProof w:val="0"/>
          <w:sz w:val="24"/>
          <w:u w:val="single"/>
          <w:lang w:val="en-GB"/>
        </w:rPr>
        <w:t>cerium is element 58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360" w:lineRule="auto"/>
        <w:ind w:left="567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A solution of cerium (II) </w:t>
      </w:r>
      <w:proofErr w:type="spellStart"/>
      <w:r w:rsidRPr="0045727D">
        <w:rPr>
          <w:noProof w:val="0"/>
          <w:sz w:val="24"/>
          <w:lang w:val="en-GB"/>
        </w:rPr>
        <w:t>sulfate</w:t>
      </w:r>
      <w:proofErr w:type="spellEnd"/>
      <w:r w:rsidRPr="0045727D">
        <w:rPr>
          <w:noProof w:val="0"/>
          <w:sz w:val="24"/>
          <w:lang w:val="en-GB"/>
        </w:rPr>
        <w:t xml:space="preserve"> was analysed by the following steps:</w:t>
      </w:r>
    </w:p>
    <w:p w:rsidR="005F2DA6" w:rsidRPr="0045727D" w:rsidRDefault="005F2DA6" w:rsidP="005F2DA6">
      <w:pPr>
        <w:numPr>
          <w:ilvl w:val="0"/>
          <w:numId w:val="14"/>
        </w:numPr>
        <w:tabs>
          <w:tab w:val="left" w:pos="550"/>
          <w:tab w:val="left" w:pos="1276"/>
          <w:tab w:val="left" w:pos="5529"/>
        </w:tabs>
        <w:spacing w:line="360" w:lineRule="auto"/>
        <w:ind w:left="1276" w:hanging="349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50.00 mL of the solution was diluted to 500.0 mL in a volumetric flask</w:t>
      </w:r>
    </w:p>
    <w:p w:rsidR="005F2DA6" w:rsidRPr="0045727D" w:rsidRDefault="005F2DA6" w:rsidP="005F2DA6">
      <w:pPr>
        <w:numPr>
          <w:ilvl w:val="0"/>
          <w:numId w:val="14"/>
        </w:numPr>
        <w:tabs>
          <w:tab w:val="left" w:pos="550"/>
          <w:tab w:val="left" w:pos="1276"/>
          <w:tab w:val="left" w:pos="5529"/>
        </w:tabs>
        <w:spacing w:line="360" w:lineRule="auto"/>
        <w:ind w:left="1276" w:hanging="349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20.00 mL of this diluted solution was pipetted into a conical flask</w:t>
      </w:r>
    </w:p>
    <w:p w:rsidR="005F2DA6" w:rsidRPr="0045727D" w:rsidRDefault="005F2DA6" w:rsidP="005F2DA6">
      <w:pPr>
        <w:numPr>
          <w:ilvl w:val="0"/>
          <w:numId w:val="14"/>
        </w:numPr>
        <w:tabs>
          <w:tab w:val="left" w:pos="550"/>
          <w:tab w:val="left" w:pos="1276"/>
          <w:tab w:val="left" w:pos="5529"/>
        </w:tabs>
        <w:spacing w:line="360" w:lineRule="auto"/>
        <w:ind w:left="1276" w:hanging="349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About 20 mL of dilute </w:t>
      </w:r>
      <w:proofErr w:type="spellStart"/>
      <w:r w:rsidRPr="0045727D">
        <w:rPr>
          <w:noProof w:val="0"/>
          <w:sz w:val="24"/>
          <w:lang w:val="en-GB"/>
        </w:rPr>
        <w:t>sulfuric</w:t>
      </w:r>
      <w:proofErr w:type="spellEnd"/>
      <w:r w:rsidRPr="0045727D">
        <w:rPr>
          <w:noProof w:val="0"/>
          <w:sz w:val="24"/>
          <w:lang w:val="en-GB"/>
        </w:rPr>
        <w:t xml:space="preserve"> acid was added to the flask</w:t>
      </w:r>
    </w:p>
    <w:p w:rsidR="005F2DA6" w:rsidRPr="0045727D" w:rsidRDefault="005F2DA6" w:rsidP="005F2DA6">
      <w:pPr>
        <w:numPr>
          <w:ilvl w:val="0"/>
          <w:numId w:val="14"/>
        </w:numPr>
        <w:tabs>
          <w:tab w:val="left" w:pos="550"/>
          <w:tab w:val="left" w:pos="1276"/>
          <w:tab w:val="left" w:pos="5529"/>
        </w:tabs>
        <w:ind w:left="1276" w:hanging="349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 xml:space="preserve">Standardised hydrogen peroxide solution of concentration 0.05145 </w:t>
      </w:r>
      <w:proofErr w:type="spellStart"/>
      <w:r w:rsidRPr="0045727D">
        <w:rPr>
          <w:noProof w:val="0"/>
          <w:sz w:val="24"/>
          <w:lang w:val="en-GB"/>
        </w:rPr>
        <w:t>mol</w:t>
      </w:r>
      <w:proofErr w:type="spellEnd"/>
      <w:r w:rsidRPr="0045727D">
        <w:rPr>
          <w:noProof w:val="0"/>
          <w:sz w:val="24"/>
          <w:lang w:val="en-GB"/>
        </w:rPr>
        <w:t xml:space="preserve"> L</w:t>
      </w:r>
      <w:r w:rsidRPr="0045727D">
        <w:rPr>
          <w:noProof w:val="0"/>
          <w:sz w:val="24"/>
          <w:vertAlign w:val="superscript"/>
          <w:lang w:val="en-GB"/>
        </w:rPr>
        <w:t>−1</w:t>
      </w:r>
      <w:r w:rsidRPr="0045727D">
        <w:rPr>
          <w:noProof w:val="0"/>
          <w:sz w:val="24"/>
          <w:lang w:val="en-GB"/>
        </w:rPr>
        <w:t xml:space="preserve"> was delivered from a burette</w:t>
      </w:r>
    </w:p>
    <w:p w:rsidR="005F2DA6" w:rsidRPr="0045727D" w:rsidRDefault="005F2DA6" w:rsidP="005F2DA6">
      <w:pPr>
        <w:tabs>
          <w:tab w:val="left" w:pos="550"/>
          <w:tab w:val="left" w:pos="1276"/>
          <w:tab w:val="left" w:pos="5529"/>
        </w:tabs>
        <w:spacing w:line="276" w:lineRule="auto"/>
        <w:ind w:left="1276" w:hanging="349"/>
        <w:rPr>
          <w:noProof w:val="0"/>
          <w:sz w:val="12"/>
          <w:szCs w:val="12"/>
          <w:lang w:val="en-GB"/>
        </w:rPr>
      </w:pPr>
    </w:p>
    <w:p w:rsidR="005F2DA6" w:rsidRPr="0045727D" w:rsidRDefault="005F2DA6" w:rsidP="005F2DA6">
      <w:pPr>
        <w:numPr>
          <w:ilvl w:val="0"/>
          <w:numId w:val="14"/>
        </w:numPr>
        <w:tabs>
          <w:tab w:val="left" w:pos="550"/>
          <w:tab w:val="left" w:pos="1276"/>
          <w:tab w:val="left" w:pos="5529"/>
        </w:tabs>
        <w:spacing w:line="360" w:lineRule="auto"/>
        <w:ind w:left="1276" w:hanging="349"/>
        <w:rPr>
          <w:noProof w:val="0"/>
          <w:sz w:val="24"/>
          <w:lang w:val="en-GB"/>
        </w:rPr>
      </w:pPr>
      <w:r w:rsidRPr="0045727D">
        <w:rPr>
          <w:noProof w:val="0"/>
          <w:sz w:val="24"/>
          <w:lang w:val="en-GB"/>
        </w:rPr>
        <w:t>35.45 mL of the hydrogen peroxide was required for complete reaction</w:t>
      </w:r>
    </w:p>
    <w:p w:rsidR="005F2DA6" w:rsidRPr="0045727D" w:rsidRDefault="005F2DA6" w:rsidP="005F2DA6">
      <w:pPr>
        <w:tabs>
          <w:tab w:val="left" w:pos="550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</w:p>
    <w:p w:rsidR="005F2DA6" w:rsidRPr="00166E03" w:rsidRDefault="005F2DA6" w:rsidP="005F2DA6">
      <w:pPr>
        <w:tabs>
          <w:tab w:val="left" w:pos="550"/>
          <w:tab w:val="left" w:pos="1134"/>
          <w:tab w:val="left" w:pos="1560"/>
          <w:tab w:val="left" w:pos="5529"/>
        </w:tabs>
        <w:spacing w:line="276" w:lineRule="auto"/>
        <w:ind w:left="567"/>
        <w:rPr>
          <w:noProof w:val="0"/>
          <w:sz w:val="24"/>
          <w:lang w:val="en-GB"/>
        </w:rPr>
      </w:pPr>
      <w:r w:rsidRPr="00166E03">
        <w:rPr>
          <w:noProof w:val="0"/>
          <w:sz w:val="24"/>
          <w:lang w:val="en-GB"/>
        </w:rPr>
        <w:t xml:space="preserve">What was the concentration in </w:t>
      </w:r>
      <w:r>
        <w:rPr>
          <w:noProof w:val="0"/>
          <w:sz w:val="24"/>
          <w:lang w:val="en-GB"/>
        </w:rPr>
        <w:t xml:space="preserve">moles per litre </w:t>
      </w:r>
      <w:r w:rsidRPr="00166E03">
        <w:rPr>
          <w:noProof w:val="0"/>
          <w:sz w:val="24"/>
          <w:lang w:val="en-GB"/>
        </w:rPr>
        <w:t>(</w:t>
      </w:r>
      <w:proofErr w:type="spellStart"/>
      <w:r>
        <w:rPr>
          <w:noProof w:val="0"/>
          <w:sz w:val="24"/>
          <w:lang w:val="en-GB"/>
        </w:rPr>
        <w:t>mol</w:t>
      </w:r>
      <w:proofErr w:type="spellEnd"/>
      <w:r w:rsidRPr="00166E03">
        <w:rPr>
          <w:noProof w:val="0"/>
          <w:sz w:val="24"/>
          <w:lang w:val="en-GB"/>
        </w:rPr>
        <w:t xml:space="preserve"> L</w:t>
      </w:r>
      <w:r w:rsidRPr="00166E03">
        <w:rPr>
          <w:noProof w:val="0"/>
          <w:sz w:val="24"/>
          <w:vertAlign w:val="superscript"/>
          <w:lang w:val="en-GB"/>
        </w:rPr>
        <w:t>−1</w:t>
      </w:r>
      <w:r w:rsidRPr="00166E03">
        <w:rPr>
          <w:noProof w:val="0"/>
          <w:sz w:val="24"/>
          <w:lang w:val="en-GB"/>
        </w:rPr>
        <w:t xml:space="preserve">) </w:t>
      </w:r>
      <w:r>
        <w:rPr>
          <w:noProof w:val="0"/>
          <w:sz w:val="24"/>
          <w:lang w:val="en-GB"/>
        </w:rPr>
        <w:t xml:space="preserve">and in </w:t>
      </w:r>
      <w:r w:rsidRPr="00166E03">
        <w:rPr>
          <w:noProof w:val="0"/>
          <w:sz w:val="24"/>
          <w:lang w:val="en-GB"/>
        </w:rPr>
        <w:t>grams per litre (g L</w:t>
      </w:r>
      <w:r w:rsidRPr="00166E03">
        <w:rPr>
          <w:noProof w:val="0"/>
          <w:sz w:val="24"/>
          <w:vertAlign w:val="superscript"/>
          <w:lang w:val="en-GB"/>
        </w:rPr>
        <w:t>−1</w:t>
      </w:r>
      <w:r w:rsidRPr="00166E03">
        <w:rPr>
          <w:noProof w:val="0"/>
          <w:sz w:val="24"/>
          <w:lang w:val="en-GB"/>
        </w:rPr>
        <w:t xml:space="preserve">) of the </w:t>
      </w:r>
      <w:r>
        <w:rPr>
          <w:noProof w:val="0"/>
          <w:sz w:val="24"/>
          <w:lang w:val="en-GB"/>
        </w:rPr>
        <w:t xml:space="preserve">original </w:t>
      </w:r>
      <w:r w:rsidRPr="00166E03">
        <w:rPr>
          <w:noProof w:val="0"/>
          <w:sz w:val="24"/>
          <w:lang w:val="en-GB"/>
        </w:rPr>
        <w:t>undiluted cerium</w:t>
      </w:r>
      <w:r>
        <w:rPr>
          <w:noProof w:val="0"/>
          <w:sz w:val="24"/>
          <w:lang w:val="en-GB"/>
        </w:rPr>
        <w:t xml:space="preserve"> </w:t>
      </w:r>
      <w:proofErr w:type="spellStart"/>
      <w:r w:rsidRPr="00166E03">
        <w:rPr>
          <w:noProof w:val="0"/>
          <w:sz w:val="24"/>
          <w:lang w:val="en-GB"/>
        </w:rPr>
        <w:t>sulfate</w:t>
      </w:r>
      <w:proofErr w:type="spellEnd"/>
      <w:r w:rsidRPr="00166E03">
        <w:rPr>
          <w:noProof w:val="0"/>
          <w:sz w:val="24"/>
          <w:lang w:val="en-GB"/>
        </w:rPr>
        <w:t xml:space="preserve"> solution?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rPr>
          <w:noProof w:val="0"/>
          <w:sz w:val="24"/>
          <w:lang w:val="en-GB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n (H</w:t>
      </w:r>
      <w:r w:rsidRPr="00166E03">
        <w:rPr>
          <w:b/>
          <w:color w:val="0000CC"/>
          <w:sz w:val="26"/>
          <w:szCs w:val="26"/>
          <w:vertAlign w:val="subscript"/>
        </w:rPr>
        <w:t>2</w:t>
      </w:r>
      <w:r>
        <w:rPr>
          <w:b/>
          <w:color w:val="0000CC"/>
          <w:sz w:val="26"/>
          <w:szCs w:val="26"/>
        </w:rPr>
        <w:t>O</w:t>
      </w:r>
      <w:r w:rsidRPr="00166E03">
        <w:rPr>
          <w:b/>
          <w:color w:val="0000CC"/>
          <w:sz w:val="26"/>
          <w:szCs w:val="26"/>
          <w:vertAlign w:val="subscript"/>
        </w:rPr>
        <w:t>2</w:t>
      </w:r>
      <w:r>
        <w:rPr>
          <w:b/>
          <w:color w:val="0000CC"/>
          <w:sz w:val="26"/>
          <w:szCs w:val="26"/>
        </w:rPr>
        <w:t xml:space="preserve">) used in titration   =   c V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=   (0.05145)(0.03545)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=   0.0018239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-895985</wp:posOffset>
                </wp:positionV>
                <wp:extent cx="470535" cy="323850"/>
                <wp:effectExtent l="13335" t="8890" r="11430" b="10160"/>
                <wp:wrapNone/>
                <wp:docPr id="6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7" o:spid="_x0000_s1637" type="#_x0000_t202" style="position:absolute;left:0;text-align:left;margin-left:255.3pt;margin-top:-70.55pt;width:37.05pt;height:2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247015</wp:posOffset>
                </wp:positionV>
                <wp:extent cx="470535" cy="323850"/>
                <wp:effectExtent l="13335" t="8890" r="11430" b="10160"/>
                <wp:wrapNone/>
                <wp:docPr id="5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8" o:spid="_x0000_s1638" type="#_x0000_t202" style="position:absolute;left:0;text-align:left;margin-left:264.3pt;margin-top:19.45pt;width:37.05pt;height:25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n (Ce</w:t>
      </w:r>
      <w:r w:rsidR="005F2DA6" w:rsidRPr="00166E03">
        <w:rPr>
          <w:b/>
          <w:color w:val="0000CC"/>
          <w:sz w:val="26"/>
          <w:szCs w:val="26"/>
          <w:vertAlign w:val="superscript"/>
        </w:rPr>
        <w:t>2+</w:t>
      </w:r>
      <w:r w:rsidR="005F2DA6">
        <w:rPr>
          <w:b/>
          <w:color w:val="0000CC"/>
          <w:sz w:val="26"/>
          <w:szCs w:val="26"/>
        </w:rPr>
        <w:t>) consumed   =   2 x n (H</w:t>
      </w:r>
      <w:r w:rsidR="005F2DA6" w:rsidRPr="00166E03">
        <w:rPr>
          <w:b/>
          <w:color w:val="0000CC"/>
          <w:sz w:val="26"/>
          <w:szCs w:val="26"/>
          <w:vertAlign w:val="subscript"/>
        </w:rPr>
        <w:t>2</w:t>
      </w:r>
      <w:r w:rsidR="005F2DA6">
        <w:rPr>
          <w:b/>
          <w:color w:val="0000CC"/>
          <w:sz w:val="26"/>
          <w:szCs w:val="26"/>
        </w:rPr>
        <w:t>O</w:t>
      </w:r>
      <w:r w:rsidR="005F2DA6" w:rsidRPr="00166E03">
        <w:rPr>
          <w:b/>
          <w:color w:val="0000CC"/>
          <w:sz w:val="26"/>
          <w:szCs w:val="26"/>
          <w:vertAlign w:val="subscript"/>
        </w:rPr>
        <w:t>2</w:t>
      </w:r>
      <w:r w:rsidR="005F2DA6">
        <w:rPr>
          <w:b/>
          <w:color w:val="0000CC"/>
          <w:sz w:val="26"/>
          <w:szCs w:val="26"/>
        </w:rPr>
        <w:t xml:space="preserve">)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=   (2)(0.0018239)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=   0.0036478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     present in 20.00 mL aliquot taken from the 500 ml vol flask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204470</wp:posOffset>
                </wp:positionV>
                <wp:extent cx="470535" cy="323850"/>
                <wp:effectExtent l="13335" t="13970" r="11430" b="5080"/>
                <wp:wrapNone/>
                <wp:docPr id="4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639" type="#_x0000_t202" style="position:absolute;left:0;text-align:left;margin-left:264.3pt;margin-top:16.1pt;width:37.05pt;height:25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n (Ce</w:t>
      </w:r>
      <w:r w:rsidR="005F2DA6" w:rsidRPr="00166E03">
        <w:rPr>
          <w:b/>
          <w:color w:val="0000CC"/>
          <w:sz w:val="26"/>
          <w:szCs w:val="26"/>
          <w:vertAlign w:val="superscript"/>
        </w:rPr>
        <w:t>2+</w:t>
      </w:r>
      <w:r w:rsidR="005F2DA6">
        <w:rPr>
          <w:b/>
          <w:color w:val="0000CC"/>
          <w:sz w:val="26"/>
          <w:szCs w:val="26"/>
        </w:rPr>
        <w:t xml:space="preserve">) in 500 mL flask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=   (500 / 20)(0.0036478)   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>=   0.091195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     this was in the original undiluted 50.00 mL solution</w:t>
      </w: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</w:p>
    <w:p w:rsidR="005F2DA6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original concentration   =   n / V   </w:t>
      </w: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220345</wp:posOffset>
                </wp:positionV>
                <wp:extent cx="470535" cy="323850"/>
                <wp:effectExtent l="13335" t="10795" r="11430" b="8255"/>
                <wp:wrapNone/>
                <wp:docPr id="3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0" o:spid="_x0000_s1640" type="#_x0000_t202" style="position:absolute;left:0;text-align:left;margin-left:180.3pt;margin-top:17.35pt;width:37.05pt;height:25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 xml:space="preserve">=   0.091195 / 0.05000   </w:t>
      </w: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259080</wp:posOffset>
                </wp:positionV>
                <wp:extent cx="470535" cy="323850"/>
                <wp:effectExtent l="13335" t="11430" r="11430" b="7620"/>
                <wp:wrapNone/>
                <wp:docPr id="2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641" type="#_x0000_t202" style="position:absolute;left:0;text-align:left;margin-left:443.55pt;margin-top:20.4pt;width:37.05pt;height:25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=   1.824 mol L</w:t>
      </w:r>
      <w:r w:rsidR="005F2DA6">
        <w:rPr>
          <w:b/>
          <w:color w:val="0000CC"/>
          <w:sz w:val="26"/>
          <w:szCs w:val="26"/>
          <w:vertAlign w:val="superscript"/>
        </w:rPr>
        <w:t>−</w:t>
      </w:r>
      <w:r w:rsidR="005F2DA6" w:rsidRPr="00BE0E49">
        <w:rPr>
          <w:b/>
          <w:color w:val="0000CC"/>
          <w:sz w:val="26"/>
          <w:szCs w:val="26"/>
          <w:vertAlign w:val="superscript"/>
        </w:rPr>
        <w:t>1</w:t>
      </w:r>
    </w:p>
    <w:p w:rsidR="005F2DA6" w:rsidRDefault="007E2F6B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231775</wp:posOffset>
                </wp:positionV>
                <wp:extent cx="470535" cy="323850"/>
                <wp:effectExtent l="9525" t="12700" r="5715" b="6350"/>
                <wp:wrapNone/>
                <wp:docPr id="1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98" w:rsidRPr="007738FB" w:rsidRDefault="00F11A98" w:rsidP="005F2DA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2" o:spid="_x0000_s1642" type="#_x0000_t202" style="position:absolute;left:0;text-align:left;margin-left:248.25pt;margin-top:18.25pt;width:37.05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" fillcolor="yellow">
                <v:textbox>
                  <w:txbxContent>
                    <w:p w:rsidR="00F11A98" w:rsidRPr="007738FB" w:rsidRDefault="00F11A98" w:rsidP="005F2DA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2DA6">
        <w:rPr>
          <w:b/>
          <w:color w:val="0000CC"/>
          <w:sz w:val="26"/>
          <w:szCs w:val="26"/>
        </w:rPr>
        <w:t>=   nM grams per litre                                               CeSO</w:t>
      </w:r>
      <w:r w:rsidR="005F2DA6" w:rsidRPr="00037D28">
        <w:rPr>
          <w:b/>
          <w:color w:val="0000CC"/>
          <w:sz w:val="26"/>
          <w:szCs w:val="26"/>
          <w:vertAlign w:val="subscript"/>
        </w:rPr>
        <w:t>4</w:t>
      </w:r>
      <w:r w:rsidR="005F2DA6">
        <w:rPr>
          <w:b/>
          <w:color w:val="0000CC"/>
          <w:sz w:val="26"/>
          <w:szCs w:val="26"/>
        </w:rPr>
        <w:t xml:space="preserve">  =  236.16</w:t>
      </w:r>
    </w:p>
    <w:p w:rsidR="007C0498" w:rsidRDefault="005F2DA6" w:rsidP="005F2DA6">
      <w:pPr>
        <w:tabs>
          <w:tab w:val="left" w:pos="0"/>
          <w:tab w:val="left" w:pos="550"/>
          <w:tab w:val="left" w:pos="5529"/>
        </w:tabs>
        <w:spacing w:line="360" w:lineRule="auto"/>
        <w:ind w:left="1134"/>
        <w:rPr>
          <w:b/>
          <w:color w:val="0000CC"/>
          <w:sz w:val="26"/>
          <w:szCs w:val="26"/>
          <w:vertAlign w:val="superscript"/>
        </w:rPr>
      </w:pPr>
      <w:r>
        <w:rPr>
          <w:b/>
          <w:color w:val="0000CC"/>
          <w:sz w:val="26"/>
          <w:szCs w:val="26"/>
        </w:rPr>
        <w:t>=   (1.8239)(218.16)   =   431 g L</w:t>
      </w:r>
      <w:r>
        <w:rPr>
          <w:b/>
          <w:color w:val="0000CC"/>
          <w:sz w:val="26"/>
          <w:szCs w:val="26"/>
          <w:vertAlign w:val="superscript"/>
        </w:rPr>
        <w:t>−</w:t>
      </w:r>
      <w:r w:rsidRPr="00A25AC7">
        <w:rPr>
          <w:b/>
          <w:color w:val="0000CC"/>
          <w:sz w:val="26"/>
          <w:szCs w:val="26"/>
          <w:vertAlign w:val="superscript"/>
        </w:rPr>
        <w:t>1</w:t>
      </w:r>
    </w:p>
    <w:p w:rsidR="005F2DA6" w:rsidRPr="00C2410C" w:rsidRDefault="005F2DA6" w:rsidP="00C2410C">
      <w:pPr>
        <w:overflowPunct/>
        <w:autoSpaceDE/>
        <w:autoSpaceDN/>
        <w:adjustRightInd/>
        <w:textAlignment w:val="auto"/>
        <w:rPr>
          <w:b/>
          <w:color w:val="0000CC"/>
          <w:sz w:val="26"/>
          <w:szCs w:val="26"/>
          <w:vertAlign w:val="superscript"/>
        </w:rPr>
      </w:pPr>
    </w:p>
    <w:sectPr w:rsidR="005F2DA6" w:rsidRPr="00C2410C" w:rsidSect="005F2DA6">
      <w:headerReference w:type="first" r:id="rId17"/>
      <w:pgSz w:w="11909" w:h="16834" w:code="9"/>
      <w:pgMar w:top="1134" w:right="851" w:bottom="1134" w:left="113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98" w:rsidRDefault="00F11A98">
      <w:r>
        <w:separator/>
      </w:r>
    </w:p>
  </w:endnote>
  <w:endnote w:type="continuationSeparator" w:id="0">
    <w:p w:rsidR="00F11A98" w:rsidRDefault="00F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Pr="00CF0E51" w:rsidRDefault="00F11A98">
    <w:pPr>
      <w:pStyle w:val="Footer"/>
      <w:jc w:val="center"/>
      <w:rPr>
        <w:b/>
      </w:rPr>
    </w:pPr>
    <w:r>
      <w:rPr>
        <w:b/>
      </w:rPr>
      <w:t>SEE NEXT PAGE</w:t>
    </w:r>
  </w:p>
  <w:p w:rsidR="00F11A98" w:rsidRDefault="00F11A98">
    <w:pPr>
      <w:pStyle w:val="Footer"/>
      <w:jc w:val="center"/>
      <w:rPr>
        <w:sz w:val="16"/>
      </w:rPr>
    </w:pPr>
    <w:r>
      <w:rPr>
        <w:sz w:val="16"/>
      </w:rPr>
      <w:t>©WATP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Default="00F11A98">
    <w:pPr>
      <w:pStyle w:val="Footer"/>
      <w:jc w:val="center"/>
    </w:pPr>
    <w:r>
      <w:t>SEE NEX</w:t>
    </w:r>
    <w:bookmarkStart w:id="0" w:name="_GoBack"/>
    <w:bookmarkEnd w:id="0"/>
    <w:r>
      <w:t>T PAGE</w:t>
    </w:r>
  </w:p>
  <w:p w:rsidR="00F11A98" w:rsidRDefault="00F11A98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Default="00F11A98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98" w:rsidRDefault="00F11A98">
      <w:r>
        <w:separator/>
      </w:r>
    </w:p>
  </w:footnote>
  <w:footnote w:type="continuationSeparator" w:id="0">
    <w:p w:rsidR="00F11A98" w:rsidRDefault="00F1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Pr="00CF0E51" w:rsidRDefault="00F11A98" w:rsidP="005F2DA6">
    <w:pPr>
      <w:pStyle w:val="Header"/>
      <w:tabs>
        <w:tab w:val="clear" w:pos="8306"/>
        <w:tab w:val="right" w:pos="5040"/>
      </w:tabs>
      <w:rPr>
        <w:b/>
      </w:rPr>
    </w:pPr>
    <w:r>
      <w:rPr>
        <w:b/>
      </w:rPr>
      <w:t>WATP CHEMISTRY 2008</w:t>
    </w:r>
    <w:r>
      <w:rPr>
        <w:b/>
      </w:rPr>
      <w:tab/>
    </w:r>
    <w:r>
      <w:rPr>
        <w:b/>
      </w:rP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Pr="00FB7D9F" w:rsidRDefault="00EE5A83" w:rsidP="00827027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923"/>
      </w:tabs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F11A98"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2410C">
      <w:rPr>
        <w:rStyle w:val="PageNumber"/>
        <w:rFonts w:ascii="Arial" w:hAnsi="Arial" w:cs="Arial"/>
      </w:rPr>
      <w:t>6</w:t>
    </w:r>
    <w:r>
      <w:rPr>
        <w:rStyle w:val="PageNumber"/>
        <w:rFonts w:ascii="Arial" w:hAnsi="Arial" w:cs="Arial"/>
      </w:rPr>
      <w:fldChar w:fldCharType="end"/>
    </w:r>
    <w:r w:rsidR="00F11A98">
      <w:rPr>
        <w:rStyle w:val="PageNumber"/>
        <w:rFonts w:ascii="Arial" w:hAnsi="Arial" w:cs="Arial"/>
      </w:rPr>
      <w:tab/>
      <w:t xml:space="preserve">Year 12 Chemistry  Stage 3 </w:t>
    </w:r>
    <w:r w:rsidR="00C2410C">
      <w:rPr>
        <w:rStyle w:val="PageNumber"/>
        <w:rFonts w:ascii="Arial" w:hAnsi="Arial" w:cs="Arial"/>
      </w:rPr>
      <w:t xml:space="preserve">Sample </w:t>
    </w:r>
    <w:r w:rsidR="00F11A98">
      <w:rPr>
        <w:rStyle w:val="PageNumber"/>
        <w:rFonts w:ascii="Arial" w:hAnsi="Arial" w:cs="Arial"/>
      </w:rPr>
      <w:t>Mock Examination Marking Guide</w:t>
    </w:r>
  </w:p>
  <w:p w:rsidR="00F11A98" w:rsidRPr="00827027" w:rsidRDefault="00F11A98" w:rsidP="00827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A01574F543247668A30EDBC7D53FB14"/>
      </w:placeholder>
      <w:temporary/>
      <w:showingPlcHdr/>
    </w:sdtPr>
    <w:sdtEndPr/>
    <w:sdtContent>
      <w:p w:rsidR="00F11A98" w:rsidRDefault="00F11A98">
        <w:pPr>
          <w:pStyle w:val="Header"/>
        </w:pPr>
        <w:r>
          <w:t>[Type text]</w:t>
        </w:r>
      </w:p>
    </w:sdtContent>
  </w:sdt>
  <w:p w:rsidR="00F11A98" w:rsidRPr="00FB7D9F" w:rsidRDefault="00EE5A83" w:rsidP="00827027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923"/>
      </w:tabs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F11A98"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2410C">
      <w:rPr>
        <w:rStyle w:val="PageNumber"/>
        <w:rFonts w:ascii="Arial" w:hAnsi="Arial" w:cs="Arial"/>
      </w:rPr>
      <w:t>1</w:t>
    </w:r>
    <w:r>
      <w:rPr>
        <w:rStyle w:val="PageNumber"/>
        <w:rFonts w:ascii="Arial" w:hAnsi="Arial" w:cs="Arial"/>
      </w:rPr>
      <w:fldChar w:fldCharType="end"/>
    </w:r>
    <w:r w:rsidR="00F11A98">
      <w:rPr>
        <w:rStyle w:val="PageNumber"/>
        <w:rFonts w:ascii="Arial" w:hAnsi="Arial" w:cs="Arial"/>
      </w:rPr>
      <w:tab/>
      <w:t xml:space="preserve">Year 12 Chemistry  Stage 3 </w:t>
    </w:r>
    <w:r w:rsidR="00C2410C">
      <w:rPr>
        <w:rStyle w:val="PageNumber"/>
        <w:rFonts w:ascii="Arial" w:hAnsi="Arial" w:cs="Arial"/>
      </w:rPr>
      <w:t xml:space="preserve">Sample </w:t>
    </w:r>
    <w:r w:rsidR="00F11A98">
      <w:rPr>
        <w:rStyle w:val="PageNumber"/>
        <w:rFonts w:ascii="Arial" w:hAnsi="Arial" w:cs="Arial"/>
      </w:rPr>
      <w:t>Mock Examination Marking Guide</w:t>
    </w:r>
  </w:p>
  <w:p w:rsidR="00F11A98" w:rsidRDefault="00F11A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8" w:rsidRDefault="00EE5A83" w:rsidP="005F2DA6">
    <w:pPr>
      <w:pStyle w:val="Header"/>
      <w:pBdr>
        <w:bottom w:val="single" w:sz="4" w:space="1" w:color="auto"/>
      </w:pBdr>
      <w:tabs>
        <w:tab w:val="clear" w:pos="8306"/>
        <w:tab w:val="right" w:pos="9923"/>
      </w:tabs>
    </w:pPr>
    <w:r w:rsidRPr="00FB7D9F">
      <w:rPr>
        <w:rStyle w:val="PageNumber"/>
        <w:rFonts w:ascii="Arial" w:hAnsi="Arial" w:cs="Arial"/>
      </w:rPr>
      <w:fldChar w:fldCharType="begin"/>
    </w:r>
    <w:r w:rsidR="00F11A98" w:rsidRPr="00FB7D9F">
      <w:rPr>
        <w:rStyle w:val="PageNumber"/>
        <w:rFonts w:ascii="Arial" w:hAnsi="Arial" w:cs="Arial"/>
      </w:rPr>
      <w:instrText xml:space="preserve"> PAGE </w:instrText>
    </w:r>
    <w:r w:rsidRPr="00FB7D9F">
      <w:rPr>
        <w:rStyle w:val="PageNumber"/>
        <w:rFonts w:ascii="Arial" w:hAnsi="Arial" w:cs="Arial"/>
      </w:rPr>
      <w:fldChar w:fldCharType="separate"/>
    </w:r>
    <w:r w:rsidR="00C2410C">
      <w:rPr>
        <w:rStyle w:val="PageNumber"/>
        <w:rFonts w:ascii="Arial" w:hAnsi="Arial" w:cs="Arial"/>
      </w:rPr>
      <w:t>19</w:t>
    </w:r>
    <w:r w:rsidRPr="00FB7D9F">
      <w:rPr>
        <w:rStyle w:val="PageNumber"/>
        <w:rFonts w:ascii="Arial" w:hAnsi="Arial" w:cs="Arial"/>
      </w:rPr>
      <w:fldChar w:fldCharType="end"/>
    </w:r>
    <w:r w:rsidR="00F11A98" w:rsidRPr="00FB7D9F">
      <w:rPr>
        <w:rStyle w:val="PageNumber"/>
        <w:rFonts w:ascii="Arial" w:hAnsi="Arial" w:cs="Arial"/>
      </w:rPr>
      <w:tab/>
    </w:r>
    <w:r w:rsidR="00F11A98" w:rsidRPr="00FB7D9F">
      <w:rPr>
        <w:rStyle w:val="PageNumber"/>
        <w:rFonts w:ascii="Arial" w:hAnsi="Arial" w:cs="Arial"/>
      </w:rPr>
      <w:tab/>
    </w:r>
    <w:r w:rsidR="00F11A98">
      <w:rPr>
        <w:rStyle w:val="PageNumber"/>
        <w:rFonts w:ascii="Arial" w:hAnsi="Arial" w:cs="Arial"/>
      </w:rPr>
      <w:t>Year 12 Chemistry 2010 Stage 3 Marking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654"/>
    <w:multiLevelType w:val="hybridMultilevel"/>
    <w:tmpl w:val="9676CB7A"/>
    <w:lvl w:ilvl="0" w:tplc="D41CB0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506CB"/>
    <w:multiLevelType w:val="hybridMultilevel"/>
    <w:tmpl w:val="B4D026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784B9C"/>
    <w:multiLevelType w:val="hybridMultilevel"/>
    <w:tmpl w:val="EEA4C7F4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5AE12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1B2C9E"/>
    <w:multiLevelType w:val="hybridMultilevel"/>
    <w:tmpl w:val="EC5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0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A46FF4"/>
    <w:multiLevelType w:val="hybridMultilevel"/>
    <w:tmpl w:val="66F0814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251D7"/>
    <w:multiLevelType w:val="hybridMultilevel"/>
    <w:tmpl w:val="D35C09A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83829"/>
    <w:multiLevelType w:val="hybridMultilevel"/>
    <w:tmpl w:val="62F6D8E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804534"/>
    <w:multiLevelType w:val="hybridMultilevel"/>
    <w:tmpl w:val="577CA29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44B46"/>
    <w:multiLevelType w:val="hybridMultilevel"/>
    <w:tmpl w:val="2278D836"/>
    <w:lvl w:ilvl="0" w:tplc="0C090013">
      <w:start w:val="1"/>
      <w:numFmt w:val="upperRoman"/>
      <w:lvlText w:val="%1."/>
      <w:lvlJc w:val="right"/>
      <w:pPr>
        <w:ind w:left="123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2">
    <w:nsid w:val="26FF3AAA"/>
    <w:multiLevelType w:val="hybridMultilevel"/>
    <w:tmpl w:val="9DAEC28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0C1089"/>
    <w:multiLevelType w:val="hybridMultilevel"/>
    <w:tmpl w:val="2B1A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674D4"/>
    <w:multiLevelType w:val="hybridMultilevel"/>
    <w:tmpl w:val="8C8C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2441F"/>
    <w:multiLevelType w:val="hybridMultilevel"/>
    <w:tmpl w:val="27A4038A"/>
    <w:lvl w:ilvl="0" w:tplc="0C0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EE53115"/>
    <w:multiLevelType w:val="hybridMultilevel"/>
    <w:tmpl w:val="87F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E26BC"/>
    <w:multiLevelType w:val="hybridMultilevel"/>
    <w:tmpl w:val="55E6A8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42D4D16"/>
    <w:multiLevelType w:val="hybridMultilevel"/>
    <w:tmpl w:val="FC025ED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CB690A"/>
    <w:multiLevelType w:val="hybridMultilevel"/>
    <w:tmpl w:val="0AAE1258"/>
    <w:lvl w:ilvl="0" w:tplc="0C090013">
      <w:start w:val="1"/>
      <w:numFmt w:val="upperRoman"/>
      <w:lvlText w:val="%1."/>
      <w:lvlJc w:val="right"/>
      <w:pPr>
        <w:ind w:left="185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0">
    <w:nsid w:val="35CC0EA4"/>
    <w:multiLevelType w:val="hybridMultilevel"/>
    <w:tmpl w:val="A3FEBF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0C3188"/>
    <w:multiLevelType w:val="hybridMultilevel"/>
    <w:tmpl w:val="C86A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F251C"/>
    <w:multiLevelType w:val="hybridMultilevel"/>
    <w:tmpl w:val="13A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A30AE"/>
    <w:multiLevelType w:val="singleLevel"/>
    <w:tmpl w:val="5C2C8A6C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4">
    <w:nsid w:val="3DE5447D"/>
    <w:multiLevelType w:val="hybridMultilevel"/>
    <w:tmpl w:val="F5568E80"/>
    <w:lvl w:ilvl="0" w:tplc="AB2EB6E4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7A66AF6"/>
    <w:multiLevelType w:val="hybridMultilevel"/>
    <w:tmpl w:val="3B58EFE2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EA2FC1"/>
    <w:multiLevelType w:val="hybridMultilevel"/>
    <w:tmpl w:val="950C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30819"/>
    <w:multiLevelType w:val="hybridMultilevel"/>
    <w:tmpl w:val="95D457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E0739"/>
    <w:multiLevelType w:val="hybridMultilevel"/>
    <w:tmpl w:val="92D8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D1D5B"/>
    <w:multiLevelType w:val="hybridMultilevel"/>
    <w:tmpl w:val="B56EC0F2"/>
    <w:lvl w:ilvl="0" w:tplc="0C09000B">
      <w:start w:val="1"/>
      <w:numFmt w:val="bullet"/>
      <w:lvlText w:val=""/>
      <w:lvlJc w:val="left"/>
      <w:pPr>
        <w:ind w:left="22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30">
    <w:nsid w:val="58A75091"/>
    <w:multiLevelType w:val="hybridMultilevel"/>
    <w:tmpl w:val="2F24CE6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AE27CB"/>
    <w:multiLevelType w:val="hybridMultilevel"/>
    <w:tmpl w:val="3976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6565E"/>
    <w:multiLevelType w:val="hybridMultilevel"/>
    <w:tmpl w:val="2C32C48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F4947FE"/>
    <w:multiLevelType w:val="hybridMultilevel"/>
    <w:tmpl w:val="378C7C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D2367"/>
    <w:multiLevelType w:val="hybridMultilevel"/>
    <w:tmpl w:val="A752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51D53"/>
    <w:multiLevelType w:val="hybridMultilevel"/>
    <w:tmpl w:val="329A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1375E"/>
    <w:multiLevelType w:val="hybridMultilevel"/>
    <w:tmpl w:val="B42A56B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32145"/>
    <w:multiLevelType w:val="hybridMultilevel"/>
    <w:tmpl w:val="1A30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C0A96"/>
    <w:multiLevelType w:val="hybridMultilevel"/>
    <w:tmpl w:val="881070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7345E"/>
    <w:multiLevelType w:val="hybridMultilevel"/>
    <w:tmpl w:val="2C06575A"/>
    <w:lvl w:ilvl="0" w:tplc="0C0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0293783"/>
    <w:multiLevelType w:val="hybridMultilevel"/>
    <w:tmpl w:val="ABC40444"/>
    <w:lvl w:ilvl="0" w:tplc="19E84E00">
      <w:start w:val="1"/>
      <w:numFmt w:val="none"/>
      <w:lvlText w:val="3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1F107C"/>
    <w:multiLevelType w:val="hybridMultilevel"/>
    <w:tmpl w:val="2C06575A"/>
    <w:lvl w:ilvl="0" w:tplc="0C0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6F84EE9"/>
    <w:multiLevelType w:val="hybridMultilevel"/>
    <w:tmpl w:val="F952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55876"/>
    <w:multiLevelType w:val="hybridMultilevel"/>
    <w:tmpl w:val="CCE05B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</w:num>
  <w:num w:numId="2">
    <w:abstractNumId w:val="8"/>
  </w:num>
  <w:num w:numId="3">
    <w:abstractNumId w:val="10"/>
  </w:num>
  <w:num w:numId="4">
    <w:abstractNumId w:val="18"/>
  </w:num>
  <w:num w:numId="5">
    <w:abstractNumId w:val="7"/>
  </w:num>
  <w:num w:numId="6">
    <w:abstractNumId w:val="6"/>
  </w:num>
  <w:num w:numId="7">
    <w:abstractNumId w:val="20"/>
  </w:num>
  <w:num w:numId="8">
    <w:abstractNumId w:val="24"/>
  </w:num>
  <w:num w:numId="9">
    <w:abstractNumId w:val="30"/>
  </w:num>
  <w:num w:numId="10">
    <w:abstractNumId w:val="27"/>
  </w:num>
  <w:num w:numId="11">
    <w:abstractNumId w:val="36"/>
  </w:num>
  <w:num w:numId="12">
    <w:abstractNumId w:val="23"/>
  </w:num>
  <w:num w:numId="13">
    <w:abstractNumId w:val="29"/>
  </w:num>
  <w:num w:numId="14">
    <w:abstractNumId w:val="15"/>
  </w:num>
  <w:num w:numId="15">
    <w:abstractNumId w:val="38"/>
  </w:num>
  <w:num w:numId="16">
    <w:abstractNumId w:val="33"/>
  </w:num>
  <w:num w:numId="17">
    <w:abstractNumId w:val="39"/>
  </w:num>
  <w:num w:numId="18">
    <w:abstractNumId w:val="25"/>
  </w:num>
  <w:num w:numId="19">
    <w:abstractNumId w:val="11"/>
  </w:num>
  <w:num w:numId="20">
    <w:abstractNumId w:val="19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1"/>
  </w:num>
  <w:num w:numId="25">
    <w:abstractNumId w:val="32"/>
  </w:num>
  <w:num w:numId="26">
    <w:abstractNumId w:val="9"/>
  </w:num>
  <w:num w:numId="27">
    <w:abstractNumId w:val="3"/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34"/>
  </w:num>
  <w:num w:numId="35">
    <w:abstractNumId w:val="13"/>
  </w:num>
  <w:num w:numId="36">
    <w:abstractNumId w:val="4"/>
  </w:num>
  <w:num w:numId="37">
    <w:abstractNumId w:val="21"/>
  </w:num>
  <w:num w:numId="38">
    <w:abstractNumId w:val="28"/>
  </w:num>
  <w:num w:numId="39">
    <w:abstractNumId w:val="37"/>
  </w:num>
  <w:num w:numId="40">
    <w:abstractNumId w:val="26"/>
  </w:num>
  <w:num w:numId="41">
    <w:abstractNumId w:val="42"/>
  </w:num>
  <w:num w:numId="42">
    <w:abstractNumId w:val="35"/>
  </w:num>
  <w:num w:numId="43">
    <w:abstractNumId w:val="16"/>
  </w:num>
  <w:num w:numId="44">
    <w:abstractNumId w:val="22"/>
  </w:num>
  <w:num w:numId="45">
    <w:abstractNumId w:val="1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TBOLDON" w:val="???"/>
    <w:docVar w:name="VTCommandPending" w:val="€8Š??????????…7??9??:??B??F"/>
    <w:docVar w:name="VTypeSpaceFlag$" w:val="€8Š??????????…7??9??:??B??F"/>
  </w:docVars>
  <w:rsids>
    <w:rsidRoot w:val="00CC7005"/>
    <w:rsid w:val="00050FB2"/>
    <w:rsid w:val="00066982"/>
    <w:rsid w:val="001C0204"/>
    <w:rsid w:val="00262571"/>
    <w:rsid w:val="00380E87"/>
    <w:rsid w:val="003E41DD"/>
    <w:rsid w:val="004374C0"/>
    <w:rsid w:val="004E0FB0"/>
    <w:rsid w:val="00514F2D"/>
    <w:rsid w:val="0054732C"/>
    <w:rsid w:val="005701CB"/>
    <w:rsid w:val="005D723F"/>
    <w:rsid w:val="005E1ECE"/>
    <w:rsid w:val="005F2DA6"/>
    <w:rsid w:val="007436C8"/>
    <w:rsid w:val="007C0498"/>
    <w:rsid w:val="007E08DB"/>
    <w:rsid w:val="007E2F6B"/>
    <w:rsid w:val="00827027"/>
    <w:rsid w:val="008B61A0"/>
    <w:rsid w:val="009A78A1"/>
    <w:rsid w:val="00A64CB1"/>
    <w:rsid w:val="00AC051D"/>
    <w:rsid w:val="00B510B5"/>
    <w:rsid w:val="00BC2AD0"/>
    <w:rsid w:val="00C2410C"/>
    <w:rsid w:val="00CC7005"/>
    <w:rsid w:val="00E02549"/>
    <w:rsid w:val="00E42EDA"/>
    <w:rsid w:val="00EE5A83"/>
    <w:rsid w:val="00EF77FC"/>
    <w:rsid w:val="00F11A98"/>
    <w:rsid w:val="00F148EA"/>
    <w:rsid w:val="00FE0D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8"/>
    <o:shapelayout v:ext="edit">
      <o:idmap v:ext="edit" data="1"/>
      <o:rules v:ext="edit">
        <o:r id="V:Rule144" type="arc" idref="#_x0000_s1639"/>
        <o:r id="V:Rule145" type="arc" idref="#_x0000_s1654"/>
        <o:r id="V:Rule146" type="arc" idref="#_x0000_s1655"/>
        <o:r id="V:Rule147" type="arc" idref="#_x0000_s1658"/>
        <o:r id="V:Rule152" type="arc" idref="#_x0000_s1690"/>
        <o:r id="V:Rule153" type="arc" idref="#_x0000_s1691"/>
        <o:r id="V:Rule157" type="connector" idref="#_x0000_s1557"/>
        <o:r id="V:Rule158" type="connector" idref="#_x0000_s1637"/>
        <o:r id="V:Rule159" type="connector" idref="#_x0000_s1457"/>
        <o:r id="V:Rule160" type="connector" idref="#_x0000_s1231"/>
        <o:r id="V:Rule161" type="connector" idref="#_x0000_s1519"/>
        <o:r id="V:Rule162" type="connector" idref="#_x0000_s1584"/>
        <o:r id="V:Rule163" type="connector" idref="#_x0000_s1443"/>
        <o:r id="V:Rule164" type="connector" idref="#_x0000_s1485"/>
        <o:r id="V:Rule165" type="connector" idref="#_x0000_s1404"/>
        <o:r id="V:Rule166" type="connector" idref="#_x0000_s1473"/>
        <o:r id="V:Rule167" type="connector" idref="#_x0000_s1531"/>
        <o:r id="V:Rule168" type="connector" idref="#_x0000_s1389"/>
        <o:r id="V:Rule169" type="connector" idref="#_x0000_s1488"/>
        <o:r id="V:Rule170" type="connector" idref="#_x0000_s1458"/>
        <o:r id="V:Rule171" type="connector" idref="#_x0000_s1489"/>
        <o:r id="V:Rule172" type="connector" idref="#_x0000_s1516"/>
        <o:r id="V:Rule173" type="connector" idref="#_x0000_s1185"/>
        <o:r id="V:Rule174" type="connector" idref="#_x0000_s1540"/>
        <o:r id="V:Rule175" type="connector" idref="#_x0000_s1513"/>
        <o:r id="V:Rule176" type="connector" idref="#_x0000_s1441"/>
        <o:r id="V:Rule177" type="connector" idref="#_x0000_s1221"/>
        <o:r id="V:Rule178" type="connector" idref="#_x0000_s1378"/>
        <o:r id="V:Rule179" type="connector" idref="#_x0000_s1567"/>
        <o:r id="V:Rule180" type="connector" idref="#_x0000_s1222"/>
        <o:r id="V:Rule181" type="connector" idref="#_x0000_s1574"/>
        <o:r id="V:Rule182" type="connector" idref="#_x0000_s1414"/>
        <o:r id="V:Rule183" type="connector" idref="#_x0000_s1237"/>
        <o:r id="V:Rule184" type="connector" idref="#_x0000_s1401"/>
        <o:r id="V:Rule185" type="connector" idref="#_x0000_s1235"/>
        <o:r id="V:Rule186" type="connector" idref="#_x0000_s1588"/>
        <o:r id="V:Rule187" type="connector" idref="#_x0000_s1696"/>
        <o:r id="V:Rule188" type="connector" idref="#_x0000_s1688"/>
        <o:r id="V:Rule189" type="connector" idref="#_x0000_s1487"/>
        <o:r id="V:Rule190" type="connector" idref="#_x0000_s1374"/>
        <o:r id="V:Rule191" type="connector" idref="#_x0000_s1499"/>
        <o:r id="V:Rule192" type="connector" idref="#_x0000_s1484"/>
        <o:r id="V:Rule193" type="connector" idref="#_x0000_s1207"/>
        <o:r id="V:Rule194" type="connector" idref="#_x0000_s1363"/>
        <o:r id="V:Rule195" type="connector" idref="#_x0000_s1518"/>
        <o:r id="V:Rule196" type="connector" idref="#_x0000_s1543"/>
        <o:r id="V:Rule197" type="connector" idref="#_x0000_s1429"/>
        <o:r id="V:Rule198" type="connector" idref="#_x0000_s1459"/>
        <o:r id="V:Rule199" type="connector" idref="#_x0000_s1698"/>
        <o:r id="V:Rule200" type="connector" idref="#_x0000_s1471"/>
        <o:r id="V:Rule201" type="connector" idref="#_x0000_s1415"/>
        <o:r id="V:Rule202" type="connector" idref="#_x0000_s1470"/>
        <o:r id="V:Rule203" type="connector" idref="#_x0000_s1406"/>
        <o:r id="V:Rule204" type="connector" idref="#_x0000_s1386"/>
        <o:r id="V:Rule205" type="connector" idref="#_x0000_s1515"/>
        <o:r id="V:Rule206" type="connector" idref="#_x0000_s1416"/>
        <o:r id="V:Rule207" type="connector" idref="#_x0000_s1209"/>
        <o:r id="V:Rule208" type="connector" idref="#_x0000_s1550"/>
        <o:r id="V:Rule209" type="connector" idref="#_x0000_s1195"/>
        <o:r id="V:Rule210" type="connector" idref="#_x0000_s1514"/>
        <o:r id="V:Rule211" type="connector" idref="#_x0000_s1689"/>
        <o:r id="V:Rule212" type="connector" idref="#_x0000_s1400"/>
        <o:r id="V:Rule213" type="connector" idref="#_x0000_s1683"/>
        <o:r id="V:Rule214" type="connector" idref="#_x0000_s1568"/>
        <o:r id="V:Rule215" type="connector" idref="#_x0000_s1402"/>
        <o:r id="V:Rule216" type="connector" idref="#_x0000_s1240"/>
        <o:r id="V:Rule217" type="connector" idref="#_x0000_s1236"/>
        <o:r id="V:Rule218" type="connector" idref="#_x0000_s1501"/>
        <o:r id="V:Rule219" type="connector" idref="#_x0000_s1472"/>
        <o:r id="V:Rule220" type="connector" idref="#_x0000_s1376"/>
        <o:r id="V:Rule221" type="connector" idref="#_x0000_s1517"/>
        <o:r id="V:Rule222" type="connector" idref="#_x0000_s1589"/>
        <o:r id="V:Rule223" type="connector" idref="#_x0000_s1189"/>
        <o:r id="V:Rule224" type="connector" idref="#_x0000_s1538"/>
        <o:r id="V:Rule225" type="connector" idref="#_x0000_s1463"/>
        <o:r id="V:Rule226" type="connector" idref="#_x0000_s1417"/>
        <o:r id="V:Rule227" type="connector" idref="#_x0000_s1361"/>
        <o:r id="V:Rule228" type="connector" idref="#_x0000_s1234"/>
        <o:r id="V:Rule229" type="connector" idref="#_x0000_s1498"/>
        <o:r id="V:Rule230" type="connector" idref="#_x0000_s1537"/>
        <o:r id="V:Rule231" type="connector" idref="#_x0000_s1542"/>
        <o:r id="V:Rule232" type="connector" idref="#_x0000_s1549"/>
        <o:r id="V:Rule233" type="connector" idref="#_x0000_s1705"/>
        <o:r id="V:Rule234" type="connector" idref="#_x0000_s1620"/>
        <o:r id="V:Rule235" type="connector" idref="#_x0000_s1364"/>
        <o:r id="V:Rule236" type="connector" idref="#_x0000_s1563"/>
        <o:r id="V:Rule237" type="connector" idref="#_x0000_s1428"/>
        <o:r id="V:Rule238" type="connector" idref="#_x0000_s1500"/>
        <o:r id="V:Rule239" type="connector" idref="#_x0000_s1532"/>
        <o:r id="V:Rule240" type="connector" idref="#_x0000_s1585"/>
        <o:r id="V:Rule241" type="connector" idref="#_x0000_s1191"/>
        <o:r id="V:Rule242" type="connector" idref="#_x0000_s1575"/>
        <o:r id="V:Rule243" type="connector" idref="#_x0000_s1223"/>
        <o:r id="V:Rule244" type="connector" idref="#_x0000_s1587"/>
        <o:r id="V:Rule245" type="connector" idref="#_x0000_s1684"/>
        <o:r id="V:Rule246" type="connector" idref="#_x0000_s1442"/>
        <o:r id="V:Rule247" type="connector" idref="#_x0000_s1456"/>
        <o:r id="V:Rule248" type="connector" idref="#_x0000_s1405"/>
        <o:r id="V:Rule249" type="connector" idref="#_x0000_s1491"/>
        <o:r id="V:Rule250" type="connector" idref="#_x0000_s1407"/>
        <o:r id="V:Rule251" type="connector" idref="#_x0000_s1373"/>
        <o:r id="V:Rule252" type="connector" idref="#_x0000_s1215"/>
        <o:r id="V:Rule253" type="connector" idref="#_x0000_s1375"/>
        <o:r id="V:Rule254" type="connector" idref="#_x0000_s1539"/>
        <o:r id="V:Rule255" type="connector" idref="#_x0000_s1233"/>
        <o:r id="V:Rule256" type="connector" idref="#_x0000_s1213"/>
        <o:r id="V:Rule257" type="connector" idref="#_x0000_s1403"/>
        <o:r id="V:Rule258" type="connector" idref="#_x0000_s1365"/>
        <o:r id="V:Rule259" type="connector" idref="#_x0000_s1228"/>
        <o:r id="V:Rule260" type="connector" idref="#_x0000_s1445"/>
        <o:r id="V:Rule261" type="connector" idref="#_x0000_s1372"/>
        <o:r id="V:Rule262" type="connector" idref="#_x0000_s1181"/>
        <o:r id="V:Rule263" type="connector" idref="#_x0000_s1497"/>
        <o:r id="V:Rule264" type="connector" idref="#_x0000_s1530"/>
        <o:r id="V:Rule265" type="connector" idref="#_x0000_s1379"/>
        <o:r id="V:Rule266" type="connector" idref="#_x0000_s1462"/>
        <o:r id="V:Rule267" type="connector" idref="#_x0000_s1434"/>
        <o:r id="V:Rule268" type="connector" idref="#_x0000_s1377"/>
        <o:r id="V:Rule269" type="connector" idref="#_x0000_s1533"/>
        <o:r id="V:Rule270" type="connector" idref="#_x0000_s1586"/>
        <o:r id="V:Rule271" type="connector" idref="#_x0000_s1444"/>
        <o:r id="V:Rule272" type="connector" idref="#_x0000_s1551"/>
        <o:r id="V:Rule273" type="connector" idref="#_x0000_s1362"/>
        <o:r id="V:Rule274" type="connector" idref="#_x0000_s1621"/>
        <o:r id="V:Rule275" type="connector" idref="#_x0000_s1435"/>
        <o:r id="V:Rule276" type="connector" idref="#_x0000_s1577"/>
        <o:r id="V:Rule277" type="connector" idref="#_x0000_s1336"/>
        <o:r id="V:Rule278" type="connector" idref="#_x0000_s1197"/>
        <o:r id="V:Rule279" type="connector" idref="#_x0000_s1183"/>
        <o:r id="V:Rule280" type="connector" idref="#_x0000_s1490"/>
        <o:r id="V:Rule281" type="connector" idref="#_x0000_s1559"/>
        <o:r id="V:Rule282" type="connector" idref="#_x0000_s1238"/>
        <o:r id="V:Rule283" type="connector" idref="#_x0000_s1460"/>
        <o:r id="V:Rule284" type="connector" idref="#_x0000_s1388"/>
        <o:r id="V:Rule285" type="connector" idref="#_x0000_s1564"/>
        <o:r id="V:Rule286" type="connector" idref="#_x0000_s1556"/>
        <o:r id="V:Rule287" type="connector" idref="#_x0000_s1636"/>
        <o:r id="V:Rule288" type="connector" idref="#_x0000_s1203"/>
        <o:r id="V:Rule289" type="connector" idref="#_x0000_s1486"/>
        <o:r id="V:Rule290" type="connector" idref="#_x0000_s1461"/>
        <o:r id="V:Rule291" type="connector" idref="#_x0000_s1201"/>
        <o:r id="V:Rule292" type="connector" idref="#_x0000_s1431"/>
        <o:r id="V:Rule293" type="connector" idref="#_x0000_s1469"/>
        <o:r id="V:Rule294" type="connector" idref="#_x0000_s1387"/>
        <o:r id="V:Rule295" type="connector" idref="#_x0000_s1432"/>
        <o:r id="V:Rule296" type="connector" idref="#_x0000_s1430"/>
        <o:r id="V:Rule297" type="connector" idref="#_x0000_s1226"/>
        <o:r id="V:Rule298" type="connector" idref="#_x0000_s1239"/>
        <o:r id="V:Rule299" type="connector" idref="#_x0000_s1576"/>
        <o:r id="V:Rule300" type="connector" idref="#_x0000_s1512"/>
        <o:r id="V:Rule301" type="connector" idref="#_x0000_s1241"/>
        <o:r id="V:Rule302" type="connector" idref="#_x0000_s1385"/>
        <o:r id="V:Rule303" type="connector" idref="#_x0000_s1558"/>
        <o:r id="V:Rule304" type="connector" idref="#_x0000_s1433"/>
        <o:r id="V:Rule305" type="connector" idref="#_x0000_s1413"/>
        <o:r id="V:Rule306" type="connector" idref="#_x0000_s12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FE29A1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29A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FE29A1"/>
    <w:pPr>
      <w:outlineLvl w:val="1"/>
    </w:pPr>
  </w:style>
  <w:style w:type="paragraph" w:styleId="Heading3">
    <w:name w:val="heading 3"/>
    <w:basedOn w:val="Normal"/>
    <w:next w:val="Normal"/>
    <w:qFormat/>
    <w:rsid w:val="00FE29A1"/>
    <w:pPr>
      <w:outlineLvl w:val="2"/>
    </w:pPr>
  </w:style>
  <w:style w:type="paragraph" w:styleId="Heading4">
    <w:name w:val="heading 4"/>
    <w:basedOn w:val="Normal"/>
    <w:next w:val="Normal"/>
    <w:qFormat/>
    <w:rsid w:val="00FE29A1"/>
    <w:pPr>
      <w:outlineLvl w:val="3"/>
    </w:pPr>
  </w:style>
  <w:style w:type="paragraph" w:styleId="Heading5">
    <w:name w:val="heading 5"/>
    <w:basedOn w:val="Normal"/>
    <w:next w:val="Normal"/>
    <w:qFormat/>
    <w:rsid w:val="00FE29A1"/>
    <w:pPr>
      <w:outlineLvl w:val="4"/>
    </w:pPr>
  </w:style>
  <w:style w:type="paragraph" w:styleId="Heading6">
    <w:name w:val="heading 6"/>
    <w:basedOn w:val="Normal"/>
    <w:next w:val="Normal"/>
    <w:qFormat/>
    <w:rsid w:val="00FE29A1"/>
    <w:pPr>
      <w:outlineLvl w:val="5"/>
    </w:pPr>
  </w:style>
  <w:style w:type="paragraph" w:styleId="Heading7">
    <w:name w:val="heading 7"/>
    <w:basedOn w:val="Normal"/>
    <w:next w:val="Normal"/>
    <w:qFormat/>
    <w:rsid w:val="00FE29A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29A1"/>
    <w:pPr>
      <w:outlineLvl w:val="7"/>
    </w:pPr>
  </w:style>
  <w:style w:type="paragraph" w:styleId="Heading9">
    <w:name w:val="heading 9"/>
    <w:basedOn w:val="Normal"/>
    <w:next w:val="Normal"/>
    <w:qFormat/>
    <w:rsid w:val="00FE29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9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29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29A1"/>
    <w:rPr>
      <w:rFonts w:cs="Times New Roman"/>
    </w:rPr>
  </w:style>
  <w:style w:type="paragraph" w:styleId="BalloonText">
    <w:name w:val="Balloon Text"/>
    <w:basedOn w:val="Normal"/>
    <w:semiHidden/>
    <w:rsid w:val="003F4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14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407D2"/>
    <w:pPr>
      <w:overflowPunct/>
      <w:autoSpaceDE/>
      <w:autoSpaceDN/>
      <w:adjustRightInd/>
      <w:spacing w:line="360" w:lineRule="auto"/>
      <w:ind w:left="720" w:hanging="720"/>
      <w:textAlignment w:val="auto"/>
    </w:pPr>
    <w:rPr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6407D2"/>
    <w:rPr>
      <w:rFonts w:cs="Times New Roman"/>
      <w:sz w:val="24"/>
      <w:szCs w:val="24"/>
      <w:lang w:eastAsia="en-US"/>
    </w:rPr>
  </w:style>
  <w:style w:type="paragraph" w:customStyle="1" w:styleId="stem">
    <w:name w:val="stem"/>
    <w:basedOn w:val="Normal"/>
    <w:rsid w:val="00E62B26"/>
    <w:pPr>
      <w:ind w:left="560" w:hanging="560"/>
    </w:pPr>
    <w:rPr>
      <w:rFonts w:ascii="Palatino" w:hAnsi="Palatino"/>
      <w:noProof w:val="0"/>
      <w:sz w:val="24"/>
      <w:lang w:val="en-US"/>
    </w:rPr>
  </w:style>
  <w:style w:type="paragraph" w:styleId="BodyText">
    <w:name w:val="Body Text"/>
    <w:basedOn w:val="Normal"/>
    <w:link w:val="BodyTextChar"/>
    <w:rsid w:val="00A80A5C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A80A5C"/>
    <w:rPr>
      <w:rFonts w:cs="Times New Roman"/>
      <w:noProof/>
      <w:lang w:eastAsia="en-US"/>
    </w:rPr>
  </w:style>
  <w:style w:type="paragraph" w:styleId="BodyTextIndent2">
    <w:name w:val="Body Text Indent 2"/>
    <w:basedOn w:val="Normal"/>
    <w:link w:val="BodyTextIndent2Char"/>
    <w:rsid w:val="008C0589"/>
    <w:pPr>
      <w:overflowPunct/>
      <w:autoSpaceDE/>
      <w:autoSpaceDN/>
      <w:adjustRightInd/>
      <w:spacing w:after="120" w:line="480" w:lineRule="auto"/>
      <w:ind w:left="283"/>
      <w:textAlignment w:val="auto"/>
    </w:pPr>
    <w:rPr>
      <w:noProof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8C0589"/>
    <w:rPr>
      <w:rFonts w:cs="Times New Roman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DC3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locked/>
    <w:rsid w:val="00F111FB"/>
    <w:rPr>
      <w:rFonts w:cs="Times New Roman"/>
      <w:noProof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F111FB"/>
    <w:rPr>
      <w:rFonts w:cs="Times New Roman"/>
      <w:noProof/>
      <w:lang w:val="en-AU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F111FB"/>
    <w:rPr>
      <w:rFonts w:cs="Times New Roman"/>
      <w:noProof/>
      <w:lang w:val="en-AU" w:eastAsia="en-US" w:bidi="ar-SA"/>
    </w:rPr>
  </w:style>
  <w:style w:type="paragraph" w:styleId="NormalWeb">
    <w:name w:val="Normal (Web)"/>
    <w:basedOn w:val="Normal"/>
    <w:rsid w:val="00F111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11FB"/>
    <w:rPr>
      <w:rFonts w:cs="Times New Roman"/>
      <w:noProof/>
      <w:lang w:eastAsia="en-US"/>
    </w:rPr>
  </w:style>
  <w:style w:type="paragraph" w:styleId="ListParagraph">
    <w:name w:val="List Paragraph"/>
    <w:basedOn w:val="Normal"/>
    <w:uiPriority w:val="72"/>
    <w:qFormat/>
    <w:rsid w:val="007C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FE29A1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29A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FE29A1"/>
    <w:pPr>
      <w:outlineLvl w:val="1"/>
    </w:pPr>
  </w:style>
  <w:style w:type="paragraph" w:styleId="Heading3">
    <w:name w:val="heading 3"/>
    <w:basedOn w:val="Normal"/>
    <w:next w:val="Normal"/>
    <w:qFormat/>
    <w:rsid w:val="00FE29A1"/>
    <w:pPr>
      <w:outlineLvl w:val="2"/>
    </w:pPr>
  </w:style>
  <w:style w:type="paragraph" w:styleId="Heading4">
    <w:name w:val="heading 4"/>
    <w:basedOn w:val="Normal"/>
    <w:next w:val="Normal"/>
    <w:qFormat/>
    <w:rsid w:val="00FE29A1"/>
    <w:pPr>
      <w:outlineLvl w:val="3"/>
    </w:pPr>
  </w:style>
  <w:style w:type="paragraph" w:styleId="Heading5">
    <w:name w:val="heading 5"/>
    <w:basedOn w:val="Normal"/>
    <w:next w:val="Normal"/>
    <w:qFormat/>
    <w:rsid w:val="00FE29A1"/>
    <w:pPr>
      <w:outlineLvl w:val="4"/>
    </w:pPr>
  </w:style>
  <w:style w:type="paragraph" w:styleId="Heading6">
    <w:name w:val="heading 6"/>
    <w:basedOn w:val="Normal"/>
    <w:next w:val="Normal"/>
    <w:qFormat/>
    <w:rsid w:val="00FE29A1"/>
    <w:pPr>
      <w:outlineLvl w:val="5"/>
    </w:pPr>
  </w:style>
  <w:style w:type="paragraph" w:styleId="Heading7">
    <w:name w:val="heading 7"/>
    <w:basedOn w:val="Normal"/>
    <w:next w:val="Normal"/>
    <w:qFormat/>
    <w:rsid w:val="00FE29A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29A1"/>
    <w:pPr>
      <w:outlineLvl w:val="7"/>
    </w:pPr>
  </w:style>
  <w:style w:type="paragraph" w:styleId="Heading9">
    <w:name w:val="heading 9"/>
    <w:basedOn w:val="Normal"/>
    <w:next w:val="Normal"/>
    <w:qFormat/>
    <w:rsid w:val="00FE29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9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29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29A1"/>
    <w:rPr>
      <w:rFonts w:cs="Times New Roman"/>
    </w:rPr>
  </w:style>
  <w:style w:type="paragraph" w:styleId="BalloonText">
    <w:name w:val="Balloon Text"/>
    <w:basedOn w:val="Normal"/>
    <w:semiHidden/>
    <w:rsid w:val="003F4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14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407D2"/>
    <w:pPr>
      <w:overflowPunct/>
      <w:autoSpaceDE/>
      <w:autoSpaceDN/>
      <w:adjustRightInd/>
      <w:spacing w:line="360" w:lineRule="auto"/>
      <w:ind w:left="720" w:hanging="720"/>
      <w:textAlignment w:val="auto"/>
    </w:pPr>
    <w:rPr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6407D2"/>
    <w:rPr>
      <w:rFonts w:cs="Times New Roman"/>
      <w:sz w:val="24"/>
      <w:szCs w:val="24"/>
      <w:lang w:eastAsia="en-US"/>
    </w:rPr>
  </w:style>
  <w:style w:type="paragraph" w:customStyle="1" w:styleId="stem">
    <w:name w:val="stem"/>
    <w:basedOn w:val="Normal"/>
    <w:rsid w:val="00E62B26"/>
    <w:pPr>
      <w:ind w:left="560" w:hanging="560"/>
    </w:pPr>
    <w:rPr>
      <w:rFonts w:ascii="Palatino" w:hAnsi="Palatino"/>
      <w:noProof w:val="0"/>
      <w:sz w:val="24"/>
      <w:lang w:val="en-US"/>
    </w:rPr>
  </w:style>
  <w:style w:type="paragraph" w:styleId="BodyText">
    <w:name w:val="Body Text"/>
    <w:basedOn w:val="Normal"/>
    <w:link w:val="BodyTextChar"/>
    <w:rsid w:val="00A80A5C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A80A5C"/>
    <w:rPr>
      <w:rFonts w:cs="Times New Roman"/>
      <w:noProof/>
      <w:lang w:eastAsia="en-US"/>
    </w:rPr>
  </w:style>
  <w:style w:type="paragraph" w:styleId="BodyTextIndent2">
    <w:name w:val="Body Text Indent 2"/>
    <w:basedOn w:val="Normal"/>
    <w:link w:val="BodyTextIndent2Char"/>
    <w:rsid w:val="008C0589"/>
    <w:pPr>
      <w:overflowPunct/>
      <w:autoSpaceDE/>
      <w:autoSpaceDN/>
      <w:adjustRightInd/>
      <w:spacing w:after="120" w:line="480" w:lineRule="auto"/>
      <w:ind w:left="283"/>
      <w:textAlignment w:val="auto"/>
    </w:pPr>
    <w:rPr>
      <w:noProof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8C0589"/>
    <w:rPr>
      <w:rFonts w:cs="Times New Roman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DC3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locked/>
    <w:rsid w:val="00F111FB"/>
    <w:rPr>
      <w:rFonts w:cs="Times New Roman"/>
      <w:noProof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F111FB"/>
    <w:rPr>
      <w:rFonts w:cs="Times New Roman"/>
      <w:noProof/>
      <w:lang w:val="en-AU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F111FB"/>
    <w:rPr>
      <w:rFonts w:cs="Times New Roman"/>
      <w:noProof/>
      <w:lang w:val="en-AU" w:eastAsia="en-US" w:bidi="ar-SA"/>
    </w:rPr>
  </w:style>
  <w:style w:type="paragraph" w:styleId="NormalWeb">
    <w:name w:val="Normal (Web)"/>
    <w:basedOn w:val="Normal"/>
    <w:rsid w:val="00F111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11FB"/>
    <w:rPr>
      <w:rFonts w:cs="Times New Roman"/>
      <w:noProof/>
      <w:lang w:eastAsia="en-US"/>
    </w:rPr>
  </w:style>
  <w:style w:type="paragraph" w:styleId="ListParagraph">
    <w:name w:val="List Paragraph"/>
    <w:basedOn w:val="Normal"/>
    <w:uiPriority w:val="72"/>
    <w:qFormat/>
    <w:rsid w:val="007C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File:Quaternary_ammonium_cation.svg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lanj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01574F543247668A30EDBC7D53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1C44-F6D6-42D7-BD88-8FD1E2108097}"/>
      </w:docPartPr>
      <w:docPartBody>
        <w:p w:rsidR="004C0A92" w:rsidRDefault="004C0A92" w:rsidP="004C0A92">
          <w:pPr>
            <w:pStyle w:val="0A01574F543247668A30EDBC7D53FB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0A92"/>
    <w:rsid w:val="00253BE3"/>
    <w:rsid w:val="004A6480"/>
    <w:rsid w:val="004C0A92"/>
    <w:rsid w:val="00577AE4"/>
    <w:rsid w:val="007C6F6B"/>
    <w:rsid w:val="008C3C92"/>
    <w:rsid w:val="00B90067"/>
    <w:rsid w:val="00B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1574F543247668A30EDBC7D53FB14">
    <w:name w:val="0A01574F543247668A30EDBC7D53FB14"/>
    <w:rsid w:val="004C0A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36942F52B748840BA636481F91D3" ma:contentTypeVersion="4" ma:contentTypeDescription="Create a new document." ma:contentTypeScope="" ma:versionID="13bcaa92722b40052d72a02138c7f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0D527-983B-430F-8A97-87E6EB366E86}"/>
</file>

<file path=customXml/itemProps2.xml><?xml version="1.0" encoding="utf-8"?>
<ds:datastoreItem xmlns:ds="http://schemas.openxmlformats.org/officeDocument/2006/customXml" ds:itemID="{5EE61BA6-08CA-4285-B6AB-04BBC4534C8C}"/>
</file>

<file path=customXml/itemProps3.xml><?xml version="1.0" encoding="utf-8"?>
<ds:datastoreItem xmlns:ds="http://schemas.openxmlformats.org/officeDocument/2006/customXml" ds:itemID="{1F884690-F78A-4ADD-BAB4-C04F60E5F1B1}"/>
</file>

<file path=customXml/itemProps4.xml><?xml version="1.0" encoding="utf-8"?>
<ds:datastoreItem xmlns:ds="http://schemas.openxmlformats.org/officeDocument/2006/customXml" ds:itemID="{14DC7206-02ED-4253-83B9-EEFC39830D88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19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Penrhos College</Company>
  <LinksUpToDate>false</LinksUpToDate>
  <CharactersWithSpaces>18896</CharactersWithSpaces>
  <SharedDoc>false</SharedDoc>
  <HLinks>
    <vt:vector size="6" baseType="variant"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http://en.wikipedia.org/wiki/File:Quaternary_ammonium_cation.svg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Peterson</dc:creator>
  <cp:lastModifiedBy>Joe Nolan</cp:lastModifiedBy>
  <cp:revision>3</cp:revision>
  <cp:lastPrinted>2010-03-28T05:34:00Z</cp:lastPrinted>
  <dcterms:created xsi:type="dcterms:W3CDTF">2012-08-06T23:56:00Z</dcterms:created>
  <dcterms:modified xsi:type="dcterms:W3CDTF">2012-08-06T23:58:00Z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0x010100C14636942F52B748840BA636481F91D3</vt:lpwstr>
  </property>
</Properties>
</file>